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33EEF" w14:textId="77777777" w:rsidR="00CE45A7" w:rsidRPr="0059790B" w:rsidRDefault="00CE45A7" w:rsidP="00007914">
      <w:pPr>
        <w:jc w:val="right"/>
        <w:rPr>
          <w:bCs/>
          <w:color w:val="auto"/>
          <w:lang w:val="en-US"/>
        </w:rPr>
      </w:pPr>
    </w:p>
    <w:p w14:paraId="3BA3FFB7" w14:textId="04628526" w:rsidR="00CE45A7" w:rsidRDefault="00CE45A7" w:rsidP="00007914">
      <w:pPr>
        <w:jc w:val="right"/>
        <w:rPr>
          <w:bCs/>
          <w:color w:val="auto"/>
        </w:rPr>
      </w:pPr>
    </w:p>
    <w:p w14:paraId="529AA4E5" w14:textId="3D985FA8" w:rsidR="00770740" w:rsidRDefault="00770740" w:rsidP="00007914">
      <w:pPr>
        <w:jc w:val="right"/>
        <w:rPr>
          <w:bCs/>
          <w:color w:val="auto"/>
        </w:rPr>
      </w:pPr>
    </w:p>
    <w:p w14:paraId="199A975C" w14:textId="5AAD6A67" w:rsidR="00770740" w:rsidRDefault="00770740" w:rsidP="00007914">
      <w:pPr>
        <w:jc w:val="right"/>
        <w:rPr>
          <w:bCs/>
          <w:color w:val="auto"/>
        </w:rPr>
      </w:pPr>
    </w:p>
    <w:p w14:paraId="49D7E448" w14:textId="7A5D8973" w:rsidR="00770740" w:rsidRDefault="00770740" w:rsidP="00007914">
      <w:pPr>
        <w:jc w:val="right"/>
        <w:rPr>
          <w:bCs/>
          <w:color w:val="auto"/>
        </w:rPr>
      </w:pPr>
    </w:p>
    <w:p w14:paraId="716F052C" w14:textId="77777777" w:rsidR="00770740" w:rsidRDefault="00770740" w:rsidP="00007914">
      <w:pPr>
        <w:jc w:val="right"/>
        <w:rPr>
          <w:bCs/>
          <w:color w:val="auto"/>
        </w:rPr>
      </w:pPr>
    </w:p>
    <w:p w14:paraId="54E0D0A2" w14:textId="4FB0AFDE" w:rsidR="00770740" w:rsidRDefault="00770740" w:rsidP="00007914">
      <w:pPr>
        <w:jc w:val="right"/>
        <w:rPr>
          <w:bCs/>
          <w:color w:val="auto"/>
        </w:rPr>
      </w:pPr>
    </w:p>
    <w:p w14:paraId="4857A965" w14:textId="660A680C" w:rsidR="00770740" w:rsidRDefault="00770740" w:rsidP="00007914">
      <w:pPr>
        <w:jc w:val="right"/>
        <w:rPr>
          <w:bCs/>
          <w:color w:val="auto"/>
        </w:rPr>
      </w:pPr>
    </w:p>
    <w:p w14:paraId="384684D4" w14:textId="77777777" w:rsidR="00770740" w:rsidRDefault="00770740" w:rsidP="00007914">
      <w:pPr>
        <w:jc w:val="right"/>
        <w:rPr>
          <w:bCs/>
          <w:color w:val="auto"/>
        </w:rPr>
      </w:pPr>
    </w:p>
    <w:p w14:paraId="651A7FC3" w14:textId="7948D632" w:rsidR="00CE45A7" w:rsidRDefault="00CE45A7" w:rsidP="00007914">
      <w:pPr>
        <w:jc w:val="right"/>
        <w:rPr>
          <w:bCs/>
          <w:color w:val="auto"/>
        </w:rPr>
      </w:pPr>
    </w:p>
    <w:p w14:paraId="7A4E23F0" w14:textId="77777777" w:rsidR="00D40AA4" w:rsidRDefault="00D40AA4" w:rsidP="00007914">
      <w:pPr>
        <w:jc w:val="right"/>
        <w:rPr>
          <w:bCs/>
          <w:color w:val="auto"/>
        </w:rPr>
      </w:pPr>
    </w:p>
    <w:p w14:paraId="702CA683" w14:textId="77777777" w:rsidR="00CE45A7" w:rsidRDefault="00CE45A7" w:rsidP="00007914">
      <w:pPr>
        <w:jc w:val="right"/>
        <w:rPr>
          <w:bCs/>
          <w:color w:val="auto"/>
        </w:rPr>
      </w:pPr>
    </w:p>
    <w:p w14:paraId="7B9F2ABF" w14:textId="636D28E9" w:rsidR="002362CE" w:rsidRPr="004F36D4" w:rsidRDefault="004F36D4" w:rsidP="004F36D4">
      <w:pPr>
        <w:ind w:right="5385"/>
        <w:jc w:val="both"/>
        <w:rPr>
          <w:color w:val="auto"/>
        </w:rPr>
      </w:pPr>
      <w:r w:rsidRPr="004F36D4">
        <w:rPr>
          <w:color w:val="auto"/>
        </w:rPr>
        <w:t xml:space="preserve">О </w:t>
      </w:r>
      <w:r w:rsidRPr="004F36D4">
        <w:rPr>
          <w:bCs/>
          <w:color w:val="auto"/>
        </w:rPr>
        <w:t xml:space="preserve">создании экспертной комиссии для проверки результатов достоверности первичной документации и личного участия автора кандидатской (докторской) диссертации </w:t>
      </w:r>
    </w:p>
    <w:p w14:paraId="15AF8D7C" w14:textId="77777777" w:rsidR="007308A8" w:rsidRDefault="007308A8" w:rsidP="007308A8">
      <w:pPr>
        <w:rPr>
          <w:bCs/>
          <w:color w:val="auto"/>
        </w:rPr>
      </w:pPr>
    </w:p>
    <w:p w14:paraId="0AD37CBB" w14:textId="77777777" w:rsidR="007308A8" w:rsidRDefault="007308A8" w:rsidP="007308A8">
      <w:pPr>
        <w:rPr>
          <w:bCs/>
          <w:color w:val="auto"/>
        </w:rPr>
      </w:pPr>
    </w:p>
    <w:p w14:paraId="7BA30D60" w14:textId="6A7F0139" w:rsidR="004F36D4" w:rsidRDefault="004F36D4" w:rsidP="00D40AA4">
      <w:pPr>
        <w:spacing w:line="360" w:lineRule="auto"/>
        <w:ind w:firstLine="709"/>
        <w:contextualSpacing/>
        <w:jc w:val="both"/>
      </w:pPr>
      <w:r w:rsidRPr="00911730">
        <w:t>Для проведения экспертизы результатов достоверности первичной документации и</w:t>
      </w:r>
      <w:r w:rsidR="00D40AA4">
        <w:t> </w:t>
      </w:r>
      <w:r w:rsidRPr="00911730">
        <w:t xml:space="preserve">личного участия автора по кандидатской (докторской) диссертации </w:t>
      </w:r>
      <w:r w:rsidRPr="00911730">
        <w:rPr>
          <w:i/>
        </w:rPr>
        <w:t>(Ф.</w:t>
      </w:r>
      <w:r>
        <w:rPr>
          <w:i/>
        </w:rPr>
        <w:t>И.О</w:t>
      </w:r>
      <w:r w:rsidRPr="00911730">
        <w:rPr>
          <w:i/>
        </w:rPr>
        <w:t>. соискателя</w:t>
      </w:r>
      <w:r>
        <w:rPr>
          <w:i/>
        </w:rPr>
        <w:t xml:space="preserve"> –</w:t>
      </w:r>
      <w:r w:rsidRPr="00911730">
        <w:rPr>
          <w:i/>
        </w:rPr>
        <w:t>полностью)</w:t>
      </w:r>
      <w:r>
        <w:t xml:space="preserve"> на тему: «______</w:t>
      </w:r>
      <w:r w:rsidRPr="00911730">
        <w:t>_____» п</w:t>
      </w:r>
      <w:r>
        <w:t>о научной(ым) специальности(ям): _______________________________________</w:t>
      </w:r>
    </w:p>
    <w:p w14:paraId="394514CF" w14:textId="77777777" w:rsidR="004F36D4" w:rsidRPr="00911730" w:rsidRDefault="004F36D4" w:rsidP="004F36D4">
      <w:pPr>
        <w:contextualSpacing/>
        <w:jc w:val="both"/>
      </w:pPr>
      <w:r w:rsidRPr="00911730">
        <w:rPr>
          <w:sz w:val="18"/>
        </w:rPr>
        <w:t xml:space="preserve">(шифр(ы) наименование </w:t>
      </w:r>
      <w:r>
        <w:rPr>
          <w:sz w:val="18"/>
        </w:rPr>
        <w:t xml:space="preserve">научной(ых) </w:t>
      </w:r>
      <w:r w:rsidRPr="00911730">
        <w:rPr>
          <w:sz w:val="18"/>
        </w:rPr>
        <w:t>специальности(ей))</w:t>
      </w:r>
    </w:p>
    <w:p w14:paraId="6BAAFF59" w14:textId="4A7EC046" w:rsidR="007308A8" w:rsidRDefault="007308A8" w:rsidP="004F36D4">
      <w:pPr>
        <w:rPr>
          <w:bCs/>
          <w:color w:val="auto"/>
        </w:rPr>
      </w:pPr>
    </w:p>
    <w:p w14:paraId="1A12F5F1" w14:textId="77777777" w:rsidR="007308A8" w:rsidRDefault="007308A8" w:rsidP="007308A8">
      <w:pPr>
        <w:rPr>
          <w:bCs/>
          <w:color w:val="auto"/>
        </w:rPr>
      </w:pPr>
    </w:p>
    <w:p w14:paraId="2EE017F0" w14:textId="26D58CB8" w:rsidR="007308A8" w:rsidRPr="00B51584" w:rsidRDefault="007308A8" w:rsidP="007308A8">
      <w:r>
        <w:t>ПРИКАЗЫВАЮ:</w:t>
      </w:r>
      <w:r w:rsidR="00B51584">
        <w:t xml:space="preserve"> </w:t>
      </w:r>
    </w:p>
    <w:p w14:paraId="7DFAA38E" w14:textId="77777777" w:rsidR="007308A8" w:rsidRDefault="007308A8" w:rsidP="007308A8">
      <w:pPr>
        <w:rPr>
          <w:bCs/>
          <w:color w:val="auto"/>
        </w:rPr>
      </w:pPr>
    </w:p>
    <w:p w14:paraId="2AF7904F" w14:textId="2F8478FB" w:rsidR="004F36D4" w:rsidRDefault="004F36D4" w:rsidP="004F36D4">
      <w:pPr>
        <w:spacing w:line="360" w:lineRule="auto"/>
        <w:ind w:firstLine="709"/>
        <w:contextualSpacing/>
        <w:jc w:val="both"/>
      </w:pPr>
      <w:r w:rsidRPr="00911730">
        <w:t>1.</w:t>
      </w:r>
      <w:r w:rsidR="004A36F0">
        <w:t> </w:t>
      </w:r>
      <w:r w:rsidRPr="00911730">
        <w:t>Создать комиссию в составе:</w:t>
      </w:r>
      <w:r>
        <w:t xml:space="preserve"> п</w:t>
      </w:r>
      <w:r w:rsidRPr="00911730">
        <w:t>ре</w:t>
      </w:r>
      <w:r>
        <w:t>дседатель:</w:t>
      </w:r>
      <w:r w:rsidR="00D40AA4">
        <w:t xml:space="preserve"> </w:t>
      </w:r>
      <w:r>
        <w:t>____________________(Ф.И.О.</w:t>
      </w:r>
      <w:r w:rsidRPr="00911730">
        <w:t xml:space="preserve">, степень, звание, должность, место работы </w:t>
      </w:r>
      <w:r>
        <w:t>–</w:t>
      </w:r>
      <w:r w:rsidRPr="00911730">
        <w:t xml:space="preserve"> полностью)</w:t>
      </w:r>
      <w:r>
        <w:t>; член</w:t>
      </w:r>
      <w:r w:rsidRPr="00911730">
        <w:t>ы коми</w:t>
      </w:r>
      <w:r>
        <w:t xml:space="preserve">ссии:_________________ </w:t>
      </w:r>
      <w:r w:rsidRPr="00911730">
        <w:t>(</w:t>
      </w:r>
      <w:r>
        <w:t>Ф.И.О.</w:t>
      </w:r>
      <w:r w:rsidRPr="00911730">
        <w:t>, степень, звание, должн</w:t>
      </w:r>
      <w:r>
        <w:t>ость, место работы – полностью).</w:t>
      </w:r>
    </w:p>
    <w:p w14:paraId="7667F8E4" w14:textId="762A226B" w:rsidR="004F36D4" w:rsidRPr="00911730" w:rsidRDefault="004F36D4" w:rsidP="004F36D4">
      <w:pPr>
        <w:spacing w:line="360" w:lineRule="auto"/>
        <w:ind w:firstLine="709"/>
        <w:contextualSpacing/>
        <w:jc w:val="both"/>
      </w:pPr>
      <w:r w:rsidRPr="00911730">
        <w:t>2.</w:t>
      </w:r>
      <w:r w:rsidR="004A36F0">
        <w:t> </w:t>
      </w:r>
      <w:r w:rsidRPr="00911730">
        <w:t>Комиссии проверить результаты достоверности первичной документации и личного участия автора кандидатской диссертации Ф.И.О. (полностью). Результаты экспертизы оформить актом по установленной форме.</w:t>
      </w:r>
    </w:p>
    <w:p w14:paraId="0DC44D00" w14:textId="0CBD4183" w:rsidR="004F36D4" w:rsidRDefault="004F36D4" w:rsidP="004F36D4">
      <w:pPr>
        <w:spacing w:line="360" w:lineRule="auto"/>
        <w:ind w:firstLine="709"/>
        <w:contextualSpacing/>
        <w:jc w:val="both"/>
      </w:pPr>
      <w:r w:rsidRPr="00911730">
        <w:t>3.</w:t>
      </w:r>
      <w:r w:rsidR="004A36F0">
        <w:t> </w:t>
      </w:r>
      <w:r w:rsidRPr="00911730">
        <w:t xml:space="preserve">Контроль за исполнением приказа возложить на </w:t>
      </w:r>
      <w:r>
        <w:t>п</w:t>
      </w:r>
      <w:r w:rsidRPr="00152C59">
        <w:t>роректор</w:t>
      </w:r>
      <w:r>
        <w:t>а</w:t>
      </w:r>
      <w:r w:rsidRPr="00152C59">
        <w:t xml:space="preserve"> по стратегическому развитию, </w:t>
      </w:r>
      <w:r>
        <w:t xml:space="preserve">науке и инновациям </w:t>
      </w:r>
      <w:r w:rsidR="00723B95">
        <w:t>Фамилия</w:t>
      </w:r>
      <w:r w:rsidR="00723B95">
        <w:t> </w:t>
      </w:r>
      <w:r>
        <w:t>И.О.</w:t>
      </w:r>
    </w:p>
    <w:p w14:paraId="3ECAAA61" w14:textId="26DAE1E5" w:rsidR="004F36D4" w:rsidRDefault="004F36D4" w:rsidP="004F36D4">
      <w:pPr>
        <w:spacing w:line="360" w:lineRule="auto"/>
        <w:ind w:firstLine="709"/>
        <w:contextualSpacing/>
        <w:jc w:val="both"/>
      </w:pPr>
      <w:r>
        <w:t>4.</w:t>
      </w:r>
      <w:r w:rsidR="004A36F0">
        <w:t> </w:t>
      </w:r>
      <w:r>
        <w:t>Отделу документационного обеспечения управления организационно-правовой работы ознакомить</w:t>
      </w:r>
      <w:r w:rsidR="009058BB">
        <w:t xml:space="preserve"> с настоящим приказом</w:t>
      </w:r>
      <w:r>
        <w:t xml:space="preserve"> отдел аспирантуры и докторантуры </w:t>
      </w:r>
      <w:r w:rsidR="009058BB" w:rsidRPr="00C9576B">
        <w:rPr>
          <w:bCs/>
          <w:color w:val="auto"/>
        </w:rPr>
        <w:t>путем направления на адрес электронной почты</w:t>
      </w:r>
      <w:r>
        <w:t xml:space="preserve">. Отделу аспирантуры и докторантуры ознакомить </w:t>
      </w:r>
      <w:r w:rsidR="002D6849">
        <w:t>с</w:t>
      </w:r>
      <w:r w:rsidR="007B123D">
        <w:t> </w:t>
      </w:r>
      <w:r w:rsidR="002D6849">
        <w:t xml:space="preserve">настоящим приказом </w:t>
      </w:r>
      <w:r>
        <w:t>(</w:t>
      </w:r>
      <w:r w:rsidR="00723B95" w:rsidRPr="007E4A21">
        <w:rPr>
          <w:i/>
        </w:rPr>
        <w:t>Фамилия</w:t>
      </w:r>
      <w:r w:rsidR="00723B95">
        <w:rPr>
          <w:i/>
        </w:rPr>
        <w:t> </w:t>
      </w:r>
      <w:r w:rsidRPr="007E4A21">
        <w:rPr>
          <w:i/>
        </w:rPr>
        <w:t>И.О.</w:t>
      </w:r>
      <w:r w:rsidR="00723B95">
        <w:rPr>
          <w:i/>
        </w:rPr>
        <w:t xml:space="preserve"> </w:t>
      </w:r>
      <w:r w:rsidRPr="00261692">
        <w:rPr>
          <w:i/>
        </w:rPr>
        <w:t>соискателя</w:t>
      </w:r>
      <w:r>
        <w:t xml:space="preserve">) </w:t>
      </w:r>
      <w:r w:rsidR="002D6849" w:rsidRPr="00C9576B">
        <w:rPr>
          <w:bCs/>
          <w:color w:val="auto"/>
        </w:rPr>
        <w:t>путем направления на адрес электронной почты</w:t>
      </w:r>
      <w:r>
        <w:t>. (</w:t>
      </w:r>
      <w:r w:rsidR="00723B95" w:rsidRPr="007E4A21">
        <w:rPr>
          <w:i/>
        </w:rPr>
        <w:t>Фамилия</w:t>
      </w:r>
      <w:r w:rsidR="00723B95">
        <w:rPr>
          <w:i/>
        </w:rPr>
        <w:t> </w:t>
      </w:r>
      <w:r w:rsidR="00723B95" w:rsidRPr="007E4A21">
        <w:rPr>
          <w:i/>
        </w:rPr>
        <w:t>И.О.</w:t>
      </w:r>
      <w:r w:rsidRPr="00261692">
        <w:rPr>
          <w:i/>
        </w:rPr>
        <w:t xml:space="preserve"> соискателя</w:t>
      </w:r>
      <w:r>
        <w:t>) довести приказ до всех заинтересованных лиц</w:t>
      </w:r>
      <w:r w:rsidR="00D40AA4">
        <w:t xml:space="preserve"> любым доступным способом</w:t>
      </w:r>
      <w:r>
        <w:t>.</w:t>
      </w:r>
    </w:p>
    <w:p w14:paraId="2246D0BE" w14:textId="77777777" w:rsidR="007308A8" w:rsidRDefault="007308A8" w:rsidP="007308A8">
      <w:pPr>
        <w:rPr>
          <w:bCs/>
          <w:color w:val="auto"/>
        </w:rPr>
      </w:pPr>
    </w:p>
    <w:p w14:paraId="11C2CFE9" w14:textId="77777777" w:rsidR="007308A8" w:rsidRDefault="007308A8" w:rsidP="007308A8">
      <w:pPr>
        <w:rPr>
          <w:bCs/>
          <w:color w:val="auto"/>
        </w:rPr>
      </w:pPr>
    </w:p>
    <w:p w14:paraId="32216C17" w14:textId="77777777" w:rsidR="004F36D4" w:rsidRPr="00703B06" w:rsidRDefault="004F36D4" w:rsidP="004F36D4">
      <w:pPr>
        <w:contextualSpacing/>
        <w:jc w:val="both"/>
      </w:pPr>
      <w:r w:rsidRPr="00703B06">
        <w:lastRenderedPageBreak/>
        <w:t xml:space="preserve">Проректор по стратегическому развитию, </w:t>
      </w:r>
    </w:p>
    <w:p w14:paraId="473C77B6" w14:textId="71029234" w:rsidR="004F36D4" w:rsidRDefault="004F36D4" w:rsidP="00D40AA4">
      <w:pPr>
        <w:tabs>
          <w:tab w:val="left" w:pos="7655"/>
        </w:tabs>
        <w:contextualSpacing/>
        <w:jc w:val="both"/>
      </w:pPr>
      <w:r w:rsidRPr="00703B06">
        <w:t>науке и инновациям</w:t>
      </w:r>
      <w:r>
        <w:tab/>
        <w:t>И.О. Фамилия</w:t>
      </w:r>
    </w:p>
    <w:p w14:paraId="335AA14E" w14:textId="77777777" w:rsidR="00BA197F" w:rsidRDefault="00BA197F" w:rsidP="00F0678E">
      <w:pPr>
        <w:pageBreakBefore/>
        <w:tabs>
          <w:tab w:val="left" w:pos="5670"/>
        </w:tabs>
        <w:ind w:left="-1134"/>
      </w:pPr>
      <w:r>
        <w:lastRenderedPageBreak/>
        <w:t>Проект приказа вносит</w:t>
      </w:r>
    </w:p>
    <w:p w14:paraId="36EAF92A" w14:textId="77777777" w:rsidR="00BA197F" w:rsidRDefault="00BA197F" w:rsidP="00F0678E">
      <w:pPr>
        <w:tabs>
          <w:tab w:val="left" w:pos="5670"/>
        </w:tabs>
        <w:ind w:left="-1134"/>
      </w:pPr>
    </w:p>
    <w:p w14:paraId="6F659333" w14:textId="76C23ED3" w:rsidR="00BA197F" w:rsidRDefault="004F36D4" w:rsidP="00F0678E">
      <w:pPr>
        <w:tabs>
          <w:tab w:val="left" w:pos="5670"/>
          <w:tab w:val="left" w:pos="7655"/>
        </w:tabs>
        <w:ind w:left="-1134"/>
      </w:pPr>
      <w:r>
        <w:t xml:space="preserve">Начальник отдела аспирантуры </w:t>
      </w:r>
      <w:r w:rsidR="002E0FE0">
        <w:br/>
      </w:r>
      <w:r>
        <w:t>и</w:t>
      </w:r>
      <w:r w:rsidR="002E0FE0">
        <w:t> </w:t>
      </w:r>
      <w:r>
        <w:t>докторантуры</w:t>
      </w:r>
      <w:r w:rsidR="00BA197F">
        <w:tab/>
        <w:t>И.О. Фамилия</w:t>
      </w:r>
    </w:p>
    <w:p w14:paraId="26CD0EA7" w14:textId="77777777" w:rsidR="00BA197F" w:rsidRDefault="00BA197F" w:rsidP="00F0678E">
      <w:pPr>
        <w:tabs>
          <w:tab w:val="left" w:pos="5670"/>
          <w:tab w:val="left" w:pos="7413"/>
        </w:tabs>
        <w:ind w:left="-1134"/>
        <w:jc w:val="both"/>
      </w:pPr>
    </w:p>
    <w:p w14:paraId="23B7F1B7" w14:textId="77777777" w:rsidR="00BA197F" w:rsidRDefault="00BA197F" w:rsidP="00F0678E">
      <w:pPr>
        <w:tabs>
          <w:tab w:val="left" w:pos="5670"/>
          <w:tab w:val="left" w:pos="7413"/>
        </w:tabs>
        <w:ind w:left="-1134"/>
      </w:pPr>
      <w:r>
        <w:t>СОГЛАСОВАНО</w:t>
      </w:r>
    </w:p>
    <w:p w14:paraId="62C0B32C" w14:textId="77777777" w:rsidR="00BA197F" w:rsidRDefault="00BA197F" w:rsidP="00F0678E">
      <w:pPr>
        <w:tabs>
          <w:tab w:val="left" w:pos="5670"/>
          <w:tab w:val="left" w:pos="7413"/>
        </w:tabs>
        <w:ind w:left="-1134"/>
      </w:pPr>
    </w:p>
    <w:p w14:paraId="056DB10F" w14:textId="3A111CE6" w:rsidR="00BA197F" w:rsidRDefault="004F36D4" w:rsidP="00F0678E">
      <w:pPr>
        <w:tabs>
          <w:tab w:val="left" w:pos="5670"/>
          <w:tab w:val="left" w:pos="7655"/>
        </w:tabs>
        <w:ind w:left="-1134"/>
      </w:pPr>
      <w:r>
        <w:t>Начальник отдела документационного</w:t>
      </w:r>
      <w:r w:rsidR="00A23EB2">
        <w:br/>
      </w:r>
      <w:r>
        <w:t>обеспечения</w:t>
      </w:r>
      <w:r w:rsidR="00A23EB2">
        <w:t xml:space="preserve"> УОПР</w:t>
      </w:r>
      <w:r w:rsidR="00BA197F">
        <w:tab/>
        <w:t>И.О. Фамилия</w:t>
      </w:r>
    </w:p>
    <w:p w14:paraId="5C2E4911" w14:textId="77777777" w:rsidR="00BA197F" w:rsidRDefault="00BA197F" w:rsidP="00F0678E">
      <w:pPr>
        <w:tabs>
          <w:tab w:val="left" w:pos="5670"/>
          <w:tab w:val="left" w:pos="7413"/>
        </w:tabs>
        <w:ind w:left="-1134"/>
        <w:jc w:val="both"/>
      </w:pPr>
      <w:bookmarkStart w:id="0" w:name="_GoBack"/>
      <w:bookmarkEnd w:id="0"/>
    </w:p>
    <w:sectPr w:rsidR="00BA197F" w:rsidSect="00017ADE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CAFDF" w14:textId="77777777" w:rsidR="00752C8A" w:rsidRDefault="00752C8A" w:rsidP="003C5A55">
      <w:r>
        <w:separator/>
      </w:r>
    </w:p>
  </w:endnote>
  <w:endnote w:type="continuationSeparator" w:id="0">
    <w:p w14:paraId="5C54B6D9" w14:textId="77777777" w:rsidR="00752C8A" w:rsidRDefault="00752C8A" w:rsidP="003C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49087" w14:textId="77777777" w:rsidR="00752C8A" w:rsidRDefault="00752C8A" w:rsidP="003C5A55">
      <w:r>
        <w:separator/>
      </w:r>
    </w:p>
  </w:footnote>
  <w:footnote w:type="continuationSeparator" w:id="0">
    <w:p w14:paraId="16262931" w14:textId="77777777" w:rsidR="00752C8A" w:rsidRDefault="00752C8A" w:rsidP="003C5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4158397"/>
      <w:docPartObj>
        <w:docPartGallery w:val="Page Numbers (Top of Page)"/>
        <w:docPartUnique/>
      </w:docPartObj>
    </w:sdtPr>
    <w:sdtEndPr/>
    <w:sdtContent>
      <w:p w14:paraId="69944683" w14:textId="4DC42D5D" w:rsidR="009D3B31" w:rsidRDefault="009D3B3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3EB2">
          <w:rPr>
            <w:noProof/>
          </w:rPr>
          <w:t>2</w:t>
        </w:r>
        <w:r>
          <w:fldChar w:fldCharType="end"/>
        </w:r>
      </w:p>
    </w:sdtContent>
  </w:sdt>
  <w:p w14:paraId="1D8296D1" w14:textId="77777777" w:rsidR="009D3B31" w:rsidRDefault="009D3B31" w:rsidP="009D3B3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6C007" w14:textId="53A3F19D" w:rsidR="009D3B31" w:rsidRDefault="00CE45A7">
    <w:pPr>
      <w:pStyle w:val="ab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5378E57B" wp14:editId="0DAD7B6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5851" cy="2770496"/>
          <wp:effectExtent l="0" t="0" r="0" b="0"/>
          <wp:wrapNone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шапка приказ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814"/>
                  <a:stretch/>
                </pic:blipFill>
                <pic:spPr bwMode="auto">
                  <a:xfrm>
                    <a:off x="0" y="0"/>
                    <a:ext cx="7567200" cy="2770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ocumentProtection w:edit="forms" w:enforcement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8FA"/>
    <w:rsid w:val="00007914"/>
    <w:rsid w:val="00010736"/>
    <w:rsid w:val="00012420"/>
    <w:rsid w:val="00017ADE"/>
    <w:rsid w:val="00073149"/>
    <w:rsid w:val="00092762"/>
    <w:rsid w:val="000A3869"/>
    <w:rsid w:val="000D2432"/>
    <w:rsid w:val="000D54C9"/>
    <w:rsid w:val="001422C9"/>
    <w:rsid w:val="001C55AA"/>
    <w:rsid w:val="001D10BE"/>
    <w:rsid w:val="001F0F69"/>
    <w:rsid w:val="00201F9E"/>
    <w:rsid w:val="00202104"/>
    <w:rsid w:val="00203BD4"/>
    <w:rsid w:val="0020509E"/>
    <w:rsid w:val="002120AC"/>
    <w:rsid w:val="002120F4"/>
    <w:rsid w:val="002134B4"/>
    <w:rsid w:val="002231C4"/>
    <w:rsid w:val="002362CE"/>
    <w:rsid w:val="002369FB"/>
    <w:rsid w:val="00241104"/>
    <w:rsid w:val="00241111"/>
    <w:rsid w:val="00283C5D"/>
    <w:rsid w:val="00294240"/>
    <w:rsid w:val="002A2DBC"/>
    <w:rsid w:val="002A548B"/>
    <w:rsid w:val="002C08C9"/>
    <w:rsid w:val="002C4943"/>
    <w:rsid w:val="002D018C"/>
    <w:rsid w:val="002D6849"/>
    <w:rsid w:val="002E0FE0"/>
    <w:rsid w:val="003031EA"/>
    <w:rsid w:val="0033664F"/>
    <w:rsid w:val="00360DDF"/>
    <w:rsid w:val="00367B6F"/>
    <w:rsid w:val="00371EBD"/>
    <w:rsid w:val="003808B8"/>
    <w:rsid w:val="003814CE"/>
    <w:rsid w:val="00394AA2"/>
    <w:rsid w:val="003B2E5C"/>
    <w:rsid w:val="003B3A18"/>
    <w:rsid w:val="003C5A55"/>
    <w:rsid w:val="0040449B"/>
    <w:rsid w:val="004053EC"/>
    <w:rsid w:val="0042591E"/>
    <w:rsid w:val="004307DC"/>
    <w:rsid w:val="00433C50"/>
    <w:rsid w:val="00436C06"/>
    <w:rsid w:val="00444BF3"/>
    <w:rsid w:val="00461C30"/>
    <w:rsid w:val="00464096"/>
    <w:rsid w:val="00487B1E"/>
    <w:rsid w:val="00490F53"/>
    <w:rsid w:val="004A36F0"/>
    <w:rsid w:val="004A7C10"/>
    <w:rsid w:val="004D2365"/>
    <w:rsid w:val="004E40F5"/>
    <w:rsid w:val="004F3065"/>
    <w:rsid w:val="004F36D4"/>
    <w:rsid w:val="004F6C0B"/>
    <w:rsid w:val="00510EB1"/>
    <w:rsid w:val="00516A5A"/>
    <w:rsid w:val="00531745"/>
    <w:rsid w:val="005324BB"/>
    <w:rsid w:val="00547F0E"/>
    <w:rsid w:val="00595A92"/>
    <w:rsid w:val="0059790B"/>
    <w:rsid w:val="005C0809"/>
    <w:rsid w:val="005D4B37"/>
    <w:rsid w:val="005E25E5"/>
    <w:rsid w:val="005F1A0D"/>
    <w:rsid w:val="006216C7"/>
    <w:rsid w:val="00622C2B"/>
    <w:rsid w:val="0063197E"/>
    <w:rsid w:val="00673E24"/>
    <w:rsid w:val="00675E6D"/>
    <w:rsid w:val="00692F60"/>
    <w:rsid w:val="006B5D89"/>
    <w:rsid w:val="00715724"/>
    <w:rsid w:val="00723B95"/>
    <w:rsid w:val="007308A8"/>
    <w:rsid w:val="00752C8A"/>
    <w:rsid w:val="00770740"/>
    <w:rsid w:val="00775847"/>
    <w:rsid w:val="007A30BB"/>
    <w:rsid w:val="007A75A6"/>
    <w:rsid w:val="007B123D"/>
    <w:rsid w:val="007B790F"/>
    <w:rsid w:val="007D6B61"/>
    <w:rsid w:val="0080580D"/>
    <w:rsid w:val="008075E2"/>
    <w:rsid w:val="00810A96"/>
    <w:rsid w:val="00826043"/>
    <w:rsid w:val="00835349"/>
    <w:rsid w:val="00847466"/>
    <w:rsid w:val="00864D45"/>
    <w:rsid w:val="008741C0"/>
    <w:rsid w:val="008B4348"/>
    <w:rsid w:val="008C0683"/>
    <w:rsid w:val="008D2540"/>
    <w:rsid w:val="008D4F57"/>
    <w:rsid w:val="008E0036"/>
    <w:rsid w:val="008E2052"/>
    <w:rsid w:val="008F3CE6"/>
    <w:rsid w:val="00903EB2"/>
    <w:rsid w:val="009058BB"/>
    <w:rsid w:val="00905F39"/>
    <w:rsid w:val="00942BAC"/>
    <w:rsid w:val="00942BBB"/>
    <w:rsid w:val="009541FC"/>
    <w:rsid w:val="00956C98"/>
    <w:rsid w:val="009A2211"/>
    <w:rsid w:val="009C6A70"/>
    <w:rsid w:val="009D3B31"/>
    <w:rsid w:val="009E4257"/>
    <w:rsid w:val="00A04553"/>
    <w:rsid w:val="00A16FBA"/>
    <w:rsid w:val="00A23EB2"/>
    <w:rsid w:val="00A45F8A"/>
    <w:rsid w:val="00A476BF"/>
    <w:rsid w:val="00A61A0A"/>
    <w:rsid w:val="00A63D41"/>
    <w:rsid w:val="00A6603B"/>
    <w:rsid w:val="00AB2601"/>
    <w:rsid w:val="00AB2936"/>
    <w:rsid w:val="00AB30C9"/>
    <w:rsid w:val="00AC202E"/>
    <w:rsid w:val="00AC5EF9"/>
    <w:rsid w:val="00AE2DC7"/>
    <w:rsid w:val="00B17C92"/>
    <w:rsid w:val="00B40254"/>
    <w:rsid w:val="00B46EC6"/>
    <w:rsid w:val="00B51584"/>
    <w:rsid w:val="00B538D6"/>
    <w:rsid w:val="00B607C5"/>
    <w:rsid w:val="00B646F1"/>
    <w:rsid w:val="00B71124"/>
    <w:rsid w:val="00B802A2"/>
    <w:rsid w:val="00BA197F"/>
    <w:rsid w:val="00BC4FB3"/>
    <w:rsid w:val="00BE526E"/>
    <w:rsid w:val="00BF4A58"/>
    <w:rsid w:val="00C35AC9"/>
    <w:rsid w:val="00C3660E"/>
    <w:rsid w:val="00C463E8"/>
    <w:rsid w:val="00C63FCE"/>
    <w:rsid w:val="00C930F1"/>
    <w:rsid w:val="00CA44B2"/>
    <w:rsid w:val="00CB193B"/>
    <w:rsid w:val="00CC2136"/>
    <w:rsid w:val="00CE45A7"/>
    <w:rsid w:val="00CE4BA1"/>
    <w:rsid w:val="00CE6CC9"/>
    <w:rsid w:val="00D109B5"/>
    <w:rsid w:val="00D14812"/>
    <w:rsid w:val="00D15DEC"/>
    <w:rsid w:val="00D20BB5"/>
    <w:rsid w:val="00D307BF"/>
    <w:rsid w:val="00D40AA4"/>
    <w:rsid w:val="00D52C50"/>
    <w:rsid w:val="00D561E1"/>
    <w:rsid w:val="00D64368"/>
    <w:rsid w:val="00DA3139"/>
    <w:rsid w:val="00DA4D71"/>
    <w:rsid w:val="00DB6B8F"/>
    <w:rsid w:val="00DD3EB3"/>
    <w:rsid w:val="00DF645F"/>
    <w:rsid w:val="00E01302"/>
    <w:rsid w:val="00E0738C"/>
    <w:rsid w:val="00E16CBB"/>
    <w:rsid w:val="00E420D6"/>
    <w:rsid w:val="00E5116C"/>
    <w:rsid w:val="00E54D8A"/>
    <w:rsid w:val="00E575C4"/>
    <w:rsid w:val="00E76AFA"/>
    <w:rsid w:val="00E76DF0"/>
    <w:rsid w:val="00E80B01"/>
    <w:rsid w:val="00E81D3A"/>
    <w:rsid w:val="00E918FA"/>
    <w:rsid w:val="00E9242D"/>
    <w:rsid w:val="00E959B9"/>
    <w:rsid w:val="00EA45D8"/>
    <w:rsid w:val="00EA5AAC"/>
    <w:rsid w:val="00EA6C55"/>
    <w:rsid w:val="00EB17CE"/>
    <w:rsid w:val="00EC4F11"/>
    <w:rsid w:val="00ED1529"/>
    <w:rsid w:val="00EE5383"/>
    <w:rsid w:val="00EF6E0E"/>
    <w:rsid w:val="00F0678E"/>
    <w:rsid w:val="00F31B0B"/>
    <w:rsid w:val="00F566A1"/>
    <w:rsid w:val="00F70E29"/>
    <w:rsid w:val="00F71050"/>
    <w:rsid w:val="00F92AB0"/>
    <w:rsid w:val="00FA209A"/>
    <w:rsid w:val="00FB577B"/>
    <w:rsid w:val="00FC0C1D"/>
    <w:rsid w:val="00FC3EE8"/>
    <w:rsid w:val="00FE20EA"/>
    <w:rsid w:val="00FF71C3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7045B"/>
  <w15:chartTrackingRefBased/>
  <w15:docId w15:val="{081C4AFD-5194-4170-8EF0-8878A83D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240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00000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9424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942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94240"/>
    <w:rPr>
      <w:rFonts w:ascii="Tahoma" w:eastAsia="Times New Roman" w:hAnsi="Tahoma" w:cs="Tahoma"/>
      <w:color w:val="000000"/>
      <w:sz w:val="16"/>
      <w:szCs w:val="16"/>
    </w:rPr>
  </w:style>
  <w:style w:type="table" w:styleId="a6">
    <w:name w:val="Table Grid"/>
    <w:basedOn w:val="a1"/>
    <w:uiPriority w:val="39"/>
    <w:rsid w:val="000D54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C930F1"/>
    <w:rPr>
      <w:color w:val="605E5C"/>
      <w:shd w:val="clear" w:color="auto" w:fill="E1DFDD"/>
    </w:rPr>
  </w:style>
  <w:style w:type="character" w:styleId="a7">
    <w:name w:val="Placeholder Text"/>
    <w:basedOn w:val="a0"/>
    <w:uiPriority w:val="99"/>
    <w:semiHidden/>
    <w:rsid w:val="00C930F1"/>
    <w:rPr>
      <w:color w:val="808080"/>
    </w:rPr>
  </w:style>
  <w:style w:type="paragraph" w:styleId="a8">
    <w:name w:val="footnote text"/>
    <w:basedOn w:val="a"/>
    <w:link w:val="a9"/>
    <w:uiPriority w:val="99"/>
    <w:semiHidden/>
    <w:unhideWhenUsed/>
    <w:rsid w:val="003C5A5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C5A55"/>
    <w:rPr>
      <w:rFonts w:eastAsia="Times New Roman"/>
      <w:color w:val="000000"/>
      <w:lang w:eastAsia="en-US"/>
    </w:rPr>
  </w:style>
  <w:style w:type="character" w:styleId="aa">
    <w:name w:val="footnote reference"/>
    <w:basedOn w:val="a0"/>
    <w:uiPriority w:val="99"/>
    <w:semiHidden/>
    <w:unhideWhenUsed/>
    <w:rsid w:val="003C5A55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9D3B3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D3B31"/>
    <w:rPr>
      <w:rFonts w:eastAsia="Times New Roman"/>
      <w:color w:val="000000"/>
      <w:sz w:val="24"/>
      <w:szCs w:val="24"/>
      <w:lang w:eastAsia="en-US"/>
    </w:rPr>
  </w:style>
  <w:style w:type="paragraph" w:styleId="ad">
    <w:name w:val="footer"/>
    <w:basedOn w:val="a"/>
    <w:link w:val="ae"/>
    <w:uiPriority w:val="99"/>
    <w:unhideWhenUsed/>
    <w:rsid w:val="009D3B3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D3B31"/>
    <w:rPr>
      <w:rFonts w:eastAsia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2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eg\AppData\Local\Microsoft\Windows\INetCache\Content.Outlook\IRKDWETY\2023%20&#1096;&#1072;&#1073;&#1083;&#1086;&#1085;%20&#1073;&#1083;&#1072;&#1085;&#1082;%20&#1087;&#1080;&#1089;&#1100;&#1084;&#1072;%20&#1091;&#1075;&#1083;&#1086;&#1074;&#1086;&#1081;%20(002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C3FC8-D581-4DEB-A2B2-AF55DF354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 шаблон бланк письма угловой (002)</Template>
  <TotalTime>0</TotalTime>
  <Pages>3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1715</CharactersWithSpaces>
  <SharedDoc>false</SharedDoc>
  <HLinks>
    <vt:vector size="6" baseType="variant">
      <vt:variant>
        <vt:i4>131091</vt:i4>
      </vt:variant>
      <vt:variant>
        <vt:i4>0</vt:i4>
      </vt:variant>
      <vt:variant>
        <vt:i4>0</vt:i4>
      </vt:variant>
      <vt:variant>
        <vt:i4>5</vt:i4>
      </vt:variant>
      <vt:variant>
        <vt:lpwstr>http://www.susmu.su/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cp:lastModifiedBy>Канцелярия ЮУГМУ</cp:lastModifiedBy>
  <cp:revision>2</cp:revision>
  <cp:lastPrinted>2026-01-15T06:35:00Z</cp:lastPrinted>
  <dcterms:created xsi:type="dcterms:W3CDTF">2026-02-10T05:32:00Z</dcterms:created>
  <dcterms:modified xsi:type="dcterms:W3CDTF">2026-02-10T05:32:00Z</dcterms:modified>
</cp:coreProperties>
</file>