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536"/>
        <w:gridCol w:w="284"/>
        <w:gridCol w:w="4819"/>
      </w:tblGrid>
      <w:tr w:rsidR="00A45F8A" w:rsidRPr="00F566A1" w14:paraId="33D13C86" w14:textId="77777777" w:rsidTr="000C5366">
        <w:trPr>
          <w:trHeight w:val="2692"/>
        </w:trPr>
        <w:tc>
          <w:tcPr>
            <w:tcW w:w="4536" w:type="dxa"/>
            <w:tcBorders>
              <w:bottom w:val="nil"/>
            </w:tcBorders>
          </w:tcPr>
          <w:p w14:paraId="2459118E" w14:textId="5C2F9422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08032C30" w14:textId="2852D297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7CC2D85E" w14:textId="0C65B676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59F3916C" w14:textId="35158AE9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701EBF10" w14:textId="167ECF69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6694B90E" w14:textId="19E79C8E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728C2BD2" w14:textId="656DA9E8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0679FA0C" w14:textId="3B1C1D92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107A616C" w14:textId="77777777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41F83584" w14:textId="30D298F2" w:rsidR="001F40B8" w:rsidRPr="009B5613" w:rsidRDefault="007B3CF8" w:rsidP="001F40B8">
            <w:pPr>
              <w:jc w:val="center"/>
              <w:rPr>
                <w:bCs/>
                <w:color w:val="7030A0"/>
                <w:sz w:val="20"/>
                <w:szCs w:val="20"/>
              </w:rPr>
            </w:pPr>
            <w:r w:rsidRPr="009B5613">
              <w:rPr>
                <w:bCs/>
                <w:color w:val="7030A0"/>
                <w:sz w:val="20"/>
                <w:szCs w:val="20"/>
              </w:rPr>
              <w:t>Вписать название</w:t>
            </w:r>
          </w:p>
          <w:p w14:paraId="6A29D527" w14:textId="2F11C2E8" w:rsidR="001F40B8" w:rsidRPr="009B5613" w:rsidRDefault="007B3CF8" w:rsidP="001F40B8">
            <w:pPr>
              <w:tabs>
                <w:tab w:val="left" w:pos="1305"/>
              </w:tabs>
              <w:jc w:val="center"/>
              <w:rPr>
                <w:bCs/>
                <w:color w:val="7030A0"/>
                <w:sz w:val="20"/>
                <w:szCs w:val="20"/>
              </w:rPr>
            </w:pPr>
            <w:r w:rsidRPr="009B5613">
              <w:rPr>
                <w:bCs/>
                <w:color w:val="7030A0"/>
                <w:sz w:val="20"/>
                <w:szCs w:val="20"/>
              </w:rPr>
              <w:t>структурного подразделения</w:t>
            </w:r>
          </w:p>
          <w:p w14:paraId="627CB1A3" w14:textId="603A3AC2" w:rsidR="00A45F8A" w:rsidRPr="009B5613" w:rsidRDefault="00A45F8A" w:rsidP="004665F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</w:tcPr>
          <w:p w14:paraId="64B7B47F" w14:textId="644A3B8E" w:rsidR="00A45F8A" w:rsidRPr="00F566A1" w:rsidRDefault="00A45F8A" w:rsidP="00433C50">
            <w:pPr>
              <w:rPr>
                <w:color w:val="auto"/>
              </w:rPr>
            </w:pPr>
          </w:p>
        </w:tc>
        <w:tc>
          <w:tcPr>
            <w:tcW w:w="4819" w:type="dxa"/>
            <w:vMerge w:val="restart"/>
          </w:tcPr>
          <w:p w14:paraId="5AFB7E70" w14:textId="77777777" w:rsidR="000C5366" w:rsidRPr="00DD4B4D" w:rsidRDefault="000C5366" w:rsidP="000C5366">
            <w:pPr>
              <w:jc w:val="center"/>
            </w:pPr>
            <w:r w:rsidRPr="00DD4B4D">
              <w:t>УТВЕРЖДАЮ</w:t>
            </w:r>
          </w:p>
          <w:p w14:paraId="7D2E7A6E" w14:textId="31E5EE97" w:rsidR="000C5366" w:rsidRPr="00DD4B4D" w:rsidRDefault="000C5366" w:rsidP="000C5366">
            <w:pPr>
              <w:jc w:val="center"/>
              <w:rPr>
                <w:bCs/>
                <w:color w:val="FF0000"/>
              </w:rPr>
            </w:pPr>
          </w:p>
          <w:p w14:paraId="75E625CF" w14:textId="6CB0449C" w:rsidR="000C5366" w:rsidRDefault="00347FD9" w:rsidP="000C5366">
            <w:pPr>
              <w:jc w:val="center"/>
              <w:rPr>
                <w:bCs/>
                <w:color w:val="FF0000"/>
              </w:rPr>
            </w:pPr>
            <w:r w:rsidRPr="00597354">
              <w:t xml:space="preserve">Проректор по </w:t>
            </w:r>
            <w:r>
              <w:t xml:space="preserve">стратегическому развитию, </w:t>
            </w:r>
            <w:r w:rsidRPr="00842222">
              <w:t>науке и инновациям</w:t>
            </w:r>
            <w:r w:rsidRPr="00DD4B4D">
              <w:rPr>
                <w:bCs/>
                <w:color w:val="FF0000"/>
              </w:rPr>
              <w:t xml:space="preserve"> </w:t>
            </w:r>
          </w:p>
          <w:p w14:paraId="4145054A" w14:textId="77777777" w:rsidR="00347FD9" w:rsidRPr="00DD4B4D" w:rsidRDefault="00347FD9" w:rsidP="000C5366">
            <w:pPr>
              <w:jc w:val="center"/>
              <w:rPr>
                <w:bCs/>
                <w:color w:val="FF0000"/>
              </w:rPr>
            </w:pPr>
          </w:p>
          <w:p w14:paraId="19457EA5" w14:textId="77777777" w:rsidR="000C5366" w:rsidRPr="00DD4B4D" w:rsidRDefault="000C5366" w:rsidP="000C5366">
            <w:pPr>
              <w:spacing w:line="360" w:lineRule="auto"/>
              <w:ind w:left="107"/>
            </w:pPr>
            <w:r w:rsidRPr="00DD4B4D">
              <w:t>____________________И.О. Фамилия</w:t>
            </w:r>
          </w:p>
          <w:p w14:paraId="1A1850F1" w14:textId="77777777" w:rsidR="000C5366" w:rsidRPr="00DD4B4D" w:rsidRDefault="000C5366" w:rsidP="000C5366">
            <w:pPr>
              <w:spacing w:line="360" w:lineRule="auto"/>
              <w:ind w:left="107"/>
            </w:pPr>
            <w:r w:rsidRPr="00DD4B4D">
              <w:t>_______________________ 20___ г.</w:t>
            </w:r>
          </w:p>
          <w:p w14:paraId="769456C2" w14:textId="15C747A7" w:rsidR="00A45F8A" w:rsidRPr="00FC3EE8" w:rsidRDefault="00A45F8A" w:rsidP="009B5613">
            <w:pPr>
              <w:jc w:val="center"/>
              <w:rPr>
                <w:color w:val="auto"/>
              </w:rPr>
            </w:pPr>
          </w:p>
        </w:tc>
      </w:tr>
      <w:tr w:rsidR="00A45F8A" w:rsidRPr="00F566A1" w14:paraId="78E01DF1" w14:textId="77777777" w:rsidTr="000C5366">
        <w:trPr>
          <w:trHeight w:val="647"/>
        </w:trPr>
        <w:tc>
          <w:tcPr>
            <w:tcW w:w="4536" w:type="dxa"/>
          </w:tcPr>
          <w:p w14:paraId="1FF23FFE" w14:textId="72A0DB43" w:rsidR="00A45F8A" w:rsidRDefault="007B3CF8" w:rsidP="004665FE">
            <w:pPr>
              <w:rPr>
                <w:color w:val="auto"/>
              </w:rPr>
            </w:pPr>
            <w:r>
              <w:rPr>
                <w:color w:val="auto"/>
              </w:rPr>
              <w:t>_____</w:t>
            </w:r>
            <w:r w:rsidR="004665FE">
              <w:rPr>
                <w:color w:val="auto"/>
              </w:rPr>
              <w:t>_____</w:t>
            </w:r>
            <w:r>
              <w:rPr>
                <w:color w:val="auto"/>
              </w:rPr>
              <w:t>_</w:t>
            </w:r>
            <w:r w:rsidR="000C5366">
              <w:rPr>
                <w:color w:val="auto"/>
              </w:rPr>
              <w:t>20</w:t>
            </w:r>
            <w:r>
              <w:rPr>
                <w:color w:val="auto"/>
              </w:rPr>
              <w:t xml:space="preserve">____ </w:t>
            </w:r>
            <w:r w:rsidR="000C5366">
              <w:rPr>
                <w:color w:val="auto"/>
              </w:rPr>
              <w:t xml:space="preserve">     </w:t>
            </w:r>
            <w:r>
              <w:rPr>
                <w:color w:val="auto"/>
              </w:rPr>
              <w:t xml:space="preserve"> ____________</w:t>
            </w:r>
            <w:r w:rsidR="004665FE">
              <w:rPr>
                <w:color w:val="auto"/>
              </w:rPr>
              <w:t>___</w:t>
            </w:r>
          </w:p>
          <w:p w14:paraId="5AB25587" w14:textId="3FC30262" w:rsidR="00A45F8A" w:rsidRPr="00F566A1" w:rsidRDefault="00A45F8A" w:rsidP="004665FE">
            <w:pPr>
              <w:rPr>
                <w:color w:val="auto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14:paraId="068814FB" w14:textId="77777777" w:rsidR="00A45F8A" w:rsidRPr="00F566A1" w:rsidRDefault="00A45F8A" w:rsidP="00433C50">
            <w:pPr>
              <w:rPr>
                <w:color w:val="auto"/>
              </w:rPr>
            </w:pPr>
          </w:p>
        </w:tc>
        <w:tc>
          <w:tcPr>
            <w:tcW w:w="4819" w:type="dxa"/>
            <w:vMerge/>
            <w:vAlign w:val="center"/>
          </w:tcPr>
          <w:p w14:paraId="2D999B1B" w14:textId="77777777" w:rsidR="00A45F8A" w:rsidRPr="00F566A1" w:rsidRDefault="00A45F8A" w:rsidP="00433C50">
            <w:pPr>
              <w:rPr>
                <w:color w:val="auto"/>
              </w:rPr>
            </w:pPr>
          </w:p>
        </w:tc>
      </w:tr>
      <w:tr w:rsidR="00A45F8A" w:rsidRPr="00F566A1" w14:paraId="59930A11" w14:textId="77777777" w:rsidTr="000C5366">
        <w:trPr>
          <w:trHeight w:val="558"/>
        </w:trPr>
        <w:tc>
          <w:tcPr>
            <w:tcW w:w="4536" w:type="dxa"/>
          </w:tcPr>
          <w:p w14:paraId="17B21A31" w14:textId="2782D996" w:rsidR="00CC28C3" w:rsidRDefault="00347FD9" w:rsidP="00347FD9">
            <w:pPr>
              <w:shd w:val="clear" w:color="auto" w:fill="FFFFFF"/>
              <w:rPr>
                <w:color w:val="auto"/>
              </w:rPr>
            </w:pPr>
            <w:r w:rsidRPr="00597354">
              <w:t>А</w:t>
            </w:r>
            <w:r>
              <w:t>кт о</w:t>
            </w:r>
            <w:r w:rsidRPr="00597354">
              <w:t xml:space="preserve"> внедрении в учебный процесс результатов диссертационной работы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284" w:type="dxa"/>
            <w:vMerge/>
            <w:vAlign w:val="center"/>
          </w:tcPr>
          <w:p w14:paraId="26A394F5" w14:textId="77777777" w:rsidR="00A45F8A" w:rsidRPr="00F566A1" w:rsidRDefault="00A45F8A" w:rsidP="00433C50">
            <w:pPr>
              <w:rPr>
                <w:color w:val="auto"/>
              </w:rPr>
            </w:pPr>
          </w:p>
        </w:tc>
        <w:tc>
          <w:tcPr>
            <w:tcW w:w="4819" w:type="dxa"/>
            <w:vMerge/>
            <w:vAlign w:val="center"/>
          </w:tcPr>
          <w:p w14:paraId="6C963598" w14:textId="77777777" w:rsidR="00A45F8A" w:rsidRPr="00F566A1" w:rsidRDefault="00A45F8A" w:rsidP="00433C50">
            <w:pPr>
              <w:rPr>
                <w:color w:val="auto"/>
              </w:rPr>
            </w:pPr>
          </w:p>
        </w:tc>
      </w:tr>
    </w:tbl>
    <w:p w14:paraId="0CAC0873" w14:textId="77777777" w:rsidR="00347FD9" w:rsidRPr="000C5366" w:rsidRDefault="00347FD9" w:rsidP="000C5366">
      <w:pPr>
        <w:jc w:val="center"/>
        <w:rPr>
          <w:color w:val="FF0000"/>
        </w:rPr>
      </w:pPr>
    </w:p>
    <w:p w14:paraId="5EB0D796" w14:textId="77777777" w:rsidR="00347FD9" w:rsidRPr="00597354" w:rsidRDefault="00347FD9" w:rsidP="00347FD9">
      <w:pPr>
        <w:spacing w:line="360" w:lineRule="auto"/>
        <w:ind w:firstLine="709"/>
        <w:jc w:val="both"/>
      </w:pPr>
      <w:r w:rsidRPr="00597354">
        <w:t>Фамилия Имя Отчество (</w:t>
      </w:r>
      <w:r w:rsidRPr="00597354">
        <w:rPr>
          <w:i/>
        </w:rPr>
        <w:t>диссертанта в родительном падеже</w:t>
      </w:r>
      <w:r w:rsidRPr="00597354">
        <w:t xml:space="preserve">) по теме «Название диссертационной работы» в практику кафедры </w:t>
      </w:r>
      <w:r>
        <w:rPr>
          <w:i/>
        </w:rPr>
        <w:t>н</w:t>
      </w:r>
      <w:r w:rsidRPr="00597354">
        <w:rPr>
          <w:i/>
        </w:rPr>
        <w:t>азвание кафедры</w:t>
      </w:r>
      <w:r w:rsidRPr="00597354">
        <w:t xml:space="preserve"> ФГБОУ ВО ЮУГМУ Минздрава России.</w:t>
      </w:r>
    </w:p>
    <w:p w14:paraId="414B7B18" w14:textId="7555B80F" w:rsidR="00347FD9" w:rsidRPr="00597354" w:rsidRDefault="00347FD9" w:rsidP="00347FD9">
      <w:pPr>
        <w:spacing w:line="360" w:lineRule="auto"/>
        <w:ind w:firstLine="709"/>
        <w:jc w:val="both"/>
      </w:pPr>
      <w:r w:rsidRPr="00597354">
        <w:t>Мы, нижеподписавшиеся, комиссия в составе председателя, проректора по</w:t>
      </w:r>
      <w:r>
        <w:t> учебно-методической работе</w:t>
      </w:r>
      <w:r w:rsidRPr="00597354">
        <w:t>, уч</w:t>
      </w:r>
      <w:r>
        <w:t>еная степень, ученое звание ФИО</w:t>
      </w:r>
      <w:r w:rsidRPr="00597354">
        <w:t xml:space="preserve">, заведующего кафедрой </w:t>
      </w:r>
      <w:r>
        <w:rPr>
          <w:i/>
        </w:rPr>
        <w:t>н</w:t>
      </w:r>
      <w:r w:rsidRPr="00597354">
        <w:rPr>
          <w:i/>
        </w:rPr>
        <w:t>азвание кафедры</w:t>
      </w:r>
      <w:r w:rsidRPr="00597354">
        <w:t xml:space="preserve"> (</w:t>
      </w:r>
      <w:r w:rsidRPr="00597354">
        <w:rPr>
          <w:i/>
        </w:rPr>
        <w:t>на какую кафедру внедряется</w:t>
      </w:r>
      <w:r w:rsidRPr="00597354">
        <w:t xml:space="preserve">), ученая степень, ученое звание ФИО, заведующего </w:t>
      </w:r>
      <w:r w:rsidR="001841BD" w:rsidRPr="001841BD">
        <w:t xml:space="preserve">учебно-методической работой </w:t>
      </w:r>
      <w:r w:rsidRPr="00597354">
        <w:t xml:space="preserve">кафедры </w:t>
      </w:r>
      <w:r>
        <w:rPr>
          <w:i/>
        </w:rPr>
        <w:t>н</w:t>
      </w:r>
      <w:r w:rsidRPr="00597354">
        <w:rPr>
          <w:i/>
        </w:rPr>
        <w:t>азвание кафедры</w:t>
      </w:r>
      <w:r w:rsidRPr="00597354">
        <w:t xml:space="preserve"> (</w:t>
      </w:r>
      <w:r w:rsidRPr="00597354">
        <w:rPr>
          <w:i/>
        </w:rPr>
        <w:t>на какую кафедру внедряется</w:t>
      </w:r>
      <w:r w:rsidRPr="00597354">
        <w:t xml:space="preserve">), ученая степень, ученое звание ФИО, удостоверяем, что результаты диссертационной работы Ф.И.О. диссертанта внедрены в учебный процесс кафедры </w:t>
      </w:r>
      <w:r>
        <w:rPr>
          <w:i/>
        </w:rPr>
        <w:t>н</w:t>
      </w:r>
      <w:r w:rsidRPr="00597354">
        <w:rPr>
          <w:i/>
        </w:rPr>
        <w:t>азвание кафедры</w:t>
      </w:r>
      <w:r w:rsidRPr="00597354">
        <w:t>: в содержание лекций (тема (темы) «</w:t>
      </w:r>
      <w:r w:rsidRPr="00597354">
        <w:rPr>
          <w:i/>
        </w:rPr>
        <w:t>Указать название тем</w:t>
      </w:r>
      <w:r w:rsidRPr="00597354">
        <w:t>») и практических занятий (тема (темы) «</w:t>
      </w:r>
      <w:r w:rsidRPr="00597354">
        <w:rPr>
          <w:i/>
        </w:rPr>
        <w:t>Указать название тем</w:t>
      </w:r>
      <w:r w:rsidRPr="00597354">
        <w:t>») дисциплины «</w:t>
      </w:r>
      <w:r w:rsidRPr="00597354">
        <w:rPr>
          <w:i/>
        </w:rPr>
        <w:t>Указать дисциплину</w:t>
      </w:r>
      <w:r w:rsidRPr="00597354">
        <w:t xml:space="preserve">» для обучающихся по основной профессиональной образовательной программе высшего образования – программе специалитета (например, </w:t>
      </w:r>
      <w:r w:rsidRPr="00597354">
        <w:rPr>
          <w:i/>
        </w:rPr>
        <w:t>31.05.01</w:t>
      </w:r>
      <w:r>
        <w:rPr>
          <w:i/>
        </w:rPr>
        <w:t> </w:t>
      </w:r>
      <w:r w:rsidRPr="00597354">
        <w:rPr>
          <w:i/>
        </w:rPr>
        <w:t>Лечебное дело</w:t>
      </w:r>
      <w:r w:rsidRPr="00597354">
        <w:t>), или для обучающихся по основной образовательной программе высшего образования – программе ординатуры</w:t>
      </w:r>
      <w:r w:rsidRPr="00597354">
        <w:rPr>
          <w:i/>
        </w:rPr>
        <w:t xml:space="preserve"> </w:t>
      </w:r>
      <w:r w:rsidRPr="00597354">
        <w:t xml:space="preserve">(например, </w:t>
      </w:r>
      <w:r w:rsidRPr="00597354">
        <w:rPr>
          <w:i/>
        </w:rPr>
        <w:t>31.08.01</w:t>
      </w:r>
      <w:r>
        <w:rPr>
          <w:i/>
        </w:rPr>
        <w:t> </w:t>
      </w:r>
      <w:r w:rsidRPr="00597354">
        <w:rPr>
          <w:i/>
        </w:rPr>
        <w:t>Акушерство и гинекология</w:t>
      </w:r>
      <w:r w:rsidRPr="00597354">
        <w:t xml:space="preserve">), или для обучающихся по основной профессиональной образовательной программе высшего образования </w:t>
      </w:r>
      <w:r>
        <w:t>–</w:t>
      </w:r>
      <w:r w:rsidRPr="00597354">
        <w:t xml:space="preserve"> программе подготовки </w:t>
      </w:r>
      <w:r>
        <w:t xml:space="preserve">научных и </w:t>
      </w:r>
      <w:r w:rsidRPr="00597354">
        <w:t>научно-педагогических кадров в</w:t>
      </w:r>
      <w:r>
        <w:t> </w:t>
      </w:r>
      <w:r w:rsidRPr="00597354">
        <w:t xml:space="preserve">аспирантуре (например, </w:t>
      </w:r>
      <w:r>
        <w:t>научная специальность</w:t>
      </w:r>
      <w:r w:rsidRPr="00597354">
        <w:t xml:space="preserve"> </w:t>
      </w:r>
      <w:r>
        <w:t>1.5.11 </w:t>
      </w:r>
      <w:r w:rsidRPr="00597354">
        <w:t>Микробиология), или для</w:t>
      </w:r>
      <w:r>
        <w:t> </w:t>
      </w:r>
      <w:r w:rsidRPr="00597354">
        <w:t xml:space="preserve">обучающихся по дополнительной профессиональной программе </w:t>
      </w:r>
      <w:r w:rsidRPr="00597354">
        <w:rPr>
          <w:i/>
        </w:rPr>
        <w:t>(программе повышения квалификации)</w:t>
      </w:r>
      <w:r w:rsidRPr="00597354">
        <w:t xml:space="preserve"> </w:t>
      </w:r>
      <w:r w:rsidRPr="00597354">
        <w:rPr>
          <w:i/>
        </w:rPr>
        <w:t>Акушерство и гинекология</w:t>
      </w:r>
      <w:r w:rsidRPr="00597354">
        <w:t xml:space="preserve"> с ____.____.20____ </w:t>
      </w:r>
      <w:r>
        <w:t xml:space="preserve">                                 </w:t>
      </w:r>
      <w:r w:rsidRPr="00597354">
        <w:t>(Протокол № ____ от _____._____.20___).</w:t>
      </w:r>
    </w:p>
    <w:p w14:paraId="07BE2D40" w14:textId="4E0FEA8F" w:rsidR="00347FD9" w:rsidRDefault="00347FD9" w:rsidP="00347FD9">
      <w:pPr>
        <w:spacing w:line="360" w:lineRule="auto"/>
        <w:ind w:firstLine="709"/>
        <w:jc w:val="both"/>
        <w:rPr>
          <w:i/>
        </w:rPr>
      </w:pPr>
      <w:r w:rsidRPr="00597354">
        <w:t xml:space="preserve">В процессе выполнения диссертации «Название диссертации» установлено </w:t>
      </w:r>
      <w:r w:rsidRPr="00052697">
        <w:rPr>
          <w:i/>
        </w:rPr>
        <w:t>(кратко) отразить основные результаты исследования, новизну, полезность, эффективность внедрения в учебный процесс).</w:t>
      </w:r>
    </w:p>
    <w:p w14:paraId="53A65D92" w14:textId="073FAAAF" w:rsidR="00347FD9" w:rsidRDefault="00347FD9" w:rsidP="00347FD9">
      <w:pPr>
        <w:spacing w:line="360" w:lineRule="auto"/>
        <w:ind w:firstLine="709"/>
        <w:jc w:val="both"/>
        <w:rPr>
          <w:i/>
        </w:rPr>
      </w:pPr>
    </w:p>
    <w:p w14:paraId="3083B4F8" w14:textId="77777777" w:rsidR="00347FD9" w:rsidRPr="00052697" w:rsidRDefault="00347FD9" w:rsidP="00347FD9">
      <w:pPr>
        <w:spacing w:line="360" w:lineRule="auto"/>
        <w:ind w:firstLine="709"/>
        <w:jc w:val="both"/>
        <w:rPr>
          <w:i/>
        </w:rPr>
      </w:pPr>
    </w:p>
    <w:p w14:paraId="6E4A456C" w14:textId="77777777" w:rsidR="00347FD9" w:rsidRDefault="00347FD9" w:rsidP="00347FD9">
      <w:r w:rsidRPr="00597354">
        <w:lastRenderedPageBreak/>
        <w:t xml:space="preserve">Проректор по </w:t>
      </w:r>
      <w:r>
        <w:t>учебно-методической работе</w:t>
      </w:r>
      <w:r w:rsidRPr="00597354">
        <w:t xml:space="preserve">, </w:t>
      </w:r>
    </w:p>
    <w:p w14:paraId="32563CFE" w14:textId="77777777" w:rsidR="00347FD9" w:rsidRPr="00597354" w:rsidRDefault="00347FD9" w:rsidP="00347FD9">
      <w:r w:rsidRPr="00597354">
        <w:t>уч</w:t>
      </w:r>
      <w:r>
        <w:t>еная степень, ученое звание</w:t>
      </w:r>
      <w:r w:rsidRPr="00597354">
        <w:t xml:space="preserve">              </w:t>
      </w:r>
      <w:r>
        <w:t xml:space="preserve">      </w:t>
      </w:r>
      <w:r w:rsidRPr="00597354">
        <w:t xml:space="preserve"> </w:t>
      </w:r>
      <w:r>
        <w:t xml:space="preserve">        </w:t>
      </w:r>
      <w:r w:rsidRPr="00597354">
        <w:t>___</w:t>
      </w:r>
      <w:r>
        <w:t xml:space="preserve">_________________         </w:t>
      </w:r>
      <w:r w:rsidRPr="00597354">
        <w:t>И.</w:t>
      </w:r>
      <w:r>
        <w:t> </w:t>
      </w:r>
      <w:r w:rsidRPr="00597354">
        <w:t>О.</w:t>
      </w:r>
      <w:r>
        <w:t> </w:t>
      </w:r>
      <w:r w:rsidRPr="00597354">
        <w:t>Фамилия</w:t>
      </w:r>
    </w:p>
    <w:p w14:paraId="316EA062" w14:textId="77777777" w:rsidR="00347FD9" w:rsidRPr="006873A4" w:rsidRDefault="00347FD9" w:rsidP="00347FD9">
      <w:pPr>
        <w:spacing w:line="360" w:lineRule="auto"/>
        <w:jc w:val="center"/>
        <w:rPr>
          <w:sz w:val="20"/>
        </w:rPr>
      </w:pPr>
      <w:r w:rsidRPr="006873A4">
        <w:rPr>
          <w:sz w:val="20"/>
        </w:rPr>
        <w:t xml:space="preserve">                                    (подпись)</w:t>
      </w:r>
    </w:p>
    <w:p w14:paraId="7C0BADB5" w14:textId="77777777" w:rsidR="00347FD9" w:rsidRPr="006873A4" w:rsidRDefault="00347FD9" w:rsidP="00347FD9">
      <w:pPr>
        <w:spacing w:line="360" w:lineRule="auto"/>
      </w:pPr>
    </w:p>
    <w:p w14:paraId="6713FE59" w14:textId="77777777" w:rsidR="00347FD9" w:rsidRDefault="00347FD9" w:rsidP="00347FD9">
      <w:r>
        <w:t xml:space="preserve">Заведующий кафедрой </w:t>
      </w:r>
    </w:p>
    <w:p w14:paraId="05119771" w14:textId="77777777" w:rsidR="00347FD9" w:rsidRPr="00597354" w:rsidRDefault="00347FD9" w:rsidP="00347FD9">
      <w:r w:rsidRPr="00597354">
        <w:t>наименование кафедры,</w:t>
      </w:r>
    </w:p>
    <w:p w14:paraId="0EEB8E3D" w14:textId="77777777" w:rsidR="00347FD9" w:rsidRPr="00597354" w:rsidRDefault="00347FD9" w:rsidP="00347FD9">
      <w:r w:rsidRPr="00597354">
        <w:t>ученая степень, ученое звание                      _____</w:t>
      </w:r>
      <w:r>
        <w:t xml:space="preserve">_______________                </w:t>
      </w:r>
      <w:r w:rsidRPr="00597354">
        <w:t>И.</w:t>
      </w:r>
      <w:r>
        <w:t> </w:t>
      </w:r>
      <w:r w:rsidRPr="00597354">
        <w:t>О.</w:t>
      </w:r>
      <w:r>
        <w:t> </w:t>
      </w:r>
      <w:r w:rsidRPr="00597354">
        <w:t>Фамилия</w:t>
      </w:r>
    </w:p>
    <w:p w14:paraId="7DBC78DF" w14:textId="77777777" w:rsidR="00347FD9" w:rsidRPr="00597354" w:rsidRDefault="00347FD9" w:rsidP="00347FD9">
      <w:pPr>
        <w:spacing w:line="360" w:lineRule="auto"/>
        <w:jc w:val="center"/>
        <w:rPr>
          <w:i/>
          <w:sz w:val="20"/>
        </w:rPr>
      </w:pPr>
      <w:r w:rsidRPr="00597354">
        <w:rPr>
          <w:i/>
          <w:sz w:val="20"/>
        </w:rPr>
        <w:t xml:space="preserve">                                    (подпись)</w:t>
      </w:r>
    </w:p>
    <w:p w14:paraId="4276047D" w14:textId="77777777" w:rsidR="00347FD9" w:rsidRPr="00597354" w:rsidRDefault="00347FD9" w:rsidP="00347FD9"/>
    <w:p w14:paraId="64FDF8B3" w14:textId="77777777" w:rsidR="00B50971" w:rsidRDefault="00347FD9" w:rsidP="00347FD9">
      <w:r w:rsidRPr="00597354">
        <w:t xml:space="preserve">Заведующий </w:t>
      </w:r>
      <w:r w:rsidR="001841BD" w:rsidRPr="001841BD">
        <w:t xml:space="preserve">учебно-методической работой </w:t>
      </w:r>
    </w:p>
    <w:p w14:paraId="4764971F" w14:textId="5EF8E499" w:rsidR="00347FD9" w:rsidRPr="00597354" w:rsidRDefault="00347FD9" w:rsidP="00347FD9">
      <w:r w:rsidRPr="00597354">
        <w:t>кафедры</w:t>
      </w:r>
      <w:r w:rsidR="00B50971">
        <w:t xml:space="preserve"> </w:t>
      </w:r>
      <w:bookmarkStart w:id="0" w:name="_GoBack"/>
      <w:bookmarkEnd w:id="0"/>
      <w:r w:rsidRPr="00597354">
        <w:t xml:space="preserve">наименование кафедры, </w:t>
      </w:r>
    </w:p>
    <w:p w14:paraId="79065CF2" w14:textId="77777777" w:rsidR="00347FD9" w:rsidRPr="00597354" w:rsidRDefault="00347FD9" w:rsidP="00347FD9">
      <w:r w:rsidRPr="00597354">
        <w:t>ученая степень, ученое звание                        ___</w:t>
      </w:r>
      <w:r>
        <w:t xml:space="preserve">_________________              </w:t>
      </w:r>
      <w:r w:rsidRPr="00597354">
        <w:t>И.</w:t>
      </w:r>
      <w:r>
        <w:t> </w:t>
      </w:r>
      <w:r w:rsidRPr="00597354">
        <w:t>О.</w:t>
      </w:r>
      <w:r>
        <w:t> </w:t>
      </w:r>
      <w:r w:rsidRPr="00597354">
        <w:t>Фамилия</w:t>
      </w:r>
    </w:p>
    <w:p w14:paraId="0428A435" w14:textId="77777777" w:rsidR="00347FD9" w:rsidRPr="00597354" w:rsidRDefault="00347FD9" w:rsidP="00347FD9">
      <w:pPr>
        <w:spacing w:line="360" w:lineRule="auto"/>
        <w:jc w:val="center"/>
        <w:rPr>
          <w:i/>
          <w:sz w:val="20"/>
        </w:rPr>
      </w:pPr>
      <w:r w:rsidRPr="00597354">
        <w:rPr>
          <w:i/>
          <w:sz w:val="20"/>
        </w:rPr>
        <w:t xml:space="preserve">                                    (подпись)</w:t>
      </w:r>
    </w:p>
    <w:p w14:paraId="3C11AC27" w14:textId="77777777" w:rsidR="00B91363" w:rsidRDefault="00B91363" w:rsidP="00B91363">
      <w:pPr>
        <w:ind w:left="602"/>
        <w:jc w:val="center"/>
        <w:rPr>
          <w:b/>
          <w:color w:val="FF0000"/>
          <w:lang w:eastAsia="ru-RU"/>
        </w:rPr>
      </w:pPr>
    </w:p>
    <w:p w14:paraId="693CD039" w14:textId="77777777" w:rsidR="002B73C4" w:rsidRDefault="002B73C4" w:rsidP="002B73C4">
      <w:pPr>
        <w:spacing w:line="360" w:lineRule="auto"/>
        <w:ind w:firstLine="709"/>
        <w:jc w:val="both"/>
        <w:rPr>
          <w:bCs/>
          <w:i/>
          <w:color w:val="FF0000"/>
        </w:rPr>
      </w:pPr>
      <w:r>
        <w:rPr>
          <w:bCs/>
          <w:i/>
          <w:color w:val="FF0000"/>
        </w:rPr>
        <w:t>Поля документа: верхнее – 2 см, нижнее – 2 см, левое – 3 см, правое – 1 см.</w:t>
      </w:r>
    </w:p>
    <w:p w14:paraId="7273BC40" w14:textId="77777777" w:rsidR="00B91363" w:rsidRDefault="00B91363" w:rsidP="00B91363">
      <w:pPr>
        <w:ind w:left="602"/>
        <w:jc w:val="center"/>
        <w:rPr>
          <w:b/>
          <w:color w:val="FF0000"/>
          <w:lang w:eastAsia="ru-RU"/>
        </w:rPr>
      </w:pPr>
    </w:p>
    <w:p w14:paraId="2CE794F5" w14:textId="40973731" w:rsidR="00B91363" w:rsidRPr="00B91363" w:rsidRDefault="00B91363" w:rsidP="00B91363">
      <w:pPr>
        <w:rPr>
          <w:b/>
          <w:color w:val="FF0000"/>
          <w:sz w:val="28"/>
          <w:szCs w:val="28"/>
          <w:lang w:eastAsia="ru-RU"/>
        </w:rPr>
      </w:pPr>
      <w:r>
        <w:rPr>
          <w:b/>
          <w:color w:val="FF0000"/>
          <w:lang w:eastAsia="ru-RU"/>
        </w:rPr>
        <w:t>*</w:t>
      </w:r>
      <w:r w:rsidRPr="00B91363">
        <w:rPr>
          <w:b/>
          <w:color w:val="FF0000"/>
          <w:sz w:val="28"/>
          <w:szCs w:val="28"/>
          <w:lang w:eastAsia="ru-RU"/>
        </w:rPr>
        <w:t>Образец – схема акта внедрения в учебный процесс</w:t>
      </w:r>
    </w:p>
    <w:p w14:paraId="26303523" w14:textId="77777777" w:rsidR="00347FD9" w:rsidRPr="00B91363" w:rsidRDefault="00347FD9" w:rsidP="00B91363">
      <w:pPr>
        <w:spacing w:line="360" w:lineRule="auto"/>
        <w:rPr>
          <w:sz w:val="28"/>
          <w:szCs w:val="28"/>
        </w:rPr>
      </w:pPr>
    </w:p>
    <w:p w14:paraId="227335D1" w14:textId="77777777" w:rsidR="00347FD9" w:rsidRPr="00B91363" w:rsidRDefault="00347FD9" w:rsidP="00B91363">
      <w:pPr>
        <w:widowControl w:val="0"/>
        <w:rPr>
          <w:b/>
          <w:color w:val="FF0000"/>
          <w:sz w:val="28"/>
          <w:szCs w:val="28"/>
          <w:lang w:eastAsia="ru-RU"/>
        </w:rPr>
      </w:pPr>
      <w:r w:rsidRPr="00B91363">
        <w:rPr>
          <w:b/>
          <w:color w:val="FF0000"/>
          <w:sz w:val="28"/>
          <w:szCs w:val="28"/>
        </w:rPr>
        <w:t>*Линии и подстрочные пояснения не печатаются!!!</w:t>
      </w:r>
    </w:p>
    <w:p w14:paraId="09BA8845" w14:textId="517B71FC" w:rsidR="00AA7478" w:rsidRPr="00B91363" w:rsidRDefault="00AA7478" w:rsidP="00B91363">
      <w:pPr>
        <w:rPr>
          <w:bCs/>
          <w:i/>
          <w:color w:val="FF0000"/>
          <w:sz w:val="28"/>
          <w:szCs w:val="28"/>
        </w:rPr>
      </w:pPr>
    </w:p>
    <w:sectPr w:rsidR="00AA7478" w:rsidRPr="00B91363" w:rsidSect="009D3B31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5B656" w14:textId="77777777" w:rsidR="009D24F3" w:rsidRDefault="009D24F3" w:rsidP="003C5A55">
      <w:r>
        <w:separator/>
      </w:r>
    </w:p>
  </w:endnote>
  <w:endnote w:type="continuationSeparator" w:id="0">
    <w:p w14:paraId="1E386610" w14:textId="77777777" w:rsidR="009D24F3" w:rsidRDefault="009D24F3" w:rsidP="003C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C6A5C" w14:textId="77777777" w:rsidR="009D24F3" w:rsidRDefault="009D24F3" w:rsidP="003C5A55">
      <w:r>
        <w:separator/>
      </w:r>
    </w:p>
  </w:footnote>
  <w:footnote w:type="continuationSeparator" w:id="0">
    <w:p w14:paraId="5D709AAA" w14:textId="77777777" w:rsidR="009D24F3" w:rsidRDefault="009D24F3" w:rsidP="003C5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4158397"/>
      <w:docPartObj>
        <w:docPartGallery w:val="Page Numbers (Top of Page)"/>
        <w:docPartUnique/>
      </w:docPartObj>
    </w:sdtPr>
    <w:sdtEndPr/>
    <w:sdtContent>
      <w:p w14:paraId="69944683" w14:textId="16880E1D" w:rsidR="009D3B31" w:rsidRDefault="009D3B3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971">
          <w:rPr>
            <w:noProof/>
          </w:rPr>
          <w:t>2</w:t>
        </w:r>
        <w:r>
          <w:fldChar w:fldCharType="end"/>
        </w:r>
      </w:p>
    </w:sdtContent>
  </w:sdt>
  <w:p w14:paraId="1D8296D1" w14:textId="77777777" w:rsidR="009D3B31" w:rsidRDefault="009D3B31" w:rsidP="009D3B3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6995D" w14:textId="38D8198E" w:rsidR="009B5613" w:rsidRDefault="009B5613">
    <w:pPr>
      <w:pStyle w:val="ab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555933E0" wp14:editId="17B4C429">
          <wp:simplePos x="0" y="0"/>
          <wp:positionH relativeFrom="page">
            <wp:posOffset>88710</wp:posOffset>
          </wp:positionH>
          <wp:positionV relativeFrom="page">
            <wp:posOffset>0</wp:posOffset>
          </wp:positionV>
          <wp:extent cx="3910330" cy="2825087"/>
          <wp:effectExtent l="0" t="0" r="0" b="0"/>
          <wp:wrapNone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Угол записки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069"/>
                  <a:stretch/>
                </pic:blipFill>
                <pic:spPr bwMode="auto">
                  <a:xfrm>
                    <a:off x="0" y="0"/>
                    <a:ext cx="3910764" cy="28254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FA"/>
    <w:rsid w:val="00010736"/>
    <w:rsid w:val="00012420"/>
    <w:rsid w:val="0005519C"/>
    <w:rsid w:val="00073149"/>
    <w:rsid w:val="00092762"/>
    <w:rsid w:val="000A3869"/>
    <w:rsid w:val="000B5090"/>
    <w:rsid w:val="000C5366"/>
    <w:rsid w:val="000D2432"/>
    <w:rsid w:val="000D54C9"/>
    <w:rsid w:val="001306B3"/>
    <w:rsid w:val="001422C9"/>
    <w:rsid w:val="00162D89"/>
    <w:rsid w:val="001841BD"/>
    <w:rsid w:val="001C55AA"/>
    <w:rsid w:val="001D10BE"/>
    <w:rsid w:val="001F40B8"/>
    <w:rsid w:val="001F54DF"/>
    <w:rsid w:val="00201F9E"/>
    <w:rsid w:val="00202104"/>
    <w:rsid w:val="00203BD4"/>
    <w:rsid w:val="0020509E"/>
    <w:rsid w:val="002231C4"/>
    <w:rsid w:val="002306F2"/>
    <w:rsid w:val="002369FB"/>
    <w:rsid w:val="00241111"/>
    <w:rsid w:val="002638E2"/>
    <w:rsid w:val="002707C4"/>
    <w:rsid w:val="00283C5D"/>
    <w:rsid w:val="00286600"/>
    <w:rsid w:val="00294240"/>
    <w:rsid w:val="002A2DBC"/>
    <w:rsid w:val="002A548B"/>
    <w:rsid w:val="002B73C4"/>
    <w:rsid w:val="002C08C9"/>
    <w:rsid w:val="002C4943"/>
    <w:rsid w:val="002D018C"/>
    <w:rsid w:val="003031EA"/>
    <w:rsid w:val="0033664F"/>
    <w:rsid w:val="00347FD9"/>
    <w:rsid w:val="00360DDF"/>
    <w:rsid w:val="00362F41"/>
    <w:rsid w:val="00371EBD"/>
    <w:rsid w:val="003808B8"/>
    <w:rsid w:val="003814CE"/>
    <w:rsid w:val="00394AA2"/>
    <w:rsid w:val="003B2E5C"/>
    <w:rsid w:val="003B3A18"/>
    <w:rsid w:val="003C5A55"/>
    <w:rsid w:val="004053EC"/>
    <w:rsid w:val="00426249"/>
    <w:rsid w:val="004307DC"/>
    <w:rsid w:val="00433C50"/>
    <w:rsid w:val="00436C06"/>
    <w:rsid w:val="00443932"/>
    <w:rsid w:val="00461C30"/>
    <w:rsid w:val="00464096"/>
    <w:rsid w:val="004665FE"/>
    <w:rsid w:val="00487B1E"/>
    <w:rsid w:val="00490F53"/>
    <w:rsid w:val="004917DC"/>
    <w:rsid w:val="004A7C10"/>
    <w:rsid w:val="004C5FA9"/>
    <w:rsid w:val="004D2365"/>
    <w:rsid w:val="004E1460"/>
    <w:rsid w:val="004E40F5"/>
    <w:rsid w:val="004F3065"/>
    <w:rsid w:val="00510EB1"/>
    <w:rsid w:val="00516A5A"/>
    <w:rsid w:val="00531745"/>
    <w:rsid w:val="005324BB"/>
    <w:rsid w:val="00547F0E"/>
    <w:rsid w:val="005553DE"/>
    <w:rsid w:val="00581012"/>
    <w:rsid w:val="00595A92"/>
    <w:rsid w:val="005C0809"/>
    <w:rsid w:val="005E25E5"/>
    <w:rsid w:val="005F1A0D"/>
    <w:rsid w:val="006216C7"/>
    <w:rsid w:val="00622C2B"/>
    <w:rsid w:val="0063197E"/>
    <w:rsid w:val="00641845"/>
    <w:rsid w:val="00673E24"/>
    <w:rsid w:val="00675E6D"/>
    <w:rsid w:val="00692F60"/>
    <w:rsid w:val="006B5D89"/>
    <w:rsid w:val="0071220A"/>
    <w:rsid w:val="00715724"/>
    <w:rsid w:val="00784331"/>
    <w:rsid w:val="00796066"/>
    <w:rsid w:val="007A30BB"/>
    <w:rsid w:val="007A75A6"/>
    <w:rsid w:val="007A7E61"/>
    <w:rsid w:val="007B1491"/>
    <w:rsid w:val="007B3CF8"/>
    <w:rsid w:val="007B790F"/>
    <w:rsid w:val="007D6B61"/>
    <w:rsid w:val="008015C5"/>
    <w:rsid w:val="008075E2"/>
    <w:rsid w:val="00810A96"/>
    <w:rsid w:val="00847466"/>
    <w:rsid w:val="00847ED2"/>
    <w:rsid w:val="00864D45"/>
    <w:rsid w:val="008741C0"/>
    <w:rsid w:val="008A33A7"/>
    <w:rsid w:val="008B3EB8"/>
    <w:rsid w:val="008C0683"/>
    <w:rsid w:val="008D2540"/>
    <w:rsid w:val="008D4F57"/>
    <w:rsid w:val="008E0036"/>
    <w:rsid w:val="008E2052"/>
    <w:rsid w:val="008F3CE6"/>
    <w:rsid w:val="008F5FDF"/>
    <w:rsid w:val="00903EB2"/>
    <w:rsid w:val="00905F39"/>
    <w:rsid w:val="00942BAC"/>
    <w:rsid w:val="00942BBB"/>
    <w:rsid w:val="009541FC"/>
    <w:rsid w:val="00956C98"/>
    <w:rsid w:val="00990568"/>
    <w:rsid w:val="009A2211"/>
    <w:rsid w:val="009B5613"/>
    <w:rsid w:val="009C6A70"/>
    <w:rsid w:val="009D24F3"/>
    <w:rsid w:val="009D34EE"/>
    <w:rsid w:val="009D3B31"/>
    <w:rsid w:val="00A16FBA"/>
    <w:rsid w:val="00A45F8A"/>
    <w:rsid w:val="00A460F8"/>
    <w:rsid w:val="00A476BF"/>
    <w:rsid w:val="00A61A0A"/>
    <w:rsid w:val="00A63D41"/>
    <w:rsid w:val="00A6603B"/>
    <w:rsid w:val="00AA7478"/>
    <w:rsid w:val="00AB208B"/>
    <w:rsid w:val="00AB2936"/>
    <w:rsid w:val="00AB30C9"/>
    <w:rsid w:val="00AC202E"/>
    <w:rsid w:val="00AC5EF9"/>
    <w:rsid w:val="00AE2DC7"/>
    <w:rsid w:val="00B17C92"/>
    <w:rsid w:val="00B40254"/>
    <w:rsid w:val="00B50971"/>
    <w:rsid w:val="00B538D6"/>
    <w:rsid w:val="00B607C5"/>
    <w:rsid w:val="00B646F1"/>
    <w:rsid w:val="00B71124"/>
    <w:rsid w:val="00B802A2"/>
    <w:rsid w:val="00B90C3C"/>
    <w:rsid w:val="00B91363"/>
    <w:rsid w:val="00BC4FB3"/>
    <w:rsid w:val="00BE526E"/>
    <w:rsid w:val="00BF4A58"/>
    <w:rsid w:val="00C01B84"/>
    <w:rsid w:val="00C35AC9"/>
    <w:rsid w:val="00C3660E"/>
    <w:rsid w:val="00C463E8"/>
    <w:rsid w:val="00C63FCE"/>
    <w:rsid w:val="00C930F1"/>
    <w:rsid w:val="00CA44B2"/>
    <w:rsid w:val="00CA65BF"/>
    <w:rsid w:val="00CB193B"/>
    <w:rsid w:val="00CC2136"/>
    <w:rsid w:val="00CC28C3"/>
    <w:rsid w:val="00CE6CC9"/>
    <w:rsid w:val="00CF433A"/>
    <w:rsid w:val="00D04E8A"/>
    <w:rsid w:val="00D14812"/>
    <w:rsid w:val="00D20BB5"/>
    <w:rsid w:val="00D52C50"/>
    <w:rsid w:val="00D561E1"/>
    <w:rsid w:val="00D64368"/>
    <w:rsid w:val="00DA3139"/>
    <w:rsid w:val="00DA4D71"/>
    <w:rsid w:val="00DD3EB3"/>
    <w:rsid w:val="00DE6D59"/>
    <w:rsid w:val="00DF645F"/>
    <w:rsid w:val="00E01302"/>
    <w:rsid w:val="00E0738C"/>
    <w:rsid w:val="00E420D6"/>
    <w:rsid w:val="00E45C96"/>
    <w:rsid w:val="00E5116C"/>
    <w:rsid w:val="00E563F4"/>
    <w:rsid w:val="00E575C4"/>
    <w:rsid w:val="00E63200"/>
    <w:rsid w:val="00E7483D"/>
    <w:rsid w:val="00E76AFA"/>
    <w:rsid w:val="00E76DF0"/>
    <w:rsid w:val="00E80B01"/>
    <w:rsid w:val="00E81D3A"/>
    <w:rsid w:val="00E918FA"/>
    <w:rsid w:val="00E9242D"/>
    <w:rsid w:val="00E959B9"/>
    <w:rsid w:val="00EA404C"/>
    <w:rsid w:val="00EA45D8"/>
    <w:rsid w:val="00EA5AAC"/>
    <w:rsid w:val="00EB17CE"/>
    <w:rsid w:val="00EB53B8"/>
    <w:rsid w:val="00EC4F11"/>
    <w:rsid w:val="00ED1529"/>
    <w:rsid w:val="00EE5383"/>
    <w:rsid w:val="00EF6E0E"/>
    <w:rsid w:val="00F31B0B"/>
    <w:rsid w:val="00F347CC"/>
    <w:rsid w:val="00F566A1"/>
    <w:rsid w:val="00F70E29"/>
    <w:rsid w:val="00F71050"/>
    <w:rsid w:val="00F85FFD"/>
    <w:rsid w:val="00F92AB0"/>
    <w:rsid w:val="00FA209A"/>
    <w:rsid w:val="00FB577B"/>
    <w:rsid w:val="00FC0C1D"/>
    <w:rsid w:val="00FC3EE8"/>
    <w:rsid w:val="00FF265D"/>
    <w:rsid w:val="00FF71C3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7045B"/>
  <w15:chartTrackingRefBased/>
  <w15:docId w15:val="{081C4AFD-5194-4170-8EF0-8878A83D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240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00000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9424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42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94240"/>
    <w:rPr>
      <w:rFonts w:ascii="Tahoma" w:eastAsia="Times New Roman" w:hAnsi="Tahoma" w:cs="Tahoma"/>
      <w:color w:val="000000"/>
      <w:sz w:val="16"/>
      <w:szCs w:val="16"/>
    </w:rPr>
  </w:style>
  <w:style w:type="table" w:styleId="a6">
    <w:name w:val="Table Grid"/>
    <w:basedOn w:val="a1"/>
    <w:uiPriority w:val="39"/>
    <w:rsid w:val="000D54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C930F1"/>
    <w:rPr>
      <w:color w:val="605E5C"/>
      <w:shd w:val="clear" w:color="auto" w:fill="E1DFDD"/>
    </w:rPr>
  </w:style>
  <w:style w:type="character" w:styleId="a7">
    <w:name w:val="Placeholder Text"/>
    <w:basedOn w:val="a0"/>
    <w:uiPriority w:val="99"/>
    <w:semiHidden/>
    <w:rsid w:val="00C930F1"/>
    <w:rPr>
      <w:color w:val="808080"/>
    </w:rPr>
  </w:style>
  <w:style w:type="paragraph" w:styleId="a8">
    <w:name w:val="footnote text"/>
    <w:basedOn w:val="a"/>
    <w:link w:val="a9"/>
    <w:uiPriority w:val="99"/>
    <w:semiHidden/>
    <w:unhideWhenUsed/>
    <w:rsid w:val="003C5A5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C5A55"/>
    <w:rPr>
      <w:rFonts w:eastAsia="Times New Roman"/>
      <w:color w:val="000000"/>
      <w:lang w:eastAsia="en-US"/>
    </w:rPr>
  </w:style>
  <w:style w:type="character" w:styleId="aa">
    <w:name w:val="footnote reference"/>
    <w:basedOn w:val="a0"/>
    <w:uiPriority w:val="99"/>
    <w:semiHidden/>
    <w:unhideWhenUsed/>
    <w:rsid w:val="003C5A55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D3B31"/>
    <w:rPr>
      <w:rFonts w:eastAsia="Times New Roman"/>
      <w:color w:val="000000"/>
      <w:sz w:val="24"/>
      <w:szCs w:val="24"/>
      <w:lang w:eastAsia="en-US"/>
    </w:rPr>
  </w:style>
  <w:style w:type="paragraph" w:styleId="ad">
    <w:name w:val="footer"/>
    <w:basedOn w:val="a"/>
    <w:link w:val="ae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D3B31"/>
    <w:rPr>
      <w:rFonts w:eastAsia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2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\AppData\Local\Microsoft\Windows\INetCache\Content.Outlook\IRKDWETY\2023%20&#1096;&#1072;&#1073;&#1083;&#1086;&#1085;%20&#1073;&#1083;&#1072;&#1085;&#1082;%20&#1087;&#1080;&#1089;&#1100;&#1084;&#1072;%20&#1091;&#1075;&#1083;&#1086;&#1074;&#1086;&#1081;%20(00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DD973-2027-49E9-95C9-29B9BF1DC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 шаблон бланк письма угловой (002)</Template>
  <TotalTime>21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2824</CharactersWithSpaces>
  <SharedDoc>false</SharedDoc>
  <HLinks>
    <vt:vector size="6" baseType="variant">
      <vt:variant>
        <vt:i4>131091</vt:i4>
      </vt:variant>
      <vt:variant>
        <vt:i4>0</vt:i4>
      </vt:variant>
      <vt:variant>
        <vt:i4>0</vt:i4>
      </vt:variant>
      <vt:variant>
        <vt:i4>5</vt:i4>
      </vt:variant>
      <vt:variant>
        <vt:lpwstr>http://www.susmu.su/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Елена Викторовна Швачко</cp:lastModifiedBy>
  <cp:revision>12</cp:revision>
  <cp:lastPrinted>2026-01-16T06:13:00Z</cp:lastPrinted>
  <dcterms:created xsi:type="dcterms:W3CDTF">2026-01-20T06:25:00Z</dcterms:created>
  <dcterms:modified xsi:type="dcterms:W3CDTF">2026-02-10T08:46:00Z</dcterms:modified>
</cp:coreProperties>
</file>