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55" w:rsidRPr="003906D9" w:rsidRDefault="00904E55" w:rsidP="00F1646B">
      <w:pPr>
        <w:spacing w:after="60"/>
        <w:ind w:left="672" w:hanging="10"/>
        <w:jc w:val="center"/>
        <w:rPr>
          <w:rFonts w:ascii="Courier New" w:hAnsi="Courier New" w:cs="Courier New"/>
        </w:rPr>
      </w:pPr>
      <w:bookmarkStart w:id="0" w:name="_GoBack"/>
      <w:r w:rsidRPr="003906D9">
        <w:rPr>
          <w:rFonts w:ascii="Courier New" w:hAnsi="Courier New" w:cs="Courier New"/>
          <w:sz w:val="22"/>
        </w:rPr>
        <w:t>График профилактического медицинского осмотра обучающихся ФГБОУ ВО ЮУГМУ</w:t>
      </w:r>
      <w:r w:rsidR="00583653" w:rsidRPr="003906D9">
        <w:rPr>
          <w:rFonts w:ascii="Courier New" w:hAnsi="Courier New" w:cs="Courier New"/>
          <w:sz w:val="22"/>
        </w:rPr>
        <w:t xml:space="preserve"> </w:t>
      </w:r>
      <w:r w:rsidRPr="003906D9">
        <w:rPr>
          <w:rFonts w:ascii="Courier New" w:hAnsi="Courier New" w:cs="Courier New"/>
          <w:sz w:val="22"/>
        </w:rPr>
        <w:t>Минздрава России, достигших 18 лет</w:t>
      </w:r>
    </w:p>
    <w:bookmarkEnd w:id="0"/>
    <w:p w:rsidR="00FC1519" w:rsidRPr="003906D9" w:rsidRDefault="00FC1519" w:rsidP="00F1646B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7"/>
        <w:gridCol w:w="1984"/>
        <w:gridCol w:w="2777"/>
        <w:gridCol w:w="2366"/>
      </w:tblGrid>
      <w:tr w:rsidR="00FC1519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19" w:rsidRPr="003906D9" w:rsidRDefault="00FC151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519" w:rsidRPr="003906D9" w:rsidRDefault="00FC151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Время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519" w:rsidRPr="003906D9" w:rsidRDefault="00FC151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№ группы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519" w:rsidRPr="003906D9" w:rsidRDefault="00FC151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Количество</w:t>
            </w:r>
          </w:p>
          <w:p w:rsidR="00FC1519" w:rsidRPr="003906D9" w:rsidRDefault="00FC151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обучающихся</w:t>
            </w:r>
          </w:p>
        </w:tc>
      </w:tr>
      <w:tr w:rsidR="00FC1519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19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Пн. </w:t>
            </w:r>
            <w:r w:rsidR="00583653" w:rsidRPr="003906D9">
              <w:rPr>
                <w:rFonts w:ascii="Courier New" w:hAnsi="Courier New" w:cs="Courier New"/>
              </w:rPr>
              <w:t>14.10</w:t>
            </w:r>
            <w:r w:rsidR="00FC1519" w:rsidRPr="003906D9">
              <w:rPr>
                <w:rFonts w:ascii="Courier New" w:hAnsi="Courier New" w:cs="Courier New"/>
              </w:rPr>
              <w:t>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904E55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A5328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A5328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</w:t>
            </w:r>
          </w:p>
        </w:tc>
      </w:tr>
      <w:tr w:rsidR="00904E5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5" w:rsidRPr="003906D9" w:rsidRDefault="00904E5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904E55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A5328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A53289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7</w:t>
            </w:r>
          </w:p>
        </w:tc>
      </w:tr>
      <w:tr w:rsidR="00904E5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55" w:rsidRPr="003906D9" w:rsidRDefault="00904E5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904E55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0104A4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290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55" w:rsidRPr="003906D9" w:rsidRDefault="000104A4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</w:t>
            </w:r>
          </w:p>
        </w:tc>
      </w:tr>
      <w:tr w:rsidR="00FC1519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19" w:rsidRPr="003906D9" w:rsidRDefault="00FC1519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58365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6F5BE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19" w:rsidRPr="003906D9" w:rsidRDefault="006F5BE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583653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53" w:rsidRPr="003906D9" w:rsidRDefault="00583653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53" w:rsidRPr="003906D9" w:rsidRDefault="0058365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53" w:rsidRPr="003906D9" w:rsidRDefault="006F5BE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53" w:rsidRPr="003906D9" w:rsidRDefault="006F5BE3" w:rsidP="00F1646B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B174C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C5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B174C5" w:rsidRPr="003906D9">
              <w:rPr>
                <w:rFonts w:ascii="Courier New" w:hAnsi="Courier New" w:cs="Courier New"/>
              </w:rPr>
              <w:t>15.10.2024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102 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B174C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C5" w:rsidRPr="003906D9" w:rsidRDefault="00B174C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B174C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C5" w:rsidRPr="003906D9" w:rsidRDefault="00B174C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B174C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C5" w:rsidRPr="003906D9" w:rsidRDefault="00B174C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B174C5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C5" w:rsidRPr="003906D9" w:rsidRDefault="00B174C5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C5" w:rsidRPr="003906D9" w:rsidRDefault="00B174C5" w:rsidP="00B174C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073432" w:rsidRPr="003906D9">
              <w:rPr>
                <w:rFonts w:ascii="Courier New" w:hAnsi="Courier New" w:cs="Courier New"/>
              </w:rPr>
              <w:t>16.10.2024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283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73432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284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73432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73432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6F5BE3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6F5BE3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</w:t>
            </w: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73432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17.10.2024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073432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32" w:rsidRPr="003906D9" w:rsidRDefault="00073432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073432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6F5BE3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281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32" w:rsidRPr="003906D9" w:rsidRDefault="006F5BE3" w:rsidP="00073432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C40F7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  <w:lang w:val="en-US"/>
              </w:rPr>
              <w:t>112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C40F7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18.10.2024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32055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4E72A7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Пн. </w:t>
            </w:r>
            <w:r w:rsidR="00A71588" w:rsidRPr="003906D9">
              <w:rPr>
                <w:rFonts w:ascii="Courier New" w:hAnsi="Courier New" w:cs="Courier New"/>
              </w:rPr>
              <w:t>21.10.2024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218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22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A71588" w:rsidRPr="003906D9">
              <w:rPr>
                <w:rFonts w:ascii="Courier New" w:hAnsi="Courier New" w:cs="Courier New"/>
              </w:rPr>
              <w:t>22.10.2024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447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A71588" w:rsidRPr="003906D9">
              <w:rPr>
                <w:rFonts w:ascii="Courier New" w:hAnsi="Courier New" w:cs="Courier New"/>
              </w:rPr>
              <w:t>23.10.2024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  <w:color w:val="FF0000"/>
              </w:rPr>
            </w:pPr>
            <w:r w:rsidRPr="003906D9">
              <w:rPr>
                <w:rFonts w:ascii="Courier New" w:hAnsi="Courier New" w:cs="Courier New"/>
              </w:rPr>
              <w:t>210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24.10.2024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25.10.2024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767BCD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208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Пн. </w:t>
            </w:r>
            <w:r w:rsidR="00A71588" w:rsidRPr="003906D9">
              <w:rPr>
                <w:rFonts w:ascii="Courier New" w:hAnsi="Courier New" w:cs="Courier New"/>
              </w:rPr>
              <w:t>28.10.2024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627BBF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627BBF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20521A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20521A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20521A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A71588" w:rsidRPr="003906D9">
              <w:rPr>
                <w:rFonts w:ascii="Courier New" w:hAnsi="Courier New" w:cs="Courier New"/>
              </w:rPr>
              <w:t>29.10.2024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223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A71588" w:rsidRPr="003906D9">
              <w:rPr>
                <w:rFonts w:ascii="Courier New" w:hAnsi="Courier New" w:cs="Courier New"/>
              </w:rPr>
              <w:t>30.10.2024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75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31.10.2024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767BCD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22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01.11.2024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215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A71588" w:rsidRPr="003906D9">
              <w:rPr>
                <w:rFonts w:ascii="Courier New" w:hAnsi="Courier New" w:cs="Courier New"/>
              </w:rPr>
              <w:t>05.11.2024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A71588" w:rsidRPr="003906D9">
              <w:rPr>
                <w:rFonts w:ascii="Courier New" w:hAnsi="Courier New" w:cs="Courier New"/>
              </w:rPr>
              <w:t>06.11.2024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306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07.11.2024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08.11.2024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22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Пн. </w:t>
            </w:r>
            <w:r w:rsidR="00A71588" w:rsidRPr="003906D9">
              <w:rPr>
                <w:rFonts w:ascii="Courier New" w:hAnsi="Courier New" w:cs="Courier New"/>
              </w:rPr>
              <w:t>11.11.2024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A71588" w:rsidRPr="003906D9">
              <w:rPr>
                <w:rFonts w:ascii="Courier New" w:hAnsi="Courier New" w:cs="Courier New"/>
              </w:rPr>
              <w:t>12.11.2024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271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272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273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A71588" w:rsidRPr="003906D9">
              <w:rPr>
                <w:rFonts w:ascii="Courier New" w:hAnsi="Courier New" w:cs="Courier New"/>
              </w:rPr>
              <w:t>13.11.2024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20521A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14.11.2024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118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20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164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15.11.2024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E72A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E72A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E72A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E72A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22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Пн. </w:t>
            </w:r>
            <w:r w:rsidR="00A71588" w:rsidRPr="003906D9">
              <w:rPr>
                <w:rFonts w:ascii="Courier New" w:hAnsi="Courier New" w:cs="Courier New"/>
              </w:rPr>
              <w:t>18.11.2024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0104A4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0104A4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767BCD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Вт. </w:t>
            </w:r>
            <w:r w:rsidR="00A71588" w:rsidRPr="003906D9">
              <w:rPr>
                <w:rFonts w:ascii="Courier New" w:hAnsi="Courier New" w:cs="Courier New"/>
              </w:rPr>
              <w:t>19.11.2024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0104A4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128</w:t>
            </w:r>
            <w:r w:rsidR="00457115" w:rsidRPr="003906D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767BCD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123</w:t>
            </w:r>
            <w:r w:rsidR="00457115" w:rsidRPr="003906D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457115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115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Ср. </w:t>
            </w:r>
            <w:r w:rsidR="00457115" w:rsidRPr="003906D9">
              <w:rPr>
                <w:rFonts w:ascii="Courier New" w:hAnsi="Courier New" w:cs="Courier New"/>
              </w:rPr>
              <w:t>20.11.2024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08.00-09.00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457115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115" w:rsidRPr="003906D9" w:rsidRDefault="00457115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09.00-10.00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E908B7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19</w:t>
            </w:r>
          </w:p>
        </w:tc>
      </w:tr>
      <w:tr w:rsidR="00457115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115" w:rsidRPr="003906D9" w:rsidRDefault="00457115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10.00-11.00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243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E908B7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457115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115" w:rsidRPr="003906D9" w:rsidRDefault="00457115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11.00-12.00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457115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115" w:rsidRPr="003906D9" w:rsidRDefault="00457115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12.00-13.00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15" w:rsidRPr="003906D9" w:rsidRDefault="00457115" w:rsidP="00457115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Чт. </w:t>
            </w:r>
            <w:r w:rsidR="00A71588" w:rsidRPr="003906D9">
              <w:rPr>
                <w:rFonts w:ascii="Courier New" w:hAnsi="Courier New" w:cs="Courier New"/>
              </w:rPr>
              <w:t>21.11.2024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251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457115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E908B7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0104A4" w:rsidP="000104A4">
            <w:pPr>
              <w:ind w:firstLine="0"/>
              <w:jc w:val="right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 xml:space="preserve">Пт. </w:t>
            </w:r>
            <w:r w:rsidR="00A71588" w:rsidRPr="003906D9">
              <w:rPr>
                <w:rFonts w:ascii="Courier New" w:hAnsi="Courier New" w:cs="Courier New"/>
              </w:rPr>
              <w:t>22.11.2024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13.00-14.00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122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14.00-15.00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15.00-16.00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3906D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0104A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16.00-17.00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  <w:tr w:rsidR="00A71588" w:rsidRPr="00FC1519" w:rsidTr="000104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88" w:rsidRPr="003906D9" w:rsidRDefault="00A71588" w:rsidP="00A7158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17.00-18.00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8" w:rsidRPr="003906D9" w:rsidRDefault="00A71588" w:rsidP="00A715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3906D9">
              <w:rPr>
                <w:rFonts w:ascii="Courier New" w:hAnsi="Courier New" w:cs="Courier New"/>
              </w:rPr>
              <w:t>18</w:t>
            </w:r>
          </w:p>
        </w:tc>
      </w:tr>
    </w:tbl>
    <w:p w:rsidR="00DD4BF7" w:rsidRPr="00A42BA7" w:rsidRDefault="00DD4BF7" w:rsidP="00730091">
      <w:pPr>
        <w:ind w:firstLine="0"/>
      </w:pPr>
    </w:p>
    <w:sectPr w:rsidR="00DD4BF7" w:rsidRPr="00A42BA7" w:rsidSect="00583653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E3" w:rsidRDefault="00C125E3" w:rsidP="00F861EA">
      <w:r>
        <w:separator/>
      </w:r>
    </w:p>
  </w:endnote>
  <w:endnote w:type="continuationSeparator" w:id="0">
    <w:p w:rsidR="00C125E3" w:rsidRDefault="00C125E3" w:rsidP="00F8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E3" w:rsidRDefault="00C125E3" w:rsidP="00F861EA">
      <w:r>
        <w:separator/>
      </w:r>
    </w:p>
  </w:footnote>
  <w:footnote w:type="continuationSeparator" w:id="0">
    <w:p w:rsidR="00C125E3" w:rsidRDefault="00C125E3" w:rsidP="00F8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22922"/>
      <w:docPartObj>
        <w:docPartGallery w:val="Page Numbers (Top of Page)"/>
        <w:docPartUnique/>
      </w:docPartObj>
    </w:sdtPr>
    <w:sdtEndPr/>
    <w:sdtContent>
      <w:p w:rsidR="000104A4" w:rsidRDefault="000104A4" w:rsidP="00F861EA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F4">
          <w:rPr>
            <w:noProof/>
          </w:rPr>
          <w:t>3</w:t>
        </w:r>
        <w:r>
          <w:fldChar w:fldCharType="end"/>
        </w:r>
      </w:p>
    </w:sdtContent>
  </w:sdt>
  <w:p w:rsidR="000104A4" w:rsidRDefault="00010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444"/>
    <w:multiLevelType w:val="multilevel"/>
    <w:tmpl w:val="A128E9C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8E2E6B"/>
    <w:multiLevelType w:val="hybridMultilevel"/>
    <w:tmpl w:val="0A0CE334"/>
    <w:lvl w:ilvl="0" w:tplc="F740FDDA">
      <w:start w:val="2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36C8F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FA75A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60F66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62FEE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6FE13C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7EC2E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726E0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386BE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28"/>
    <w:rsid w:val="00006694"/>
    <w:rsid w:val="00007B39"/>
    <w:rsid w:val="000104A4"/>
    <w:rsid w:val="00014363"/>
    <w:rsid w:val="00021B0F"/>
    <w:rsid w:val="0003528A"/>
    <w:rsid w:val="0003722D"/>
    <w:rsid w:val="00045170"/>
    <w:rsid w:val="00047E38"/>
    <w:rsid w:val="00055F28"/>
    <w:rsid w:val="00056EFB"/>
    <w:rsid w:val="00071EEE"/>
    <w:rsid w:val="00073432"/>
    <w:rsid w:val="0007419F"/>
    <w:rsid w:val="000774DF"/>
    <w:rsid w:val="00086605"/>
    <w:rsid w:val="000913D3"/>
    <w:rsid w:val="000B15EC"/>
    <w:rsid w:val="000C49DA"/>
    <w:rsid w:val="000C5882"/>
    <w:rsid w:val="000D7372"/>
    <w:rsid w:val="000E42A2"/>
    <w:rsid w:val="00104D16"/>
    <w:rsid w:val="001078D7"/>
    <w:rsid w:val="00107FF7"/>
    <w:rsid w:val="00111512"/>
    <w:rsid w:val="001531FD"/>
    <w:rsid w:val="00155465"/>
    <w:rsid w:val="00166955"/>
    <w:rsid w:val="00173320"/>
    <w:rsid w:val="001A21BE"/>
    <w:rsid w:val="001B05A8"/>
    <w:rsid w:val="001B2AC4"/>
    <w:rsid w:val="001B3F9F"/>
    <w:rsid w:val="001C13E2"/>
    <w:rsid w:val="001D6E8F"/>
    <w:rsid w:val="001E7653"/>
    <w:rsid w:val="00203BA3"/>
    <w:rsid w:val="0020521A"/>
    <w:rsid w:val="00206757"/>
    <w:rsid w:val="00207EFC"/>
    <w:rsid w:val="00213174"/>
    <w:rsid w:val="0022144C"/>
    <w:rsid w:val="00234172"/>
    <w:rsid w:val="002443E8"/>
    <w:rsid w:val="002D3643"/>
    <w:rsid w:val="002F1CCD"/>
    <w:rsid w:val="002F27E2"/>
    <w:rsid w:val="002F7376"/>
    <w:rsid w:val="003035C6"/>
    <w:rsid w:val="0032055D"/>
    <w:rsid w:val="003457FE"/>
    <w:rsid w:val="0035692E"/>
    <w:rsid w:val="00374312"/>
    <w:rsid w:val="00383331"/>
    <w:rsid w:val="003906D9"/>
    <w:rsid w:val="00392B83"/>
    <w:rsid w:val="003B0E5E"/>
    <w:rsid w:val="003B27CD"/>
    <w:rsid w:val="003B5CDC"/>
    <w:rsid w:val="003C2CE8"/>
    <w:rsid w:val="003E044B"/>
    <w:rsid w:val="003F56EA"/>
    <w:rsid w:val="00406C61"/>
    <w:rsid w:val="00415B44"/>
    <w:rsid w:val="00417F9D"/>
    <w:rsid w:val="00421CF4"/>
    <w:rsid w:val="004254AB"/>
    <w:rsid w:val="00426DD8"/>
    <w:rsid w:val="00436A87"/>
    <w:rsid w:val="00446834"/>
    <w:rsid w:val="00457115"/>
    <w:rsid w:val="00461B48"/>
    <w:rsid w:val="00492015"/>
    <w:rsid w:val="004A602E"/>
    <w:rsid w:val="004A773A"/>
    <w:rsid w:val="004B1534"/>
    <w:rsid w:val="004E1E63"/>
    <w:rsid w:val="004E72A7"/>
    <w:rsid w:val="00537B23"/>
    <w:rsid w:val="00543C2F"/>
    <w:rsid w:val="00554ACE"/>
    <w:rsid w:val="00567D22"/>
    <w:rsid w:val="00573EC6"/>
    <w:rsid w:val="00574F62"/>
    <w:rsid w:val="00583653"/>
    <w:rsid w:val="00593EF8"/>
    <w:rsid w:val="005B11BB"/>
    <w:rsid w:val="005B5329"/>
    <w:rsid w:val="005D266C"/>
    <w:rsid w:val="005D6546"/>
    <w:rsid w:val="005D726D"/>
    <w:rsid w:val="005E1A4D"/>
    <w:rsid w:val="005E1B8F"/>
    <w:rsid w:val="005E3A95"/>
    <w:rsid w:val="005F6B45"/>
    <w:rsid w:val="0060284A"/>
    <w:rsid w:val="00603187"/>
    <w:rsid w:val="00605329"/>
    <w:rsid w:val="00620E85"/>
    <w:rsid w:val="00627BBF"/>
    <w:rsid w:val="00627FE3"/>
    <w:rsid w:val="006323E9"/>
    <w:rsid w:val="00666C03"/>
    <w:rsid w:val="00674EB4"/>
    <w:rsid w:val="00692757"/>
    <w:rsid w:val="006C6798"/>
    <w:rsid w:val="006C6A28"/>
    <w:rsid w:val="006C74C1"/>
    <w:rsid w:val="006D7368"/>
    <w:rsid w:val="006F5BE3"/>
    <w:rsid w:val="0071296D"/>
    <w:rsid w:val="007205DF"/>
    <w:rsid w:val="00724652"/>
    <w:rsid w:val="00730091"/>
    <w:rsid w:val="0076779E"/>
    <w:rsid w:val="00767BCD"/>
    <w:rsid w:val="00771263"/>
    <w:rsid w:val="00774A99"/>
    <w:rsid w:val="007755B3"/>
    <w:rsid w:val="0078530E"/>
    <w:rsid w:val="007949A9"/>
    <w:rsid w:val="00794AE8"/>
    <w:rsid w:val="00795733"/>
    <w:rsid w:val="007A7E1E"/>
    <w:rsid w:val="007C17E5"/>
    <w:rsid w:val="007D0621"/>
    <w:rsid w:val="007D1D1E"/>
    <w:rsid w:val="007E3DEE"/>
    <w:rsid w:val="00810471"/>
    <w:rsid w:val="0081668E"/>
    <w:rsid w:val="00816832"/>
    <w:rsid w:val="00821433"/>
    <w:rsid w:val="00861DB7"/>
    <w:rsid w:val="00873717"/>
    <w:rsid w:val="00885D7A"/>
    <w:rsid w:val="00895B75"/>
    <w:rsid w:val="008A0F71"/>
    <w:rsid w:val="008A6EEE"/>
    <w:rsid w:val="008D35AC"/>
    <w:rsid w:val="008D7D49"/>
    <w:rsid w:val="008E0B8C"/>
    <w:rsid w:val="008E7DCD"/>
    <w:rsid w:val="008F0CF9"/>
    <w:rsid w:val="008F2FB1"/>
    <w:rsid w:val="00904E55"/>
    <w:rsid w:val="0091316B"/>
    <w:rsid w:val="00913335"/>
    <w:rsid w:val="0092293D"/>
    <w:rsid w:val="009262E7"/>
    <w:rsid w:val="00952854"/>
    <w:rsid w:val="00962A4C"/>
    <w:rsid w:val="00973DA7"/>
    <w:rsid w:val="009912F4"/>
    <w:rsid w:val="009A33B7"/>
    <w:rsid w:val="009C71C6"/>
    <w:rsid w:val="009E604D"/>
    <w:rsid w:val="009F6989"/>
    <w:rsid w:val="009F7476"/>
    <w:rsid w:val="00A316EA"/>
    <w:rsid w:val="00A36FE0"/>
    <w:rsid w:val="00A41930"/>
    <w:rsid w:val="00A44808"/>
    <w:rsid w:val="00A53289"/>
    <w:rsid w:val="00A65707"/>
    <w:rsid w:val="00A71588"/>
    <w:rsid w:val="00A83A10"/>
    <w:rsid w:val="00A94E5C"/>
    <w:rsid w:val="00AB2B44"/>
    <w:rsid w:val="00AB7743"/>
    <w:rsid w:val="00AC2F2D"/>
    <w:rsid w:val="00AC39F1"/>
    <w:rsid w:val="00AF4FC9"/>
    <w:rsid w:val="00B12D16"/>
    <w:rsid w:val="00B15B2D"/>
    <w:rsid w:val="00B174C5"/>
    <w:rsid w:val="00B2382E"/>
    <w:rsid w:val="00B9284C"/>
    <w:rsid w:val="00BA6997"/>
    <w:rsid w:val="00BB0A8A"/>
    <w:rsid w:val="00C01546"/>
    <w:rsid w:val="00C066E7"/>
    <w:rsid w:val="00C10BE9"/>
    <w:rsid w:val="00C125E3"/>
    <w:rsid w:val="00C23010"/>
    <w:rsid w:val="00C40F78"/>
    <w:rsid w:val="00C41A04"/>
    <w:rsid w:val="00C46DDE"/>
    <w:rsid w:val="00C54FDF"/>
    <w:rsid w:val="00C66E19"/>
    <w:rsid w:val="00C67F3B"/>
    <w:rsid w:val="00C86EC8"/>
    <w:rsid w:val="00CB4C64"/>
    <w:rsid w:val="00D27EA9"/>
    <w:rsid w:val="00D37C4C"/>
    <w:rsid w:val="00D41045"/>
    <w:rsid w:val="00D71C1D"/>
    <w:rsid w:val="00D72B06"/>
    <w:rsid w:val="00D743A0"/>
    <w:rsid w:val="00D75492"/>
    <w:rsid w:val="00D93A04"/>
    <w:rsid w:val="00DA3089"/>
    <w:rsid w:val="00DB423F"/>
    <w:rsid w:val="00DD4BF7"/>
    <w:rsid w:val="00DE13A8"/>
    <w:rsid w:val="00E153BD"/>
    <w:rsid w:val="00E17292"/>
    <w:rsid w:val="00E30459"/>
    <w:rsid w:val="00E35CCC"/>
    <w:rsid w:val="00E44C9F"/>
    <w:rsid w:val="00E463D3"/>
    <w:rsid w:val="00E51BF0"/>
    <w:rsid w:val="00E55B7B"/>
    <w:rsid w:val="00E66932"/>
    <w:rsid w:val="00E74DED"/>
    <w:rsid w:val="00E82FCC"/>
    <w:rsid w:val="00E834BC"/>
    <w:rsid w:val="00E83E73"/>
    <w:rsid w:val="00E84CC0"/>
    <w:rsid w:val="00E8724B"/>
    <w:rsid w:val="00E908B7"/>
    <w:rsid w:val="00E926E9"/>
    <w:rsid w:val="00E9359B"/>
    <w:rsid w:val="00EC500E"/>
    <w:rsid w:val="00EE08CE"/>
    <w:rsid w:val="00EE1BAF"/>
    <w:rsid w:val="00EE6EEC"/>
    <w:rsid w:val="00EF67FC"/>
    <w:rsid w:val="00F01706"/>
    <w:rsid w:val="00F0417F"/>
    <w:rsid w:val="00F10896"/>
    <w:rsid w:val="00F14A2B"/>
    <w:rsid w:val="00F1646B"/>
    <w:rsid w:val="00F31A35"/>
    <w:rsid w:val="00F34F34"/>
    <w:rsid w:val="00F567B4"/>
    <w:rsid w:val="00F63FC3"/>
    <w:rsid w:val="00F654B5"/>
    <w:rsid w:val="00F80444"/>
    <w:rsid w:val="00F80757"/>
    <w:rsid w:val="00F861EA"/>
    <w:rsid w:val="00F930AF"/>
    <w:rsid w:val="00F960DB"/>
    <w:rsid w:val="00FB4243"/>
    <w:rsid w:val="00FC1519"/>
    <w:rsid w:val="00F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C17C"/>
  <w15:chartTrackingRefBased/>
  <w15:docId w15:val="{7AEED579-A0C4-4754-A9D6-23DE4E0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C"/>
    <w:pPr>
      <w:jc w:val="left"/>
    </w:pPr>
  </w:style>
  <w:style w:type="paragraph" w:styleId="1">
    <w:name w:val="heading 1"/>
    <w:basedOn w:val="a"/>
    <w:link w:val="10"/>
    <w:uiPriority w:val="9"/>
    <w:qFormat/>
    <w:rsid w:val="00F80444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F"/>
    <w:pPr>
      <w:jc w:val="both"/>
    </w:pPr>
  </w:style>
  <w:style w:type="paragraph" w:styleId="a4">
    <w:name w:val="header"/>
    <w:basedOn w:val="a"/>
    <w:link w:val="a5"/>
    <w:uiPriority w:val="99"/>
    <w:unhideWhenUsed/>
    <w:rsid w:val="00F861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61EA"/>
  </w:style>
  <w:style w:type="paragraph" w:styleId="a6">
    <w:name w:val="footer"/>
    <w:basedOn w:val="a"/>
    <w:link w:val="a7"/>
    <w:uiPriority w:val="99"/>
    <w:unhideWhenUsed/>
    <w:rsid w:val="00F861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61EA"/>
  </w:style>
  <w:style w:type="character" w:styleId="a8">
    <w:name w:val="Placeholder Text"/>
    <w:basedOn w:val="a0"/>
    <w:uiPriority w:val="99"/>
    <w:semiHidden/>
    <w:rsid w:val="006D7368"/>
    <w:rPr>
      <w:color w:val="808080"/>
    </w:rPr>
  </w:style>
  <w:style w:type="table" w:styleId="a9">
    <w:name w:val="Table Grid"/>
    <w:basedOn w:val="a1"/>
    <w:uiPriority w:val="39"/>
    <w:rsid w:val="006D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0E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044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Local\Microsoft\Windows\INetCache\Content.Outlook\IRKDWETY\2023%20&#1064;&#1072;&#1073;&#1083;&#1086;&#1085;%20&#1087;&#1088;&#1080;&#1082;&#1072;&#1079;&#1072;%20&#1076;&#1083;&#1080;&#1090;&#1077;&#1083;&#1100;&#1085;&#1086;&#1075;&#1086;%20&#1093;&#1088;&#1072;&#1085;&#1077;&#1085;&#1080;&#1103;%20(&#1082;&#1088;&#1086;&#1084;&#1077;%20&#1083;&#1074;&#1088;)%20(00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Шаблон приказа длительного хранения (кроме лвр) (002)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Косачева Екатерина Викторовна</cp:lastModifiedBy>
  <cp:revision>4</cp:revision>
  <cp:lastPrinted>2024-10-08T09:17:00Z</cp:lastPrinted>
  <dcterms:created xsi:type="dcterms:W3CDTF">2024-10-22T10:04:00Z</dcterms:created>
  <dcterms:modified xsi:type="dcterms:W3CDTF">2024-10-22T10:05:00Z</dcterms:modified>
</cp:coreProperties>
</file>