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05" w:rsidRDefault="00705205" w:rsidP="00116EF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F6C5C">
        <w:rPr>
          <w:rFonts w:ascii="Times New Roman" w:hAnsi="Times New Roman"/>
          <w:b/>
          <w:sz w:val="24"/>
          <w:szCs w:val="24"/>
        </w:rPr>
        <w:t>Расписание консультаций руководителя НИР</w:t>
      </w:r>
    </w:p>
    <w:p w:rsidR="00705205" w:rsidRDefault="00705205" w:rsidP="00116EF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Pr="00116EF2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-2</w:t>
      </w:r>
      <w:r w:rsidRPr="00116EF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705205" w:rsidRPr="00DB23B6" w:rsidRDefault="00705205" w:rsidP="00116EF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DB23B6">
        <w:rPr>
          <w:rFonts w:ascii="Times New Roman" w:hAnsi="Times New Roman"/>
          <w:bCs/>
          <w:i/>
          <w:iCs/>
          <w:sz w:val="24"/>
          <w:szCs w:val="24"/>
        </w:rPr>
        <w:t xml:space="preserve">По НИР запланировано 3 консультации (две консультации в 11 семестре, одна консультации в 12 семестре). Индивидуальный режим консультаций также возможет. </w:t>
      </w:r>
    </w:p>
    <w:p w:rsidR="00705205" w:rsidRPr="00FB3E27" w:rsidRDefault="00705205" w:rsidP="00116EF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8"/>
        <w:gridCol w:w="1249"/>
        <w:gridCol w:w="2404"/>
        <w:gridCol w:w="4154"/>
      </w:tblGrid>
      <w:tr w:rsidR="00705205" w:rsidRPr="00705A8F" w:rsidTr="00B24EA3">
        <w:trPr>
          <w:trHeight w:val="408"/>
          <w:jc w:val="center"/>
        </w:trPr>
        <w:tc>
          <w:tcPr>
            <w:tcW w:w="1728" w:type="dxa"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8F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249" w:type="dxa"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8F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2404" w:type="dxa"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8F">
              <w:rPr>
                <w:rFonts w:ascii="Times New Roman" w:hAnsi="Times New Roman"/>
                <w:sz w:val="24"/>
                <w:szCs w:val="24"/>
              </w:rPr>
              <w:t>№ аудитории</w:t>
            </w:r>
          </w:p>
        </w:tc>
        <w:tc>
          <w:tcPr>
            <w:tcW w:w="4154" w:type="dxa"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8F">
              <w:rPr>
                <w:rFonts w:ascii="Times New Roman" w:hAnsi="Times New Roman"/>
                <w:sz w:val="24"/>
                <w:szCs w:val="24"/>
              </w:rPr>
              <w:t>Фамилия и инициалы обучающегося</w:t>
            </w:r>
          </w:p>
        </w:tc>
      </w:tr>
      <w:tr w:rsidR="00705205" w:rsidRPr="00705A8F" w:rsidTr="00703AF1">
        <w:trPr>
          <w:trHeight w:val="408"/>
          <w:jc w:val="center"/>
        </w:trPr>
        <w:tc>
          <w:tcPr>
            <w:tcW w:w="9535" w:type="dxa"/>
            <w:gridSpan w:val="4"/>
            <w:vAlign w:val="center"/>
          </w:tcPr>
          <w:p w:rsidR="00705205" w:rsidRPr="00C30B16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5A8F">
              <w:rPr>
                <w:rFonts w:ascii="Times New Roman" w:hAnsi="Times New Roman"/>
                <w:b/>
                <w:bCs/>
                <w:sz w:val="24"/>
                <w:szCs w:val="24"/>
              </w:rPr>
              <w:t>И.А. Федоров, заведующий кафедрой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профессор, д.м.н. </w:t>
            </w:r>
          </w:p>
          <w:p w:rsidR="00705205" w:rsidRPr="00C30B16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0B16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 время отсутствия Федорова И.А. консультации проводит доцент Горева Е.А.</w:t>
            </w:r>
            <w:r w:rsidRPr="00C30B16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 w:val="restart"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8F">
              <w:rPr>
                <w:rFonts w:ascii="Times New Roman" w:hAnsi="Times New Roman"/>
                <w:sz w:val="24"/>
                <w:szCs w:val="24"/>
              </w:rPr>
              <w:t>Понедельник, вторник каждого месяца</w:t>
            </w:r>
          </w:p>
        </w:tc>
        <w:tc>
          <w:tcPr>
            <w:tcW w:w="1249" w:type="dxa"/>
            <w:vMerge w:val="restart"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8F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04" w:type="dxa"/>
            <w:vMerge w:val="restart"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8F">
              <w:rPr>
                <w:rFonts w:ascii="Times New Roman" w:hAnsi="Times New Roman"/>
                <w:sz w:val="24"/>
                <w:szCs w:val="24"/>
              </w:rPr>
              <w:t>Любой удобный формат для обучающегося по согласованию (очно, ВКС, почта кафедры, личная почта руководителя)</w:t>
            </w:r>
          </w:p>
        </w:tc>
        <w:tc>
          <w:tcPr>
            <w:tcW w:w="4154" w:type="dxa"/>
            <w:vAlign w:val="center"/>
          </w:tcPr>
          <w:p w:rsidR="00705205" w:rsidRPr="00C30B16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0B16">
              <w:rPr>
                <w:rFonts w:ascii="Times New Roman" w:hAnsi="Times New Roman"/>
                <w:sz w:val="24"/>
                <w:szCs w:val="24"/>
                <w:lang w:eastAsia="ru-RU"/>
              </w:rPr>
              <w:t>Беляева Екатерина Владимировна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705205" w:rsidRPr="00C30B16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0B16">
              <w:rPr>
                <w:rFonts w:ascii="Times New Roman" w:hAnsi="Times New Roman"/>
                <w:sz w:val="24"/>
                <w:szCs w:val="24"/>
                <w:lang w:eastAsia="ru-RU"/>
              </w:rPr>
              <w:t>Касьянова Виктория Витальевна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705205" w:rsidRPr="00C30B16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0B16">
              <w:rPr>
                <w:rFonts w:ascii="Times New Roman" w:hAnsi="Times New Roman"/>
                <w:sz w:val="24"/>
                <w:szCs w:val="24"/>
                <w:lang w:eastAsia="ru-RU"/>
              </w:rPr>
              <w:t>Печенкина Яна Григорьевна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705205" w:rsidRPr="00C30B16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0B16">
              <w:rPr>
                <w:rFonts w:ascii="Times New Roman" w:hAnsi="Times New Roman"/>
                <w:sz w:val="24"/>
                <w:szCs w:val="24"/>
                <w:lang w:eastAsia="ru-RU"/>
              </w:rPr>
              <w:t>Сощенко Мария Дмитриевна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705205" w:rsidRPr="00C30B16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0B16">
              <w:rPr>
                <w:rFonts w:ascii="Times New Roman" w:hAnsi="Times New Roman"/>
                <w:sz w:val="24"/>
                <w:szCs w:val="24"/>
                <w:lang w:eastAsia="ru-RU"/>
              </w:rPr>
              <w:t>Торовин Алексей Константинович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705205" w:rsidRPr="00C30B16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0B16">
              <w:rPr>
                <w:rFonts w:ascii="Times New Roman" w:hAnsi="Times New Roman"/>
                <w:sz w:val="24"/>
                <w:szCs w:val="24"/>
                <w:lang w:eastAsia="ru-RU"/>
              </w:rPr>
              <w:t>Троценко Александра Александровна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705205" w:rsidRPr="00C30B16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Рогожин Евгений Николаевич</w:t>
            </w:r>
          </w:p>
        </w:tc>
      </w:tr>
      <w:tr w:rsidR="00705205" w:rsidRPr="00705A8F" w:rsidTr="00703AF1">
        <w:trPr>
          <w:trHeight w:val="408"/>
          <w:jc w:val="center"/>
        </w:trPr>
        <w:tc>
          <w:tcPr>
            <w:tcW w:w="9535" w:type="dxa"/>
            <w:gridSpan w:val="4"/>
            <w:vAlign w:val="center"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О.Г. </w:t>
            </w:r>
            <w:r w:rsidRPr="00705A8F">
              <w:rPr>
                <w:rFonts w:ascii="Times New Roman" w:hAnsi="Times New Roman"/>
                <w:b/>
                <w:bCs/>
                <w:sz w:val="24"/>
                <w:szCs w:val="24"/>
              </w:rPr>
              <w:t>Степанов, профессор, д.м.н.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 w:val="restart"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05A8F">
              <w:rPr>
                <w:rFonts w:ascii="Times New Roman" w:hAnsi="Times New Roman"/>
                <w:sz w:val="24"/>
                <w:szCs w:val="24"/>
              </w:rPr>
              <w:t>торник</w:t>
            </w:r>
            <w:r>
              <w:rPr>
                <w:rFonts w:ascii="Times New Roman" w:hAnsi="Times New Roman"/>
                <w:sz w:val="24"/>
                <w:szCs w:val="24"/>
              </w:rPr>
              <w:t>, пятница</w:t>
            </w:r>
            <w:r w:rsidRPr="00705A8F">
              <w:rPr>
                <w:rFonts w:ascii="Times New Roman" w:hAnsi="Times New Roman"/>
                <w:sz w:val="24"/>
                <w:szCs w:val="24"/>
              </w:rPr>
              <w:t xml:space="preserve"> каждого месяца</w:t>
            </w:r>
          </w:p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 w:val="restart"/>
            <w:vAlign w:val="center"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8F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05A8F">
              <w:rPr>
                <w:rFonts w:ascii="Times New Roman" w:hAnsi="Times New Roman"/>
                <w:sz w:val="24"/>
                <w:szCs w:val="24"/>
              </w:rPr>
              <w:t>00-17.00</w:t>
            </w:r>
          </w:p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 w:val="restart"/>
          </w:tcPr>
          <w:p w:rsidR="00705205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8F">
              <w:rPr>
                <w:rFonts w:ascii="Times New Roman" w:hAnsi="Times New Roman"/>
                <w:sz w:val="24"/>
                <w:szCs w:val="24"/>
              </w:rPr>
              <w:t>Любой удобный формат для обучающегося по согласованию (очно, ВКС, почта кафедры, личная почта руководителя)</w:t>
            </w:r>
          </w:p>
        </w:tc>
        <w:tc>
          <w:tcPr>
            <w:tcW w:w="4154" w:type="dxa"/>
            <w:vAlign w:val="center"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4E31">
              <w:rPr>
                <w:rFonts w:ascii="Times New Roman" w:hAnsi="Times New Roman"/>
                <w:sz w:val="24"/>
                <w:szCs w:val="24"/>
                <w:lang w:eastAsia="ru-RU"/>
              </w:rPr>
              <w:t>Унрау Василиса Витальевна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4E31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Упир Екатерина Михайловна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4E31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Фокина Анна Станиславовна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07CD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Вавилонский Данила Витальевич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07CD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Гладкова Алёна Олеговна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07CD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Дехтерева Елизавета Дмитриевна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07CD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Утешева Ирина Александровна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07CD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Хасанова Виктория Олеговна</w:t>
            </w:r>
          </w:p>
        </w:tc>
      </w:tr>
      <w:tr w:rsidR="00705205" w:rsidRPr="00705A8F" w:rsidTr="007567BA">
        <w:trPr>
          <w:trHeight w:val="408"/>
          <w:jc w:val="center"/>
        </w:trPr>
        <w:tc>
          <w:tcPr>
            <w:tcW w:w="9535" w:type="dxa"/>
            <w:gridSpan w:val="4"/>
            <w:vAlign w:val="center"/>
          </w:tcPr>
          <w:p w:rsidR="00705205" w:rsidRPr="001E07CD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</w:pPr>
            <w:r w:rsidRPr="00705A8F">
              <w:rPr>
                <w:rFonts w:ascii="Times New Roman" w:hAnsi="Times New Roman"/>
                <w:b/>
                <w:bCs/>
                <w:sz w:val="24"/>
                <w:szCs w:val="24"/>
              </w:rPr>
              <w:t>Е.А. Горева, доцент кафедры, к.м.н.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 w:val="restart"/>
            <w:vAlign w:val="center"/>
          </w:tcPr>
          <w:p w:rsidR="00705205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05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05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05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05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05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05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5A8F">
              <w:rPr>
                <w:rFonts w:ascii="Times New Roman" w:hAnsi="Times New Roman"/>
                <w:sz w:val="24"/>
                <w:szCs w:val="24"/>
              </w:rPr>
              <w:t>Понедельник, четверг</w:t>
            </w:r>
          </w:p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8F">
              <w:rPr>
                <w:rFonts w:ascii="Times New Roman" w:hAnsi="Times New Roman"/>
                <w:sz w:val="24"/>
                <w:szCs w:val="24"/>
              </w:rPr>
              <w:t>каждого месяца</w:t>
            </w:r>
          </w:p>
        </w:tc>
        <w:tc>
          <w:tcPr>
            <w:tcW w:w="1249" w:type="dxa"/>
            <w:vMerge w:val="restart"/>
            <w:vAlign w:val="center"/>
          </w:tcPr>
          <w:p w:rsidR="00705205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05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05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8F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04" w:type="dxa"/>
            <w:vMerge w:val="restart"/>
            <w:vAlign w:val="center"/>
          </w:tcPr>
          <w:p w:rsidR="00705205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8F">
              <w:rPr>
                <w:rFonts w:ascii="Times New Roman" w:hAnsi="Times New Roman"/>
                <w:sz w:val="24"/>
                <w:szCs w:val="24"/>
              </w:rPr>
              <w:t>Любой удобный формат для обучающегося по согласованию (очно, ВКС, почта кафедры, личная почта руководителя)</w:t>
            </w:r>
          </w:p>
        </w:tc>
        <w:tc>
          <w:tcPr>
            <w:tcW w:w="4154" w:type="dxa"/>
          </w:tcPr>
          <w:p w:rsidR="00705205" w:rsidRPr="001E07CD" w:rsidRDefault="00705205" w:rsidP="00144AC3">
            <w:pPr>
              <w:widowControl w:val="0"/>
              <w:spacing w:after="0"/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</w:pPr>
            <w:r w:rsidRPr="00C30B16">
              <w:rPr>
                <w:rFonts w:ascii="Times New Roman" w:hAnsi="Times New Roman"/>
                <w:sz w:val="24"/>
                <w:szCs w:val="24"/>
                <w:lang w:eastAsia="ru-RU"/>
              </w:rPr>
              <w:t>Харитонов Алексей Владимирович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Pr="001E07CD" w:rsidRDefault="00705205" w:rsidP="00144AC3">
            <w:pPr>
              <w:widowControl w:val="0"/>
              <w:spacing w:after="0"/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</w:pPr>
            <w:r w:rsidRPr="00C30B16">
              <w:rPr>
                <w:rFonts w:ascii="Times New Roman" w:hAnsi="Times New Roman"/>
                <w:sz w:val="24"/>
                <w:szCs w:val="24"/>
                <w:lang w:eastAsia="ru-RU"/>
              </w:rPr>
              <w:t>Чернышова Василисса Евгеньевна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Pr="001E07CD" w:rsidRDefault="00705205" w:rsidP="00144AC3">
            <w:pPr>
              <w:widowControl w:val="0"/>
              <w:spacing w:after="0"/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</w:pPr>
            <w:r w:rsidRPr="00C30B16">
              <w:rPr>
                <w:rFonts w:ascii="Times New Roman" w:hAnsi="Times New Roman"/>
                <w:sz w:val="24"/>
                <w:szCs w:val="24"/>
                <w:lang w:eastAsia="ru-RU"/>
              </w:rPr>
              <w:t>Шакирьянова Виктория Эдуардовна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Pr="001E07CD" w:rsidRDefault="00705205" w:rsidP="00144AC3">
            <w:pPr>
              <w:widowControl w:val="0"/>
              <w:spacing w:after="0"/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</w:pPr>
            <w:r w:rsidRPr="00C30B16">
              <w:rPr>
                <w:rFonts w:ascii="Times New Roman" w:hAnsi="Times New Roman"/>
                <w:sz w:val="24"/>
                <w:szCs w:val="24"/>
                <w:lang w:eastAsia="ru-RU"/>
              </w:rPr>
              <w:t>Шуляковская Ирина Сергеевна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Pr="001E07CD" w:rsidRDefault="00705205" w:rsidP="00144AC3">
            <w:pPr>
              <w:widowControl w:val="0"/>
              <w:spacing w:after="0"/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</w:pPr>
            <w:r w:rsidRPr="00C30B16">
              <w:rPr>
                <w:rFonts w:ascii="Times New Roman" w:hAnsi="Times New Roman"/>
                <w:sz w:val="24"/>
                <w:szCs w:val="24"/>
                <w:lang w:eastAsia="ru-RU"/>
              </w:rPr>
              <w:t>Юдина Елизавета Евгеньевна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Pr="001E07CD" w:rsidRDefault="00705205" w:rsidP="00144AC3">
            <w:pPr>
              <w:widowControl w:val="0"/>
              <w:spacing w:after="0"/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</w:pPr>
            <w:r w:rsidRPr="00C30B16">
              <w:rPr>
                <w:rFonts w:ascii="Times New Roman" w:hAnsi="Times New Roman"/>
                <w:sz w:val="24"/>
                <w:szCs w:val="24"/>
                <w:lang w:eastAsia="ru-RU"/>
              </w:rPr>
              <w:t>Балашова Екатерина Васильевна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Pr="001E07CD" w:rsidRDefault="00705205" w:rsidP="00144AC3">
            <w:pPr>
              <w:widowControl w:val="0"/>
              <w:spacing w:after="0"/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</w:pPr>
            <w:r w:rsidRPr="00C30B16">
              <w:rPr>
                <w:rFonts w:ascii="Times New Roman" w:hAnsi="Times New Roman"/>
                <w:sz w:val="24"/>
                <w:szCs w:val="24"/>
                <w:lang w:eastAsia="ru-RU"/>
              </w:rPr>
              <w:t>Галимов Айдар Абдулхакович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Pr="001E07CD" w:rsidRDefault="00705205" w:rsidP="00144AC3">
            <w:pPr>
              <w:widowControl w:val="0"/>
              <w:spacing w:after="0"/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</w:pPr>
            <w:r w:rsidRPr="00C30B16">
              <w:rPr>
                <w:rFonts w:ascii="Times New Roman" w:hAnsi="Times New Roman"/>
                <w:sz w:val="24"/>
                <w:szCs w:val="24"/>
                <w:lang w:eastAsia="ru-RU"/>
              </w:rPr>
              <w:t>Екимова Анна Андреевна</w:t>
            </w:r>
          </w:p>
        </w:tc>
      </w:tr>
      <w:tr w:rsidR="00705205" w:rsidRPr="00705A8F" w:rsidTr="00703AF1">
        <w:trPr>
          <w:trHeight w:val="408"/>
          <w:jc w:val="center"/>
        </w:trPr>
        <w:tc>
          <w:tcPr>
            <w:tcW w:w="9535" w:type="dxa"/>
            <w:gridSpan w:val="4"/>
            <w:vAlign w:val="center"/>
          </w:tcPr>
          <w:p w:rsidR="00705205" w:rsidRPr="00F123EE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М.С. Бабайлов, доцент кафедры, к.м.н.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 w:val="restart"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Среда, четверг</w:t>
            </w:r>
            <w:r w:rsidRPr="00705A8F">
              <w:rPr>
                <w:rFonts w:ascii="Times New Roman" w:hAnsi="Times New Roman"/>
                <w:sz w:val="24"/>
                <w:szCs w:val="24"/>
              </w:rPr>
              <w:t xml:space="preserve"> каждого месяца</w:t>
            </w:r>
          </w:p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 w:val="restart"/>
            <w:vAlign w:val="center"/>
          </w:tcPr>
          <w:p w:rsidR="00705205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8F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 w:val="restart"/>
          </w:tcPr>
          <w:p w:rsidR="00705205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8F">
              <w:rPr>
                <w:rFonts w:ascii="Times New Roman" w:hAnsi="Times New Roman"/>
                <w:sz w:val="24"/>
                <w:szCs w:val="24"/>
              </w:rPr>
              <w:t>Любой удобный формат для обучающегося по согласованию (очно, ВКС, почта кафедры, личная почта руководителя)</w:t>
            </w:r>
          </w:p>
        </w:tc>
        <w:tc>
          <w:tcPr>
            <w:tcW w:w="4154" w:type="dxa"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6502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Коробченко Артем Станиславович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6502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Кретова Анна Сергеевна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6502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Курбанова Нигина Назирджоновна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6502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Кушкумбаева Индира Бауржановна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6502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Маркина Ксения Эдуардовна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6502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Наумов Александр Сергеевич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67A2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С</w:t>
            </w:r>
            <w:r w:rsidRPr="006A6502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афонова Анжелика Олеговна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6502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Стребуляева Екатерина Александровна</w:t>
            </w:r>
          </w:p>
        </w:tc>
      </w:tr>
      <w:tr w:rsidR="00705205" w:rsidRPr="00705A8F" w:rsidTr="00703AF1">
        <w:trPr>
          <w:trHeight w:val="408"/>
          <w:jc w:val="center"/>
        </w:trPr>
        <w:tc>
          <w:tcPr>
            <w:tcW w:w="9535" w:type="dxa"/>
            <w:gridSpan w:val="4"/>
            <w:vAlign w:val="center"/>
          </w:tcPr>
          <w:p w:rsidR="00705205" w:rsidRPr="007812DC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Л.В. Медведева, доцент кафедры, к.м.н.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 w:val="restart"/>
            <w:vAlign w:val="center"/>
          </w:tcPr>
          <w:p w:rsidR="00705205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Среда, пятницавторая и четверная неделя </w:t>
            </w:r>
          </w:p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8F">
              <w:rPr>
                <w:rFonts w:ascii="Times New Roman" w:hAnsi="Times New Roman"/>
                <w:sz w:val="24"/>
                <w:szCs w:val="24"/>
              </w:rPr>
              <w:t>месяца</w:t>
            </w:r>
          </w:p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 w:val="restart"/>
            <w:vAlign w:val="center"/>
          </w:tcPr>
          <w:p w:rsidR="00705205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8F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 w:val="restart"/>
          </w:tcPr>
          <w:p w:rsidR="00705205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05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8F">
              <w:rPr>
                <w:rFonts w:ascii="Times New Roman" w:hAnsi="Times New Roman"/>
                <w:sz w:val="24"/>
                <w:szCs w:val="24"/>
              </w:rPr>
              <w:t>Любой удобный формат для обучающегося по согласованию (очно, ВКС, почта кафедры, личная почта руководителя)</w:t>
            </w:r>
          </w:p>
        </w:tc>
        <w:tc>
          <w:tcPr>
            <w:tcW w:w="4154" w:type="dxa"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6502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Полина Ольга Павловна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6502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Соколова Арина Александровна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6502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Суворова Елизавета Борисовна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6502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Уфимцева Ксения Сергеевна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6502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Шмыкова Мария Максимовна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6502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Ядренникова Александра Евгеньевна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6502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Андреев Игорь Константинович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6502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Кожевникова Алена Витальевна</w:t>
            </w:r>
          </w:p>
        </w:tc>
      </w:tr>
      <w:tr w:rsidR="00705205" w:rsidRPr="00705A8F" w:rsidTr="00646136">
        <w:trPr>
          <w:trHeight w:val="408"/>
          <w:jc w:val="center"/>
        </w:trPr>
        <w:tc>
          <w:tcPr>
            <w:tcW w:w="9535" w:type="dxa"/>
            <w:gridSpan w:val="4"/>
            <w:vAlign w:val="center"/>
          </w:tcPr>
          <w:p w:rsidR="00705205" w:rsidRPr="00C30B16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0B16">
              <w:rPr>
                <w:rFonts w:ascii="Times New Roman" w:hAnsi="Times New Roman"/>
                <w:b/>
                <w:bCs/>
                <w:sz w:val="24"/>
                <w:szCs w:val="24"/>
              </w:rPr>
              <w:t>Е.Е. Минина, доцент кафедры, к.м.н.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 w:val="restart"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четверг, пятница</w:t>
            </w:r>
            <w:r w:rsidRPr="00705A8F">
              <w:rPr>
                <w:rFonts w:ascii="Times New Roman" w:hAnsi="Times New Roman"/>
                <w:sz w:val="24"/>
                <w:szCs w:val="24"/>
              </w:rPr>
              <w:t xml:space="preserve"> каждого месяца</w:t>
            </w:r>
          </w:p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 w:val="restart"/>
            <w:vAlign w:val="center"/>
          </w:tcPr>
          <w:p w:rsidR="00705205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8F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 w:val="restart"/>
          </w:tcPr>
          <w:p w:rsidR="00705205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05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8F">
              <w:rPr>
                <w:rFonts w:ascii="Times New Roman" w:hAnsi="Times New Roman"/>
                <w:sz w:val="24"/>
                <w:szCs w:val="24"/>
              </w:rPr>
              <w:t>Любой удобный формат для обучающегося по согласованию (очно, ВКС, почта кафедры, личная почта руководителя)</w:t>
            </w:r>
          </w:p>
        </w:tc>
        <w:tc>
          <w:tcPr>
            <w:tcW w:w="4154" w:type="dxa"/>
          </w:tcPr>
          <w:p w:rsidR="00705205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07CD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Зайцева Елизавета Викторовна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07CD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Зинина Елена Андреевна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07CD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Иванова Александра Игоревна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07CD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 xml:space="preserve"> Исакова Валерия Павловна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07CD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Ищенко Юлия Сергеевна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07CD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Казырбаева Руфина Рустамовна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07CD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Куленбаева Алия Аскаровна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07CD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Мартыненко Аполлинария Сергеевна</w:t>
            </w:r>
          </w:p>
        </w:tc>
      </w:tr>
      <w:tr w:rsidR="00705205" w:rsidRPr="00705A8F" w:rsidTr="001F4419">
        <w:trPr>
          <w:trHeight w:val="408"/>
          <w:jc w:val="center"/>
        </w:trPr>
        <w:tc>
          <w:tcPr>
            <w:tcW w:w="9535" w:type="dxa"/>
            <w:gridSpan w:val="4"/>
            <w:vAlign w:val="center"/>
          </w:tcPr>
          <w:p w:rsidR="00705205" w:rsidRPr="00144AC3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color w:val="343A40"/>
                <w:sz w:val="24"/>
                <w:szCs w:val="24"/>
                <w:lang w:eastAsia="ru-RU"/>
              </w:rPr>
            </w:pPr>
            <w:r w:rsidRPr="00144AC3">
              <w:rPr>
                <w:rFonts w:ascii="Times New Roman" w:hAnsi="Times New Roman"/>
                <w:b/>
                <w:color w:val="343A40"/>
                <w:sz w:val="24"/>
                <w:szCs w:val="24"/>
                <w:lang w:eastAsia="ru-RU"/>
              </w:rPr>
              <w:t>В.И. Куличков, доцент, к.м.н.</w:t>
            </w:r>
          </w:p>
        </w:tc>
      </w:tr>
      <w:tr w:rsidR="00705205" w:rsidRPr="00705A8F" w:rsidTr="00144AC3">
        <w:trPr>
          <w:trHeight w:val="493"/>
          <w:jc w:val="center"/>
        </w:trPr>
        <w:tc>
          <w:tcPr>
            <w:tcW w:w="1728" w:type="dxa"/>
            <w:vMerge w:val="restart"/>
            <w:vAlign w:val="center"/>
          </w:tcPr>
          <w:p w:rsidR="00705205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понедельник, пятница</w:t>
            </w:r>
            <w:r w:rsidRPr="00705A8F">
              <w:rPr>
                <w:rFonts w:ascii="Times New Roman" w:hAnsi="Times New Roman"/>
                <w:sz w:val="24"/>
                <w:szCs w:val="24"/>
              </w:rPr>
              <w:t xml:space="preserve"> каждого месяца</w:t>
            </w:r>
          </w:p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 w:val="restart"/>
            <w:vAlign w:val="center"/>
          </w:tcPr>
          <w:p w:rsidR="00705205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8F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 w:val="restart"/>
          </w:tcPr>
          <w:p w:rsidR="00705205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05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8F">
              <w:rPr>
                <w:rFonts w:ascii="Times New Roman" w:hAnsi="Times New Roman"/>
                <w:sz w:val="24"/>
                <w:szCs w:val="24"/>
              </w:rPr>
              <w:t>Любой удобный формат для обучающегося по согласованию (очно, ВКС, почта кафедры, личная почта руководителя)</w:t>
            </w:r>
          </w:p>
        </w:tc>
        <w:tc>
          <w:tcPr>
            <w:tcW w:w="4154" w:type="dxa"/>
          </w:tcPr>
          <w:p w:rsidR="00705205" w:rsidRPr="001E07CD" w:rsidRDefault="00705205" w:rsidP="00144AC3">
            <w:pPr>
              <w:widowControl w:val="0"/>
              <w:spacing w:after="0"/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</w:pPr>
            <w:r w:rsidRPr="001E07CD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Нестерова Екатерина Олеговна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Pr="001E07CD" w:rsidRDefault="00705205" w:rsidP="00144AC3">
            <w:pPr>
              <w:widowControl w:val="0"/>
              <w:spacing w:after="0"/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</w:pPr>
            <w:r w:rsidRPr="001E07CD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Плешкова Анна Евгеньевна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Pr="001E07CD" w:rsidRDefault="00705205" w:rsidP="00144AC3">
            <w:pPr>
              <w:widowControl w:val="0"/>
              <w:spacing w:after="0"/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</w:pPr>
            <w:r w:rsidRPr="001E07CD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Трифонов Михаил Михайлович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Pr="001E07CD" w:rsidRDefault="00705205" w:rsidP="00144AC3">
            <w:pPr>
              <w:widowControl w:val="0"/>
              <w:spacing w:after="0"/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</w:pPr>
            <w:r w:rsidRPr="006A6502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Зверева Анна Витальевна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Pr="001E07CD" w:rsidRDefault="00705205" w:rsidP="00144AC3">
            <w:pPr>
              <w:widowControl w:val="0"/>
              <w:spacing w:after="0"/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</w:pPr>
            <w:r w:rsidRPr="006A6502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Кильдиярова Диана Юнировна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Pr="001E07CD" w:rsidRDefault="00705205" w:rsidP="00144AC3">
            <w:pPr>
              <w:widowControl w:val="0"/>
              <w:spacing w:after="0"/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</w:pPr>
            <w:r w:rsidRPr="006A6502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Коротовских Мария Петровна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Pr="001E07CD" w:rsidRDefault="00705205" w:rsidP="00144AC3">
            <w:pPr>
              <w:widowControl w:val="0"/>
              <w:spacing w:after="0"/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</w:pPr>
            <w:r w:rsidRPr="006A6502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Лебедева Мария Григорьевна</w:t>
            </w:r>
          </w:p>
        </w:tc>
      </w:tr>
      <w:tr w:rsidR="00705205" w:rsidRPr="00705A8F" w:rsidTr="00B24EA3">
        <w:trPr>
          <w:trHeight w:val="408"/>
          <w:jc w:val="center"/>
        </w:trPr>
        <w:tc>
          <w:tcPr>
            <w:tcW w:w="1728" w:type="dxa"/>
            <w:vMerge/>
            <w:vAlign w:val="center"/>
          </w:tcPr>
          <w:p w:rsidR="00705205" w:rsidRPr="00705A8F" w:rsidRDefault="00705205" w:rsidP="0014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05205" w:rsidRPr="00705A8F" w:rsidRDefault="00705205" w:rsidP="00144AC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705205" w:rsidRPr="001E07CD" w:rsidRDefault="00705205" w:rsidP="00144AC3">
            <w:pPr>
              <w:widowControl w:val="0"/>
              <w:spacing w:after="0"/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</w:pPr>
            <w:r w:rsidRPr="006A6502"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Матерухин Даниил Александрович</w:t>
            </w:r>
          </w:p>
        </w:tc>
      </w:tr>
    </w:tbl>
    <w:p w:rsidR="00705205" w:rsidRPr="00FB3E27" w:rsidRDefault="00705205" w:rsidP="00116EF2">
      <w:pPr>
        <w:widowControl w:val="0"/>
        <w:spacing w:after="0" w:line="240" w:lineRule="auto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705205" w:rsidRDefault="00705205" w:rsidP="00116EF2">
      <w:pPr>
        <w:widowControl w:val="0"/>
        <w:spacing w:after="0" w:line="240" w:lineRule="auto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705205" w:rsidRDefault="00705205" w:rsidP="00347BC1">
      <w:pPr>
        <w:widowControl w:val="0"/>
        <w:spacing w:after="0" w:line="240" w:lineRule="auto"/>
        <w:contextualSpacing/>
      </w:pPr>
      <w:r>
        <w:rPr>
          <w:rFonts w:ascii="Times New Roman" w:hAnsi="Times New Roman"/>
          <w:b/>
          <w:bCs/>
          <w:sz w:val="24"/>
          <w:szCs w:val="24"/>
        </w:rPr>
        <w:t>И. о. з</w:t>
      </w:r>
      <w:r w:rsidRPr="001C6897">
        <w:rPr>
          <w:rFonts w:ascii="Times New Roman" w:hAnsi="Times New Roman"/>
          <w:b/>
          <w:bCs/>
          <w:sz w:val="24"/>
          <w:szCs w:val="24"/>
        </w:rPr>
        <w:t>аведующ</w:t>
      </w:r>
      <w:r>
        <w:rPr>
          <w:rFonts w:ascii="Times New Roman" w:hAnsi="Times New Roman"/>
          <w:b/>
          <w:bCs/>
          <w:sz w:val="24"/>
          <w:szCs w:val="24"/>
        </w:rPr>
        <w:t>его</w:t>
      </w:r>
      <w:r w:rsidRPr="001C6897">
        <w:rPr>
          <w:rFonts w:ascii="Times New Roman" w:hAnsi="Times New Roman"/>
          <w:b/>
          <w:bCs/>
          <w:sz w:val="24"/>
          <w:szCs w:val="24"/>
        </w:rPr>
        <w:t xml:space="preserve"> кафедрой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О.Г. Степанов</w:t>
      </w:r>
    </w:p>
    <w:sectPr w:rsidR="00705205" w:rsidSect="00347BC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3B6B"/>
    <w:rsid w:val="00116EF2"/>
    <w:rsid w:val="00125BA7"/>
    <w:rsid w:val="00144AC3"/>
    <w:rsid w:val="001C6897"/>
    <w:rsid w:val="001E07CD"/>
    <w:rsid w:val="001F4419"/>
    <w:rsid w:val="00346ACA"/>
    <w:rsid w:val="00347BC1"/>
    <w:rsid w:val="00410472"/>
    <w:rsid w:val="00646136"/>
    <w:rsid w:val="006767A2"/>
    <w:rsid w:val="006A6502"/>
    <w:rsid w:val="00703AF1"/>
    <w:rsid w:val="00705205"/>
    <w:rsid w:val="00705A8F"/>
    <w:rsid w:val="007567BA"/>
    <w:rsid w:val="007812DC"/>
    <w:rsid w:val="007A6EA7"/>
    <w:rsid w:val="009A4E31"/>
    <w:rsid w:val="00A00A40"/>
    <w:rsid w:val="00A9624A"/>
    <w:rsid w:val="00AD5238"/>
    <w:rsid w:val="00AF6C5C"/>
    <w:rsid w:val="00B043A8"/>
    <w:rsid w:val="00B24EA3"/>
    <w:rsid w:val="00C23B6B"/>
    <w:rsid w:val="00C30B16"/>
    <w:rsid w:val="00CF3ED1"/>
    <w:rsid w:val="00CF6D5B"/>
    <w:rsid w:val="00D405D6"/>
    <w:rsid w:val="00DB23B6"/>
    <w:rsid w:val="00F123EE"/>
    <w:rsid w:val="00FB3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EF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538</Words>
  <Characters>3072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консультаций руководителя НИР</dc:title>
  <dc:subject/>
  <dc:creator>Кафедра</dc:creator>
  <cp:keywords/>
  <dc:description/>
  <cp:lastModifiedBy>лариса</cp:lastModifiedBy>
  <cp:revision>2</cp:revision>
  <dcterms:created xsi:type="dcterms:W3CDTF">2025-12-09T05:52:00Z</dcterms:created>
  <dcterms:modified xsi:type="dcterms:W3CDTF">2025-12-09T05:52:00Z</dcterms:modified>
</cp:coreProperties>
</file>