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34" w:rsidRPr="001441A1" w:rsidRDefault="00C67034" w:rsidP="00BA7B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441A1">
        <w:rPr>
          <w:rFonts w:ascii="Times New Roman" w:hAnsi="Times New Roman"/>
          <w:b/>
          <w:bCs/>
          <w:sz w:val="28"/>
          <w:szCs w:val="28"/>
        </w:rPr>
        <w:t>График практики 5 курс лето 2026г для обучающих, проходящих практику в Челябинске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2"/>
        <w:gridCol w:w="2727"/>
        <w:gridCol w:w="2724"/>
        <w:gridCol w:w="2727"/>
        <w:gridCol w:w="2724"/>
        <w:gridCol w:w="2919"/>
      </w:tblGrid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574" w:type="pct"/>
            <w:gridSpan w:val="4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куратор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bCs/>
                <w:sz w:val="28"/>
                <w:szCs w:val="28"/>
              </w:rPr>
              <w:t>30.05-13.06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bCs/>
                <w:sz w:val="28"/>
                <w:szCs w:val="28"/>
              </w:rPr>
              <w:t>15.06-27.06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bCs/>
                <w:sz w:val="28"/>
                <w:szCs w:val="28"/>
              </w:rPr>
              <w:t>29.06-11.07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bCs/>
                <w:sz w:val="28"/>
                <w:szCs w:val="28"/>
              </w:rPr>
              <w:t>13.07-25.07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ГКБ №1   12 дней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Воровского 16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 Дружбы 2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ГКБ №1   12 дней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Воровского 16</w:t>
            </w:r>
          </w:p>
        </w:tc>
        <w:tc>
          <w:tcPr>
            <w:tcW w:w="893" w:type="pct"/>
            <w:vMerge w:val="restart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Акушерство 12 дней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Степанов Олег Геннадьевич</w:t>
            </w:r>
          </w:p>
        </w:tc>
      </w:tr>
      <w:tr w:rsidR="00C67034" w:rsidRPr="00E341FC" w:rsidTr="00E341FC">
        <w:trPr>
          <w:trHeight w:val="687"/>
        </w:trPr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ДКГБ № 1 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12 дней, Горького 28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ДКГБ № 1 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12 дней, Горького 28</w:t>
            </w:r>
          </w:p>
        </w:tc>
        <w:tc>
          <w:tcPr>
            <w:tcW w:w="893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Куличков Владимир Ильич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893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Минина Елена Евгеньевна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541</w:t>
            </w:r>
          </w:p>
        </w:tc>
        <w:tc>
          <w:tcPr>
            <w:tcW w:w="894" w:type="pct"/>
            <w:vMerge w:val="restart"/>
          </w:tcPr>
          <w:p w:rsidR="00C67034" w:rsidRPr="00E341FC" w:rsidRDefault="00C67034" w:rsidP="00E34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Акушерство 12 дней</w:t>
            </w:r>
          </w:p>
          <w:p w:rsidR="00C67034" w:rsidRPr="00E341FC" w:rsidRDefault="00C67034" w:rsidP="00E341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Бабайлов Михаил Сергеевич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  <w:tc>
          <w:tcPr>
            <w:tcW w:w="894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№7   12 дней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№7  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Медведева Лариса Валентиновна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894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Горева Елена Анатольевна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1 12дней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Горького 28</w:t>
            </w:r>
          </w:p>
        </w:tc>
        <w:tc>
          <w:tcPr>
            <w:tcW w:w="893" w:type="pct"/>
            <w:vMerge w:val="restar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Акушерство 12 дней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1 12дней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Горького 28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Куличков Владимир Ильич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ДГКБ № 8 (сомат отд)  12 дней </w:t>
            </w:r>
          </w:p>
        </w:tc>
        <w:tc>
          <w:tcPr>
            <w:tcW w:w="893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ДГКБ № 8 (инф отд) 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ДГКБ № 8 (сомат 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Бабайлов Михаил Сергеевич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ГКБ №1   12 дней</w:t>
            </w:r>
          </w:p>
        </w:tc>
        <w:tc>
          <w:tcPr>
            <w:tcW w:w="893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ДГКБ № 1 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 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отд)  12 дней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Горева Елена Анатольевна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ЧОДКБ 12 дней</w:t>
            </w:r>
          </w:p>
        </w:tc>
        <w:tc>
          <w:tcPr>
            <w:tcW w:w="894" w:type="pct"/>
            <w:vMerge w:val="restar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Акушерство 12 дней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 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Минина Елена Евгеньевна</w:t>
            </w:r>
          </w:p>
        </w:tc>
      </w:tr>
      <w:tr w:rsidR="00C67034" w:rsidRPr="00E341FC" w:rsidTr="00E341FC">
        <w:tc>
          <w:tcPr>
            <w:tcW w:w="469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894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ДГКБ № 8 (инф отд)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12 дней Дружбы 2</w:t>
            </w: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КГБ № 1 </w:t>
            </w:r>
          </w:p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  <w:tc>
          <w:tcPr>
            <w:tcW w:w="894" w:type="pct"/>
            <w:vMerge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 xml:space="preserve"> ДГКБ №7   12 дней</w:t>
            </w:r>
          </w:p>
        </w:tc>
        <w:tc>
          <w:tcPr>
            <w:tcW w:w="957" w:type="pct"/>
          </w:tcPr>
          <w:p w:rsidR="00C67034" w:rsidRPr="00E341FC" w:rsidRDefault="00C67034" w:rsidP="00E34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sz w:val="28"/>
                <w:szCs w:val="28"/>
              </w:rPr>
              <w:t>Медведева Лариса Валентиновна</w:t>
            </w:r>
          </w:p>
        </w:tc>
      </w:tr>
    </w:tbl>
    <w:p w:rsidR="00C67034" w:rsidRDefault="00C67034" w:rsidP="00BA7B29">
      <w:pPr>
        <w:jc w:val="center"/>
        <w:rPr>
          <w:rFonts w:ascii="Times New Roman" w:hAnsi="Times New Roman"/>
          <w:b/>
          <w:sz w:val="28"/>
          <w:szCs w:val="28"/>
        </w:rPr>
      </w:pPr>
      <w:r w:rsidRPr="00BA7B29">
        <w:rPr>
          <w:rFonts w:ascii="Times New Roman" w:hAnsi="Times New Roman"/>
          <w:b/>
          <w:sz w:val="28"/>
          <w:szCs w:val="28"/>
        </w:rPr>
        <w:t>5 курс:  в Челябинске проходят практику обучающиеся бюджетной  и коммерческой основы. Студенты, обучающиеся по целевой квоте, проходят практику согласно договора.</w:t>
      </w:r>
    </w:p>
    <w:p w:rsidR="00C67034" w:rsidRDefault="00C67034" w:rsidP="00BA7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Педиатрический факультет Практика Акушерского профиля</w:t>
      </w:r>
    </w:p>
    <w:tbl>
      <w:tblPr>
        <w:tblW w:w="14828" w:type="dxa"/>
        <w:jc w:val="center"/>
        <w:tblInd w:w="-2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3686"/>
        <w:gridCol w:w="3827"/>
        <w:gridCol w:w="3204"/>
      </w:tblGrid>
      <w:tr w:rsidR="00C67034" w:rsidRPr="00E341FC" w:rsidTr="00E341FC">
        <w:trPr>
          <w:jc w:val="center"/>
        </w:trPr>
        <w:tc>
          <w:tcPr>
            <w:tcW w:w="4111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kern w:val="0"/>
                <w:sz w:val="28"/>
                <w:szCs w:val="28"/>
              </w:rPr>
              <w:t>(30.05.26-13.06.26)</w:t>
            </w:r>
          </w:p>
        </w:tc>
        <w:tc>
          <w:tcPr>
            <w:tcW w:w="3686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(15.06.26 – 27.06.26)</w:t>
            </w:r>
          </w:p>
        </w:tc>
        <w:tc>
          <w:tcPr>
            <w:tcW w:w="3827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(29.06.26-11.07.26)</w:t>
            </w:r>
          </w:p>
        </w:tc>
        <w:tc>
          <w:tcPr>
            <w:tcW w:w="3204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FC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(13.07.26-25.07.26)</w:t>
            </w:r>
          </w:p>
        </w:tc>
      </w:tr>
      <w:tr w:rsidR="00C67034" w:rsidRPr="00E341FC" w:rsidTr="00E341FC">
        <w:trPr>
          <w:jc w:val="center"/>
        </w:trPr>
        <w:tc>
          <w:tcPr>
            <w:tcW w:w="4111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kern w:val="0"/>
                <w:sz w:val="28"/>
                <w:szCs w:val="28"/>
              </w:rPr>
              <w:t>ОПЦ Воропаева Е.Е. – 541 группа</w:t>
            </w:r>
          </w:p>
        </w:tc>
        <w:tc>
          <w:tcPr>
            <w:tcW w:w="3686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kern w:val="0"/>
                <w:sz w:val="28"/>
                <w:szCs w:val="28"/>
              </w:rPr>
              <w:t>Клиника ЮУГМУ Филиппова Н.А. - 546 группа</w:t>
            </w:r>
          </w:p>
        </w:tc>
        <w:tc>
          <w:tcPr>
            <w:tcW w:w="3827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FC">
              <w:rPr>
                <w:rFonts w:ascii="Times New Roman" w:hAnsi="Times New Roman"/>
                <w:kern w:val="0"/>
                <w:sz w:val="28"/>
                <w:szCs w:val="28"/>
              </w:rPr>
              <w:t>ОКБ №3 Мшак-Манукян Г.Н. 549</w:t>
            </w:r>
          </w:p>
        </w:tc>
        <w:tc>
          <w:tcPr>
            <w:tcW w:w="3204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color w:val="000000"/>
              </w:rPr>
            </w:pPr>
            <w:r w:rsidRPr="00E341FC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Клиника ЮУГМУ  Помаскин И.Н. 548</w:t>
            </w:r>
          </w:p>
        </w:tc>
      </w:tr>
      <w:tr w:rsidR="00C67034" w:rsidRPr="00E341FC" w:rsidTr="00E341FC">
        <w:trPr>
          <w:jc w:val="center"/>
        </w:trPr>
        <w:tc>
          <w:tcPr>
            <w:tcW w:w="4111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</w:pPr>
            <w:r w:rsidRPr="00E341FC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ГКБ № 5 Коляда Е.В. – 544 группа</w:t>
            </w:r>
          </w:p>
        </w:tc>
        <w:tc>
          <w:tcPr>
            <w:tcW w:w="3686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</w:pPr>
            <w:r w:rsidRPr="00E341FC">
              <w:rPr>
                <w:rFonts w:ascii="Times New Roman" w:hAnsi="Times New Roman"/>
                <w:kern w:val="0"/>
                <w:sz w:val="28"/>
                <w:szCs w:val="28"/>
              </w:rPr>
              <w:t>ОКБ №3 Мшак-Манукян Г.Н. - 547 группа</w:t>
            </w:r>
          </w:p>
        </w:tc>
        <w:tc>
          <w:tcPr>
            <w:tcW w:w="3827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</w:pPr>
            <w:r w:rsidRPr="00E341FC">
              <w:rPr>
                <w:rFonts w:ascii="Times New Roman" w:hAnsi="Times New Roman"/>
                <w:kern w:val="0"/>
                <w:sz w:val="28"/>
                <w:szCs w:val="28"/>
              </w:rPr>
              <w:t>ОКБ №3 Ищенко Л.С. – 542 группа</w:t>
            </w:r>
          </w:p>
        </w:tc>
        <w:tc>
          <w:tcPr>
            <w:tcW w:w="3204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color w:val="000000"/>
              </w:rPr>
            </w:pPr>
            <w:r w:rsidRPr="00E341FC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Клиника ЮУГМУ   Филиппова Н.А.  540</w:t>
            </w:r>
          </w:p>
        </w:tc>
      </w:tr>
      <w:tr w:rsidR="00C67034" w:rsidRPr="00E341FC" w:rsidTr="00E341FC">
        <w:trPr>
          <w:jc w:val="center"/>
        </w:trPr>
        <w:tc>
          <w:tcPr>
            <w:tcW w:w="4111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color w:val="000000"/>
              </w:rPr>
            </w:pPr>
            <w:r w:rsidRPr="00E341FC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ГКБ №6 Тарасова Л.Б. 543 группа</w:t>
            </w:r>
          </w:p>
        </w:tc>
        <w:tc>
          <w:tcPr>
            <w:tcW w:w="3686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</w:pPr>
            <w:r w:rsidRPr="00E341FC">
              <w:rPr>
                <w:rFonts w:ascii="Times New Roman" w:hAnsi="Times New Roman"/>
                <w:kern w:val="0"/>
                <w:sz w:val="28"/>
                <w:szCs w:val="28"/>
              </w:rPr>
              <w:t>ГКБ №6 Яковлева Ю.А. - 450 группа</w:t>
            </w:r>
          </w:p>
        </w:tc>
        <w:tc>
          <w:tcPr>
            <w:tcW w:w="3827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C67034" w:rsidRPr="00E341FC" w:rsidRDefault="00C67034" w:rsidP="00E341FC">
            <w:pPr>
              <w:widowControl w:val="0"/>
              <w:spacing w:after="0" w:line="240" w:lineRule="auto"/>
              <w:rPr>
                <w:color w:val="000000"/>
              </w:rPr>
            </w:pPr>
            <w:r w:rsidRPr="00E341FC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ГКБ № 5  Коляда Е.В. 545 группа</w:t>
            </w:r>
          </w:p>
        </w:tc>
      </w:tr>
    </w:tbl>
    <w:p w:rsidR="00C67034" w:rsidRDefault="00C67034" w:rsidP="00BA7B2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67034" w:rsidRPr="00BA7B29" w:rsidRDefault="00C67034" w:rsidP="00BA7B29">
      <w:pPr>
        <w:jc w:val="center"/>
        <w:rPr>
          <w:rFonts w:ascii="Times New Roman" w:hAnsi="Times New Roman"/>
          <w:sz w:val="28"/>
          <w:szCs w:val="28"/>
        </w:rPr>
      </w:pPr>
    </w:p>
    <w:sectPr w:rsidR="00C67034" w:rsidRPr="00BA7B29" w:rsidSect="007E68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59A"/>
    <w:rsid w:val="00012106"/>
    <w:rsid w:val="001302DF"/>
    <w:rsid w:val="001441A1"/>
    <w:rsid w:val="001441CD"/>
    <w:rsid w:val="001677C8"/>
    <w:rsid w:val="002725C7"/>
    <w:rsid w:val="002834DB"/>
    <w:rsid w:val="00342E5C"/>
    <w:rsid w:val="00351B34"/>
    <w:rsid w:val="00362FCB"/>
    <w:rsid w:val="003840C1"/>
    <w:rsid w:val="0039159A"/>
    <w:rsid w:val="003D70D3"/>
    <w:rsid w:val="003E02AF"/>
    <w:rsid w:val="005B7BEB"/>
    <w:rsid w:val="005C55ED"/>
    <w:rsid w:val="006F15A0"/>
    <w:rsid w:val="00761EB4"/>
    <w:rsid w:val="00776B57"/>
    <w:rsid w:val="007E689C"/>
    <w:rsid w:val="0088590D"/>
    <w:rsid w:val="009758DE"/>
    <w:rsid w:val="00A66D39"/>
    <w:rsid w:val="00BA7B29"/>
    <w:rsid w:val="00C073B7"/>
    <w:rsid w:val="00C15245"/>
    <w:rsid w:val="00C67034"/>
    <w:rsid w:val="00C756D5"/>
    <w:rsid w:val="00CB17E0"/>
    <w:rsid w:val="00D07EB2"/>
    <w:rsid w:val="00D2416D"/>
    <w:rsid w:val="00D556BA"/>
    <w:rsid w:val="00DA6550"/>
    <w:rsid w:val="00E341FC"/>
    <w:rsid w:val="00E4217A"/>
    <w:rsid w:val="00E93557"/>
    <w:rsid w:val="00FD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76B57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159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159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159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159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159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159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159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159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159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59A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159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159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159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159A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159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9159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9159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9159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9159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9159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9159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159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9159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9159A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9159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9159A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9159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9159A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39159A"/>
    <w:rPr>
      <w:rFonts w:cs="Times New Roman"/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99"/>
    <w:rsid w:val="007E68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308</Words>
  <Characters>1759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практики 5 курс лето 2026г для обучающих, проходящих практику в Челябинске</dc:title>
  <dc:subject/>
  <dc:creator>ДЛЯ СОТРУДНИКОВ</dc:creator>
  <cp:keywords/>
  <dc:description/>
  <cp:lastModifiedBy>лариса</cp:lastModifiedBy>
  <cp:revision>2</cp:revision>
  <dcterms:created xsi:type="dcterms:W3CDTF">2026-05-03T15:08:00Z</dcterms:created>
  <dcterms:modified xsi:type="dcterms:W3CDTF">2026-05-03T15:08:00Z</dcterms:modified>
</cp:coreProperties>
</file>