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71" w:rsidRDefault="00A74471" w:rsidP="008678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 w:rsidRPr="00300331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и 3</w:t>
      </w:r>
      <w:r w:rsidRPr="00300331">
        <w:rPr>
          <w:rFonts w:ascii="Times New Roman" w:hAnsi="Times New Roman"/>
          <w:b/>
          <w:sz w:val="24"/>
          <w:szCs w:val="24"/>
        </w:rPr>
        <w:t xml:space="preserve"> курс педиатрический факультет</w:t>
      </w:r>
    </w:p>
    <w:p w:rsidR="00A74471" w:rsidRDefault="00A74471" w:rsidP="008678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обучающихся, проходящих практику в г. Челябинск)</w:t>
      </w:r>
    </w:p>
    <w:p w:rsidR="00A74471" w:rsidRDefault="00A74471" w:rsidP="008678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04.07.25-27.07.25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7"/>
        <w:gridCol w:w="4365"/>
        <w:gridCol w:w="4812"/>
      </w:tblGrid>
      <w:tr w:rsidR="00A74471" w:rsidRPr="00A5614F" w:rsidTr="00A5614F">
        <w:tc>
          <w:tcPr>
            <w:tcW w:w="499" w:type="pct"/>
          </w:tcPr>
          <w:p w:rsidR="00A74471" w:rsidRPr="00A5614F" w:rsidRDefault="00A74471" w:rsidP="005C3E1C">
            <w:pPr>
              <w:rPr>
                <w:rFonts w:ascii="Times New Roman" w:hAnsi="Times New Roman"/>
              </w:rPr>
            </w:pPr>
            <w:r w:rsidRPr="00A5614F">
              <w:rPr>
                <w:rFonts w:ascii="Times New Roman" w:hAnsi="Times New Roman"/>
              </w:rPr>
              <w:t>Номер группы</w:t>
            </w:r>
          </w:p>
        </w:tc>
        <w:tc>
          <w:tcPr>
            <w:tcW w:w="2141" w:type="pct"/>
          </w:tcPr>
          <w:p w:rsidR="00A74471" w:rsidRPr="00A5614F" w:rsidRDefault="00A74471" w:rsidP="008678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База практики</w:t>
            </w:r>
            <w:r w:rsidRPr="00A56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 медицинская организация</w:t>
            </w:r>
          </w:p>
        </w:tc>
        <w:tc>
          <w:tcPr>
            <w:tcW w:w="2360" w:type="pct"/>
          </w:tcPr>
          <w:p w:rsidR="00A74471" w:rsidRPr="00A5614F" w:rsidRDefault="00A74471" w:rsidP="008678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от университета 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ЧОДКБ</w:t>
            </w:r>
          </w:p>
        </w:tc>
        <w:tc>
          <w:tcPr>
            <w:tcW w:w="2360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 Минина Елена Евгеньевна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ЧОДКБ</w:t>
            </w:r>
          </w:p>
        </w:tc>
        <w:tc>
          <w:tcPr>
            <w:tcW w:w="2360" w:type="pct"/>
          </w:tcPr>
          <w:p w:rsidR="00A74471" w:rsidRPr="00A5614F" w:rsidRDefault="00A74471">
            <w:r w:rsidRPr="00A5614F">
              <w:rPr>
                <w:rFonts w:ascii="Times New Roman" w:hAnsi="Times New Roman"/>
                <w:sz w:val="24"/>
                <w:szCs w:val="24"/>
              </w:rPr>
              <w:t>Доцент Минина Елена Евгеньевна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ЧОДКБ</w:t>
            </w:r>
          </w:p>
        </w:tc>
        <w:tc>
          <w:tcPr>
            <w:tcW w:w="2360" w:type="pct"/>
          </w:tcPr>
          <w:p w:rsidR="00A74471" w:rsidRPr="00A5614F" w:rsidRDefault="00A74471">
            <w:r w:rsidRPr="00A5614F">
              <w:rPr>
                <w:rFonts w:ascii="Times New Roman" w:hAnsi="Times New Roman"/>
                <w:sz w:val="24"/>
                <w:szCs w:val="24"/>
              </w:rPr>
              <w:t>Доцент Минина Елена Евгеньевна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343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8, Дружбы 2</w:t>
            </w:r>
          </w:p>
        </w:tc>
        <w:tc>
          <w:tcPr>
            <w:tcW w:w="2360" w:type="pct"/>
          </w:tcPr>
          <w:p w:rsidR="00A74471" w:rsidRPr="00A5614F" w:rsidRDefault="00A74471" w:rsidP="000F5E59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 Бабайлов Михаил Сергеевич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8, Дружбы 2</w:t>
            </w:r>
          </w:p>
        </w:tc>
        <w:tc>
          <w:tcPr>
            <w:tcW w:w="2360" w:type="pct"/>
          </w:tcPr>
          <w:p w:rsidR="00A74471" w:rsidRPr="00A5614F" w:rsidRDefault="00A74471">
            <w:r w:rsidRPr="00A5614F">
              <w:rPr>
                <w:rFonts w:ascii="Times New Roman" w:hAnsi="Times New Roman"/>
                <w:sz w:val="24"/>
                <w:szCs w:val="24"/>
              </w:rPr>
              <w:t>Доцент Бабайлов Михаил Сергеевич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8, Дружбы 2</w:t>
            </w:r>
          </w:p>
        </w:tc>
        <w:tc>
          <w:tcPr>
            <w:tcW w:w="2360" w:type="pct"/>
          </w:tcPr>
          <w:p w:rsidR="00A74471" w:rsidRPr="00A5614F" w:rsidRDefault="00A74471">
            <w:r w:rsidRPr="00A5614F">
              <w:rPr>
                <w:rFonts w:ascii="Times New Roman" w:hAnsi="Times New Roman"/>
                <w:sz w:val="24"/>
                <w:szCs w:val="24"/>
              </w:rPr>
              <w:t>Доцент Медведева Лариса Валентиновна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2141" w:type="pct"/>
          </w:tcPr>
          <w:p w:rsidR="00A74471" w:rsidRPr="00A5614F" w:rsidRDefault="00A74471" w:rsidP="008548E8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7, Рылеева 10</w:t>
            </w:r>
          </w:p>
        </w:tc>
        <w:tc>
          <w:tcPr>
            <w:tcW w:w="2360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  Медведева Лариса Валентиновна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347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7, Рылеева 10</w:t>
            </w:r>
          </w:p>
        </w:tc>
        <w:tc>
          <w:tcPr>
            <w:tcW w:w="2360" w:type="pct"/>
          </w:tcPr>
          <w:p w:rsidR="00A74471" w:rsidRPr="00A5614F" w:rsidRDefault="00A74471" w:rsidP="005C3E1C">
            <w:r w:rsidRPr="00A5614F">
              <w:rPr>
                <w:rFonts w:ascii="Times New Roman" w:hAnsi="Times New Roman"/>
                <w:sz w:val="24"/>
                <w:szCs w:val="24"/>
              </w:rPr>
              <w:t>Доцент  Медведева Лариса Валентиновна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1, Горького 28</w:t>
            </w:r>
          </w:p>
        </w:tc>
        <w:tc>
          <w:tcPr>
            <w:tcW w:w="2360" w:type="pct"/>
          </w:tcPr>
          <w:p w:rsidR="00A74471" w:rsidRPr="00A5614F" w:rsidRDefault="00A74471" w:rsidP="00180495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 Куличков Владимир Ильич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1, Горького 28</w:t>
            </w:r>
          </w:p>
        </w:tc>
        <w:tc>
          <w:tcPr>
            <w:tcW w:w="2360" w:type="pct"/>
          </w:tcPr>
          <w:p w:rsidR="00A74471" w:rsidRPr="00A5614F" w:rsidRDefault="00A74471" w:rsidP="00180495">
            <w:r w:rsidRPr="00A5614F">
              <w:rPr>
                <w:rFonts w:ascii="Times New Roman" w:hAnsi="Times New Roman"/>
                <w:sz w:val="24"/>
                <w:szCs w:val="24"/>
              </w:rPr>
              <w:t>Доцент Куличков Владимир Ильич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2141" w:type="pct"/>
          </w:tcPr>
          <w:p w:rsidR="00A74471" w:rsidRPr="00A5614F" w:rsidRDefault="00A74471" w:rsidP="008548E8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ГКБ № 1, Воровского 16</w:t>
            </w:r>
          </w:p>
        </w:tc>
        <w:tc>
          <w:tcPr>
            <w:tcW w:w="2360" w:type="pct"/>
          </w:tcPr>
          <w:p w:rsidR="00A74471" w:rsidRPr="00A5614F" w:rsidRDefault="00A74471" w:rsidP="008548E8">
            <w:pPr>
              <w:rPr>
                <w:rFonts w:ascii="Times New Roman" w:hAnsi="Times New Roman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A5614F">
              <w:rPr>
                <w:rFonts w:ascii="Times New Roman" w:hAnsi="Times New Roman"/>
              </w:rPr>
              <w:t xml:space="preserve"> </w:t>
            </w:r>
            <w:r w:rsidRPr="00A5614F">
              <w:rPr>
                <w:rFonts w:ascii="Times New Roman" w:hAnsi="Times New Roman"/>
                <w:sz w:val="24"/>
                <w:szCs w:val="24"/>
              </w:rPr>
              <w:t>Горева Елена Анатольевна</w:t>
            </w:r>
          </w:p>
        </w:tc>
      </w:tr>
    </w:tbl>
    <w:p w:rsidR="00A74471" w:rsidRDefault="00A74471" w:rsidP="005728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 едет по месту заключения целевого договора + Челябинск (бюджет и коммерция)</w:t>
      </w:r>
    </w:p>
    <w:p w:rsidR="00A74471" w:rsidRDefault="00A74471" w:rsidP="005728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4471" w:rsidRDefault="00A74471" w:rsidP="005728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4471" w:rsidRDefault="00A74471" w:rsidP="005728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 w:rsidRPr="00300331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и 5</w:t>
      </w:r>
      <w:r w:rsidRPr="00300331">
        <w:rPr>
          <w:rFonts w:ascii="Times New Roman" w:hAnsi="Times New Roman"/>
          <w:b/>
          <w:sz w:val="24"/>
          <w:szCs w:val="24"/>
        </w:rPr>
        <w:t xml:space="preserve"> курс педиатрический факультет</w:t>
      </w:r>
    </w:p>
    <w:p w:rsidR="00A74471" w:rsidRDefault="00A74471" w:rsidP="005728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обучающихся, проходящих практику в г. Челябинск)</w:t>
      </w:r>
    </w:p>
    <w:p w:rsidR="00A74471" w:rsidRDefault="00A74471" w:rsidP="005728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30.06.25-27.07.25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7"/>
        <w:gridCol w:w="4365"/>
        <w:gridCol w:w="4812"/>
      </w:tblGrid>
      <w:tr w:rsidR="00A74471" w:rsidRPr="00A5614F" w:rsidTr="00A5614F">
        <w:tc>
          <w:tcPr>
            <w:tcW w:w="499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Номер группы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База практики</w:t>
            </w:r>
            <w:r w:rsidRPr="00A56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 медицинская организация</w:t>
            </w:r>
          </w:p>
        </w:tc>
        <w:tc>
          <w:tcPr>
            <w:tcW w:w="2360" w:type="pct"/>
          </w:tcPr>
          <w:p w:rsidR="00A74471" w:rsidRPr="00A5614F" w:rsidRDefault="00A74471" w:rsidP="005C3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от университета 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544</w:t>
            </w:r>
          </w:p>
        </w:tc>
        <w:tc>
          <w:tcPr>
            <w:tcW w:w="2141" w:type="pct"/>
          </w:tcPr>
          <w:p w:rsidR="00A74471" w:rsidRPr="00A5614F" w:rsidRDefault="00A74471" w:rsidP="00180495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ДГКП № 8, Дружбы, 2</w:t>
            </w:r>
          </w:p>
        </w:tc>
        <w:tc>
          <w:tcPr>
            <w:tcW w:w="2360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 Горева Елена Анатольевна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545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1, Горького , 28</w:t>
            </w:r>
          </w:p>
        </w:tc>
        <w:tc>
          <w:tcPr>
            <w:tcW w:w="2360" w:type="pct"/>
          </w:tcPr>
          <w:p w:rsidR="00A74471" w:rsidRPr="00A5614F" w:rsidRDefault="00A74471" w:rsidP="00180495">
            <w:pPr>
              <w:rPr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Доц. Куличков Владимир Ильич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546</w:t>
            </w:r>
          </w:p>
        </w:tc>
        <w:tc>
          <w:tcPr>
            <w:tcW w:w="2141" w:type="pct"/>
          </w:tcPr>
          <w:p w:rsidR="00A74471" w:rsidRPr="00A5614F" w:rsidRDefault="00A74471" w:rsidP="005C3E1C">
            <w:pPr>
              <w:rPr>
                <w:rFonts w:ascii="Times New Roman" w:hAnsi="Times New Roman"/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ДГКБ № 1, Горького , 28</w:t>
            </w:r>
          </w:p>
        </w:tc>
        <w:tc>
          <w:tcPr>
            <w:tcW w:w="2360" w:type="pct"/>
          </w:tcPr>
          <w:p w:rsidR="00A74471" w:rsidRPr="00A5614F" w:rsidRDefault="00A74471" w:rsidP="00180495">
            <w:pPr>
              <w:rPr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Доц. Куличков Владимир Ильич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547</w:t>
            </w:r>
          </w:p>
        </w:tc>
        <w:tc>
          <w:tcPr>
            <w:tcW w:w="2141" w:type="pct"/>
          </w:tcPr>
          <w:p w:rsidR="00A74471" w:rsidRPr="00A5614F" w:rsidRDefault="00A74471">
            <w:pPr>
              <w:rPr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ДГКП № 1, Худякова , 25</w:t>
            </w:r>
          </w:p>
        </w:tc>
        <w:tc>
          <w:tcPr>
            <w:tcW w:w="2360" w:type="pct"/>
          </w:tcPr>
          <w:p w:rsidR="00A74471" w:rsidRPr="00A5614F" w:rsidRDefault="00A74471">
            <w:pPr>
              <w:rPr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 Горева Елена Анатольевна</w:t>
            </w:r>
          </w:p>
        </w:tc>
      </w:tr>
      <w:tr w:rsidR="00A74471" w:rsidRPr="00A5614F" w:rsidTr="00A5614F">
        <w:tc>
          <w:tcPr>
            <w:tcW w:w="499" w:type="pct"/>
          </w:tcPr>
          <w:p w:rsidR="00A74471" w:rsidRPr="00A5614F" w:rsidRDefault="00A74471" w:rsidP="00A5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14F">
              <w:rPr>
                <w:rFonts w:ascii="Times New Roman" w:hAnsi="Times New Roman"/>
                <w:b/>
                <w:sz w:val="24"/>
                <w:szCs w:val="24"/>
              </w:rPr>
              <w:t>548</w:t>
            </w:r>
          </w:p>
        </w:tc>
        <w:tc>
          <w:tcPr>
            <w:tcW w:w="2141" w:type="pct"/>
          </w:tcPr>
          <w:p w:rsidR="00A74471" w:rsidRPr="00A5614F" w:rsidRDefault="00A74471">
            <w:pPr>
              <w:rPr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ДГКП № 1, Худякова , 25</w:t>
            </w:r>
          </w:p>
        </w:tc>
        <w:tc>
          <w:tcPr>
            <w:tcW w:w="2360" w:type="pct"/>
          </w:tcPr>
          <w:p w:rsidR="00A74471" w:rsidRPr="00A5614F" w:rsidRDefault="00A74471">
            <w:pPr>
              <w:rPr>
                <w:sz w:val="24"/>
                <w:szCs w:val="24"/>
              </w:rPr>
            </w:pPr>
            <w:r w:rsidRPr="00A5614F">
              <w:rPr>
                <w:rFonts w:ascii="Times New Roman" w:hAnsi="Times New Roman"/>
                <w:sz w:val="24"/>
                <w:szCs w:val="24"/>
              </w:rPr>
              <w:t>Доцент Горева Елена Анатольевна</w:t>
            </w:r>
          </w:p>
        </w:tc>
      </w:tr>
    </w:tbl>
    <w:p w:rsidR="00A74471" w:rsidRDefault="00A74471" w:rsidP="00180495">
      <w:pPr>
        <w:jc w:val="both"/>
        <w:rPr>
          <w:rFonts w:ascii="Times New Roman" w:hAnsi="Times New Roman"/>
          <w:b/>
          <w:sz w:val="24"/>
          <w:szCs w:val="24"/>
        </w:rPr>
      </w:pPr>
    </w:p>
    <w:p w:rsidR="00A74471" w:rsidRPr="00300331" w:rsidRDefault="00A74471" w:rsidP="001804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курс уезжает только Магнитогорск, остальные остаются в Челябинске. Договор с МЗ ЧО, каждому студенту 5 курса выделяют наставника.</w:t>
      </w:r>
    </w:p>
    <w:sectPr w:rsidR="00A74471" w:rsidRPr="00300331" w:rsidSect="00451BB0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31"/>
    <w:rsid w:val="0003628A"/>
    <w:rsid w:val="00037982"/>
    <w:rsid w:val="000C1515"/>
    <w:rsid w:val="000E3BE6"/>
    <w:rsid w:val="000F5E59"/>
    <w:rsid w:val="00166886"/>
    <w:rsid w:val="00180495"/>
    <w:rsid w:val="001A2FE4"/>
    <w:rsid w:val="001B28BD"/>
    <w:rsid w:val="001F6328"/>
    <w:rsid w:val="00300331"/>
    <w:rsid w:val="003B7808"/>
    <w:rsid w:val="00421D34"/>
    <w:rsid w:val="00451BB0"/>
    <w:rsid w:val="0057280A"/>
    <w:rsid w:val="005C3E1C"/>
    <w:rsid w:val="00657AED"/>
    <w:rsid w:val="006B2255"/>
    <w:rsid w:val="007071C6"/>
    <w:rsid w:val="00711F05"/>
    <w:rsid w:val="007122D9"/>
    <w:rsid w:val="0074048C"/>
    <w:rsid w:val="007B63D5"/>
    <w:rsid w:val="00822944"/>
    <w:rsid w:val="00844CF4"/>
    <w:rsid w:val="00852B84"/>
    <w:rsid w:val="008548E8"/>
    <w:rsid w:val="0086786A"/>
    <w:rsid w:val="0088062E"/>
    <w:rsid w:val="0094640F"/>
    <w:rsid w:val="00952F8A"/>
    <w:rsid w:val="00953076"/>
    <w:rsid w:val="009E0F67"/>
    <w:rsid w:val="00A07681"/>
    <w:rsid w:val="00A26EA1"/>
    <w:rsid w:val="00A5614F"/>
    <w:rsid w:val="00A74471"/>
    <w:rsid w:val="00AB1DFE"/>
    <w:rsid w:val="00B13948"/>
    <w:rsid w:val="00B21C00"/>
    <w:rsid w:val="00B4364B"/>
    <w:rsid w:val="00B5665F"/>
    <w:rsid w:val="00C0135B"/>
    <w:rsid w:val="00C04425"/>
    <w:rsid w:val="00C37BE8"/>
    <w:rsid w:val="00CB1B6A"/>
    <w:rsid w:val="00D57BC2"/>
    <w:rsid w:val="00D96676"/>
    <w:rsid w:val="00E46203"/>
    <w:rsid w:val="00E57FB6"/>
    <w:rsid w:val="00E617F9"/>
    <w:rsid w:val="00EC6851"/>
    <w:rsid w:val="00F5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0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13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230</Words>
  <Characters>1316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практики 3 курс педиатрический факультет</dc:title>
  <dc:subject/>
  <dc:creator>Пользователь</dc:creator>
  <cp:keywords/>
  <dc:description/>
  <cp:lastModifiedBy>лариса</cp:lastModifiedBy>
  <cp:revision>2</cp:revision>
  <dcterms:created xsi:type="dcterms:W3CDTF">2025-06-19T17:13:00Z</dcterms:created>
  <dcterms:modified xsi:type="dcterms:W3CDTF">2025-06-19T17:13:00Z</dcterms:modified>
</cp:coreProperties>
</file>