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07" w:rsidRPr="00057E67" w:rsidRDefault="00B63907" w:rsidP="00687409">
      <w:pPr>
        <w:jc w:val="center"/>
        <w:rPr>
          <w:rFonts w:ascii="Times New Roman" w:hAnsi="Times New Roman"/>
          <w:b/>
          <w:sz w:val="24"/>
          <w:szCs w:val="24"/>
        </w:rPr>
      </w:pPr>
      <w:r w:rsidRPr="00057E67">
        <w:rPr>
          <w:rFonts w:ascii="Times New Roman" w:hAnsi="Times New Roman"/>
          <w:b/>
          <w:sz w:val="24"/>
          <w:szCs w:val="24"/>
        </w:rPr>
        <w:t>Победители 1 тура олимпиады «Пропедевтика – основа педиатрии»</w:t>
      </w:r>
    </w:p>
    <w:p w:rsidR="00B63907" w:rsidRPr="00057E67" w:rsidRDefault="00B63907" w:rsidP="00687409">
      <w:pPr>
        <w:jc w:val="center"/>
        <w:rPr>
          <w:rFonts w:ascii="Times New Roman" w:hAnsi="Times New Roman"/>
          <w:b/>
        </w:rPr>
      </w:pP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Павлова Екатерина Евгеньевна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Кущ Сергей Владимирович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Хумаржина Елизавета Денисовна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Махнина Полина Олеговна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Денискина Ангелина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Маханцева Анастасия Владимировна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Синицина Екатерина Евгеньевна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Баландина Екатерина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Малова Юлия Анатольевна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Русаков Андрей Александрович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Мордовцева Валерия Павловна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Мелешко Светлана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Альтман Светлана Михайловна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Зинченко Валерия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Серебрякова Катерина Максимовна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Баева Анастасия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Серова Виктория Вячеславовна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Козаченко Анастасия Евгеньевна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Яхин Данис Фиргатович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Чередниченко Дарья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Колосова Софья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Шелестова Евгения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Панарина Яна Никитична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Минина Дэвиа Дмитривна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Баширов Данил Альбертович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Дегтярева Миллена Витальевна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Захарова Светлана Викторовна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Федорина Елена Владиславовна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Шилов Никита Александрович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Пашнина Вероника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Ефремов Иван Михайлович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Казанцева Ксения Евгеньевнак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Батяева Алена Алексеевна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Агафонцева Екатерина Григорьевна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Кинзябулатова Гузалия Файзулловна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Кузина Татьяна Олеговна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Лукьянов Сергей Юрьевич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Никулин Семен Аркадьевич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Кунакбаева Элина Владимировна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Богомолова Полина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Золин Максим Александрович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Володченко Евгения Алексеевна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Азанбаева Айсулу Нурулбековна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Осипов Вадим Валерьевич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Прокопенко Лев Ильич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Путилина Надежда Витальевна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Хисамова Алина Ринатовна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Садыкова Полина Дмитриевна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Белоногова Виктория Андреевна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Гарипова Юлия Миратовна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Рогожин Евгений Николаевич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Богданова Наталья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Гренок Полина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Биркова Екатерина Андреевна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Саттарова Арина Рустамивна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Грицай Ирина Владимировна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Сощенко Маия Дмитриевна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Уфимцева Ксения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Афанасьева Ольга Константиновна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Салимов Александр Аброрович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Маркина Ксения Эдуардовна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Наумов Александр Сергеевич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Степаненкова Мария Дмитриевна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Сабирьянова Маргарита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Стребуляева Екаткрина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Кондратенко Валентина Вячкславовна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Троценко Александра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Торовин Алексей Константинович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Павлова Валентина Владимировна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Слепова Дарья Михайловна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Давыдова Елена Сергеевна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Соколова Арина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Тасова Лейла Талгатовна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Плешкова Анна Евгеньевна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Лобова Валерия Александровна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Мехонцева Вероника Вадимовна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E67">
        <w:rPr>
          <w:rFonts w:ascii="Times New Roman" w:hAnsi="Times New Roman"/>
          <w:color w:val="000000"/>
          <w:sz w:val="24"/>
          <w:szCs w:val="24"/>
          <w:lang w:eastAsia="ru-RU"/>
        </w:rPr>
        <w:t>Зверева Анна Витальевна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Беляева Екатерина Владимировна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Редреева Анастасия Сергеевна</w:t>
      </w:r>
    </w:p>
    <w:p w:rsidR="00B6390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E67">
        <w:rPr>
          <w:rFonts w:ascii="Times New Roman" w:hAnsi="Times New Roman"/>
          <w:sz w:val="24"/>
          <w:szCs w:val="24"/>
        </w:rPr>
        <w:t>Бабина Елена Владимировна</w:t>
      </w:r>
    </w:p>
    <w:p w:rsidR="00B63907" w:rsidRPr="00057E67" w:rsidRDefault="00B63907" w:rsidP="007670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Кильдиярова Диана Юнировна</w:t>
      </w:r>
    </w:p>
    <w:sectPr w:rsidR="00B63907" w:rsidRPr="00057E67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9095C"/>
    <w:multiLevelType w:val="hybridMultilevel"/>
    <w:tmpl w:val="9C9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409"/>
    <w:rsid w:val="00057E67"/>
    <w:rsid w:val="00064579"/>
    <w:rsid w:val="000A3088"/>
    <w:rsid w:val="003B146F"/>
    <w:rsid w:val="003D164C"/>
    <w:rsid w:val="003E3967"/>
    <w:rsid w:val="006340F1"/>
    <w:rsid w:val="00687409"/>
    <w:rsid w:val="00720B56"/>
    <w:rsid w:val="00767084"/>
    <w:rsid w:val="0094640F"/>
    <w:rsid w:val="00954B34"/>
    <w:rsid w:val="00B63907"/>
    <w:rsid w:val="00C403C3"/>
    <w:rsid w:val="00D57CF5"/>
    <w:rsid w:val="00DE4F9B"/>
    <w:rsid w:val="00F9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0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347</Words>
  <Characters>1984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1 тура олимпиады «Пропедевтика – основа педиатрии»</dc:title>
  <dc:subject/>
  <dc:creator>Пользователь</dc:creator>
  <cp:keywords/>
  <dc:description/>
  <cp:lastModifiedBy>лариса</cp:lastModifiedBy>
  <cp:revision>2</cp:revision>
  <dcterms:created xsi:type="dcterms:W3CDTF">2025-05-01T06:29:00Z</dcterms:created>
  <dcterms:modified xsi:type="dcterms:W3CDTF">2025-05-01T06:29:00Z</dcterms:modified>
</cp:coreProperties>
</file>