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5C" w:rsidRDefault="0040025C" w:rsidP="00116E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6C5C">
        <w:rPr>
          <w:rFonts w:ascii="Times New Roman" w:hAnsi="Times New Roman"/>
          <w:b/>
          <w:sz w:val="24"/>
          <w:szCs w:val="24"/>
        </w:rPr>
        <w:t>Расписание консультаций руководителя НИР</w:t>
      </w:r>
    </w:p>
    <w:p w:rsidR="0040025C" w:rsidRPr="00AF6C5C" w:rsidRDefault="0040025C" w:rsidP="00116E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Pr="00116EF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</w:t>
      </w:r>
      <w:r w:rsidRPr="00116EF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0025C" w:rsidRPr="00FB3E27" w:rsidRDefault="0040025C" w:rsidP="00116E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6"/>
        <w:gridCol w:w="1254"/>
        <w:gridCol w:w="2413"/>
        <w:gridCol w:w="4182"/>
      </w:tblGrid>
      <w:tr w:rsidR="0040025C" w:rsidRPr="0037438C" w:rsidTr="00703AF1">
        <w:trPr>
          <w:trHeight w:val="408"/>
          <w:jc w:val="center"/>
        </w:trPr>
        <w:tc>
          <w:tcPr>
            <w:tcW w:w="1686" w:type="dxa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254" w:type="dxa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Время</w:t>
            </w:r>
          </w:p>
        </w:tc>
        <w:tc>
          <w:tcPr>
            <w:tcW w:w="2413" w:type="dxa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№ аудитории</w:t>
            </w:r>
          </w:p>
        </w:tc>
        <w:tc>
          <w:tcPr>
            <w:tcW w:w="4182" w:type="dxa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Фамилия и инициалы обучающегося</w:t>
            </w:r>
          </w:p>
        </w:tc>
      </w:tr>
      <w:tr w:rsidR="0040025C" w:rsidRPr="0037438C" w:rsidTr="00A30410">
        <w:trPr>
          <w:trHeight w:val="408"/>
          <w:jc w:val="center"/>
        </w:trPr>
        <w:tc>
          <w:tcPr>
            <w:tcW w:w="9535" w:type="dxa"/>
            <w:gridSpan w:val="4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  <w:b/>
                <w:bCs/>
              </w:rPr>
              <w:t>И.А. Федоров, заведующий кафедрой, профессор, д.м.н.</w:t>
            </w:r>
          </w:p>
        </w:tc>
      </w:tr>
      <w:tr w:rsidR="0040025C" w:rsidRPr="0037438C" w:rsidTr="00F13CEB">
        <w:trPr>
          <w:trHeight w:val="408"/>
          <w:jc w:val="center"/>
        </w:trPr>
        <w:tc>
          <w:tcPr>
            <w:tcW w:w="1686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Понедельник, вторник каждого месяца</w:t>
            </w:r>
          </w:p>
        </w:tc>
        <w:tc>
          <w:tcPr>
            <w:tcW w:w="1254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15.00-17.00</w:t>
            </w:r>
          </w:p>
        </w:tc>
        <w:tc>
          <w:tcPr>
            <w:tcW w:w="2413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Любой удобный формат для обучающегося по согласованию (очно, ВКС, почта кафедры, личная почта руководителя)</w:t>
            </w: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Гредягин Р.П.</w:t>
            </w:r>
          </w:p>
        </w:tc>
      </w:tr>
      <w:tr w:rsidR="0040025C" w:rsidRPr="0037438C" w:rsidTr="00F13CEB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Плюснина А.А.</w:t>
            </w:r>
          </w:p>
        </w:tc>
      </w:tr>
      <w:tr w:rsidR="0040025C" w:rsidRPr="0037438C" w:rsidTr="00F13CEB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Политов С.С.</w:t>
            </w:r>
          </w:p>
        </w:tc>
      </w:tr>
      <w:tr w:rsidR="0040025C" w:rsidRPr="0037438C" w:rsidTr="00F13CEB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Резванова А.Р.</w:t>
            </w:r>
          </w:p>
        </w:tc>
      </w:tr>
      <w:tr w:rsidR="0040025C" w:rsidRPr="0037438C" w:rsidTr="00F13CEB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Голубцов А.Н.</w:t>
            </w:r>
          </w:p>
        </w:tc>
      </w:tr>
      <w:tr w:rsidR="0040025C" w:rsidRPr="0037438C" w:rsidTr="00F13CEB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Габбасова Р.Р.</w:t>
            </w:r>
          </w:p>
        </w:tc>
      </w:tr>
      <w:tr w:rsidR="0040025C" w:rsidRPr="0037438C" w:rsidTr="00F13CEB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Камалова А.Р.</w:t>
            </w:r>
          </w:p>
        </w:tc>
      </w:tr>
      <w:tr w:rsidR="0040025C" w:rsidRPr="0037438C" w:rsidTr="00F13CEB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Коротаева А.К.</w:t>
            </w:r>
          </w:p>
        </w:tc>
      </w:tr>
      <w:tr w:rsidR="0040025C" w:rsidRPr="0037438C" w:rsidTr="00F13CEB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Паршин А.П.</w:t>
            </w:r>
          </w:p>
        </w:tc>
      </w:tr>
      <w:tr w:rsidR="0040025C" w:rsidRPr="0037438C" w:rsidTr="00F13CEB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Новикова Е.В.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СелезневаК.О.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9535" w:type="dxa"/>
            <w:gridSpan w:val="4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  <w:b/>
                <w:bCs/>
              </w:rPr>
              <w:t>Е.А. Горева, доцент кафедры, к.м.н.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7438C">
              <w:rPr>
                <w:rFonts w:ascii="Times New Roman" w:hAnsi="Times New Roman"/>
              </w:rPr>
              <w:t xml:space="preserve">Понедельник, четверг </w:t>
            </w:r>
          </w:p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каждого месяца</w:t>
            </w:r>
          </w:p>
        </w:tc>
        <w:tc>
          <w:tcPr>
            <w:tcW w:w="1254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15.00-17.00</w:t>
            </w:r>
          </w:p>
        </w:tc>
        <w:tc>
          <w:tcPr>
            <w:tcW w:w="2413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Любой удобный формат для обучающегося по согласованию (очно, ВКС, почта кафедры, личная почта руководителя)</w:t>
            </w: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Кефер Я.А.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Перекрестова А.С.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Якубовская И.Ю.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Герасимова Ю.Г.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Ишков Г.И.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Корона А.К.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Нигматулина Т.В.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Дехтяр Я.И.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Лапшакова А.П.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Анчугов Р.А.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9535" w:type="dxa"/>
            <w:gridSpan w:val="4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438C">
              <w:rPr>
                <w:rFonts w:ascii="Times New Roman" w:hAnsi="Times New Roman"/>
                <w:b/>
              </w:rPr>
              <w:t>Р.К. Бабик, профессор, д.м.н.</w:t>
            </w:r>
          </w:p>
        </w:tc>
      </w:tr>
      <w:tr w:rsidR="0040025C" w:rsidRPr="0037438C" w:rsidTr="0037438C">
        <w:trPr>
          <w:trHeight w:val="408"/>
          <w:jc w:val="center"/>
        </w:trPr>
        <w:tc>
          <w:tcPr>
            <w:tcW w:w="1686" w:type="dxa"/>
            <w:vMerge w:val="restart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Понедельник, вторник каждого месяца</w:t>
            </w:r>
          </w:p>
        </w:tc>
        <w:tc>
          <w:tcPr>
            <w:tcW w:w="1254" w:type="dxa"/>
            <w:vMerge w:val="restart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15.00-17.00</w:t>
            </w:r>
          </w:p>
        </w:tc>
        <w:tc>
          <w:tcPr>
            <w:tcW w:w="2413" w:type="dxa"/>
            <w:vMerge w:val="restart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Любой удобный формат для обучающегося по согласованию (очно, ВКС, почта кафедры, личная почта руководителя)</w:t>
            </w: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Богаткина А.А.</w:t>
            </w:r>
          </w:p>
        </w:tc>
      </w:tr>
      <w:tr w:rsidR="0040025C" w:rsidRPr="0037438C" w:rsidTr="00E048FC">
        <w:trPr>
          <w:trHeight w:val="249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9535" w:type="dxa"/>
            <w:gridSpan w:val="4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438C">
              <w:rPr>
                <w:rFonts w:ascii="Times New Roman" w:hAnsi="Times New Roman"/>
                <w:b/>
                <w:bCs/>
              </w:rPr>
              <w:t>Степанов, профессор, д.м.н.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Вторник, пятница каждого месяца</w:t>
            </w:r>
          </w:p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15.00-17.00</w:t>
            </w:r>
          </w:p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 w:val="restart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Любой удобный формат для обучающегося по согласованию (очно, ВКС, почта кафедры, личная почта руководителя)</w:t>
            </w: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Батурина М.П.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Кондрина Н.Ю.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Шубариногва В.П. (Савельева В.П.)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Коптягина Ю.Г.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Рябинина М.О.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Крамаренко ВД.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Ленинский Я.Т.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Пономарев В.С.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9535" w:type="dxa"/>
            <w:gridSpan w:val="4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438C">
              <w:rPr>
                <w:rFonts w:ascii="Times New Roman" w:hAnsi="Times New Roman"/>
                <w:b/>
                <w:bCs/>
              </w:rPr>
              <w:t>Бабайлов М.С., доцент кафедры, к.м.н.</w:t>
            </w:r>
          </w:p>
        </w:tc>
      </w:tr>
      <w:tr w:rsidR="0040025C" w:rsidRPr="0037438C" w:rsidTr="00957102">
        <w:trPr>
          <w:trHeight w:val="408"/>
          <w:jc w:val="center"/>
        </w:trPr>
        <w:tc>
          <w:tcPr>
            <w:tcW w:w="1686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Среда, четверг каждого месяца</w:t>
            </w:r>
          </w:p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15.00-17.00</w:t>
            </w:r>
          </w:p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Любой удобный формат для обучающегося по согласованию (очно, ВКС, почта кафедры, личная почта руководителя)</w:t>
            </w: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Вьюнкова В.В.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Воробьев Д.М.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Воробьева Е.А.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Москвин Е.А.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Еремин Л.Ю.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Морозова А.М.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Никитина Е.Е.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Сапрыкина А.Е.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Киреева И.Р.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Мунбаева А.Б.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9535" w:type="dxa"/>
            <w:gridSpan w:val="4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7438C">
              <w:rPr>
                <w:rFonts w:ascii="Times New Roman" w:hAnsi="Times New Roman"/>
                <w:b/>
                <w:bCs/>
              </w:rPr>
              <w:t>Л.В. Медведева, доцент кафедры, к.м.н.</w:t>
            </w:r>
          </w:p>
        </w:tc>
      </w:tr>
      <w:tr w:rsidR="0040025C" w:rsidRPr="0037438C" w:rsidTr="00957102">
        <w:trPr>
          <w:trHeight w:val="408"/>
          <w:jc w:val="center"/>
        </w:trPr>
        <w:tc>
          <w:tcPr>
            <w:tcW w:w="1686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Среда, пятница каждого месяца</w:t>
            </w:r>
          </w:p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15.00-17.00</w:t>
            </w:r>
          </w:p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Любой удобный формат для обучающегося по согласованию (очно, ВКС, почта кафедры, личная почта руководителя)</w:t>
            </w: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Гончаренко Е.П.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Бобылева А.А.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Иличкина И.В.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Соснина М.С.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Фомичева А.П.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Михайлова М.М.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Жаскеногва А.Т.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Токарева С.В.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Хворост А.Д.</w:t>
            </w:r>
          </w:p>
        </w:tc>
      </w:tr>
      <w:tr w:rsidR="0040025C" w:rsidRPr="0037438C" w:rsidTr="004779C4">
        <w:trPr>
          <w:trHeight w:val="408"/>
          <w:jc w:val="center"/>
        </w:trPr>
        <w:tc>
          <w:tcPr>
            <w:tcW w:w="9535" w:type="dxa"/>
            <w:gridSpan w:val="4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37438C">
              <w:rPr>
                <w:rFonts w:ascii="Times New Roman" w:hAnsi="Times New Roman"/>
                <w:b/>
              </w:rPr>
              <w:t>В.И. Куличков, доцент, к.м.н.</w:t>
            </w:r>
          </w:p>
        </w:tc>
      </w:tr>
      <w:tr w:rsidR="0040025C" w:rsidRPr="0037438C" w:rsidTr="00957102">
        <w:trPr>
          <w:trHeight w:val="408"/>
          <w:jc w:val="center"/>
        </w:trPr>
        <w:tc>
          <w:tcPr>
            <w:tcW w:w="1686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Среда, пятница каждого месяца</w:t>
            </w:r>
          </w:p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15.00-17.00</w:t>
            </w:r>
          </w:p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Любой удобный формат для обучающегося по согласованию (очно, ВКС, почта кафедры, личная почта руководителя)</w:t>
            </w: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Онищенко К.В.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Ткачева Н.В.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Ионов В.Д.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Тесленко В.С.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Перетягина М.А.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Титова П.А.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Авдеева Д.А.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Брагина Ю.Д.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Костюк В.А.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Шашкова А.А.</w:t>
            </w:r>
          </w:p>
        </w:tc>
      </w:tr>
      <w:tr w:rsidR="0040025C" w:rsidRPr="0037438C" w:rsidTr="00E57C00">
        <w:trPr>
          <w:trHeight w:val="408"/>
          <w:jc w:val="center"/>
        </w:trPr>
        <w:tc>
          <w:tcPr>
            <w:tcW w:w="9535" w:type="dxa"/>
            <w:gridSpan w:val="4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37438C">
              <w:rPr>
                <w:rFonts w:ascii="Times New Roman" w:hAnsi="Times New Roman"/>
                <w:b/>
              </w:rPr>
              <w:t>Е.Е. Минина, доцент, к.м.н.</w:t>
            </w:r>
          </w:p>
        </w:tc>
      </w:tr>
      <w:tr w:rsidR="0040025C" w:rsidRPr="0037438C" w:rsidTr="00E3030D">
        <w:trPr>
          <w:trHeight w:val="408"/>
          <w:jc w:val="center"/>
        </w:trPr>
        <w:tc>
          <w:tcPr>
            <w:tcW w:w="1686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Среда, пятница каждого месяца</w:t>
            </w:r>
          </w:p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15.00-17.00</w:t>
            </w:r>
          </w:p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Любой удобный формат для обучающегося по согласованию (очно, ВКС, почта кафедры, личная почта руководителя)</w:t>
            </w:r>
            <w:bookmarkStart w:id="0" w:name="_GoBack"/>
            <w:bookmarkEnd w:id="0"/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Сагитова Л.М.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Шагинян С.О.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Гулина Н.А.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Игнатьева К.А.</w:t>
            </w:r>
          </w:p>
        </w:tc>
      </w:tr>
      <w:tr w:rsidR="0040025C" w:rsidRPr="0037438C" w:rsidTr="00703AF1">
        <w:trPr>
          <w:trHeight w:val="408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Кожова А.А.</w:t>
            </w:r>
          </w:p>
        </w:tc>
      </w:tr>
      <w:tr w:rsidR="0040025C" w:rsidRPr="0037438C" w:rsidTr="00957102">
        <w:trPr>
          <w:trHeight w:val="453"/>
          <w:jc w:val="center"/>
        </w:trPr>
        <w:tc>
          <w:tcPr>
            <w:tcW w:w="1686" w:type="dxa"/>
            <w:vMerge/>
            <w:vAlign w:val="center"/>
          </w:tcPr>
          <w:p w:rsidR="0040025C" w:rsidRPr="0037438C" w:rsidRDefault="0040025C" w:rsidP="0037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40025C" w:rsidRPr="0037438C" w:rsidRDefault="0040025C" w:rsidP="0037438C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0025C" w:rsidRPr="0037438C" w:rsidRDefault="0040025C" w:rsidP="0037438C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438C">
              <w:rPr>
                <w:rFonts w:ascii="Times New Roman" w:hAnsi="Times New Roman"/>
              </w:rPr>
              <w:t>Клюкина А.А.</w:t>
            </w:r>
          </w:p>
        </w:tc>
      </w:tr>
    </w:tbl>
    <w:p w:rsidR="0040025C" w:rsidRPr="00FB3E27" w:rsidRDefault="0040025C" w:rsidP="00116EF2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0025C" w:rsidRDefault="0040025C" w:rsidP="00116EF2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0025C" w:rsidRDefault="0040025C" w:rsidP="00116EF2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0025C" w:rsidRDefault="0040025C" w:rsidP="00116EF2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0025C" w:rsidRDefault="0040025C" w:rsidP="00116EF2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0025C" w:rsidRDefault="0040025C"/>
    <w:sectPr w:rsidR="0040025C" w:rsidSect="0041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B6B"/>
    <w:rsid w:val="0004105C"/>
    <w:rsid w:val="00092947"/>
    <w:rsid w:val="00094252"/>
    <w:rsid w:val="00116EF2"/>
    <w:rsid w:val="0016161B"/>
    <w:rsid w:val="00205854"/>
    <w:rsid w:val="0037438C"/>
    <w:rsid w:val="003805BB"/>
    <w:rsid w:val="0040025C"/>
    <w:rsid w:val="0041636E"/>
    <w:rsid w:val="004779C4"/>
    <w:rsid w:val="00703AF1"/>
    <w:rsid w:val="00877612"/>
    <w:rsid w:val="00957102"/>
    <w:rsid w:val="00A30410"/>
    <w:rsid w:val="00AF6C5C"/>
    <w:rsid w:val="00B043A8"/>
    <w:rsid w:val="00B37E06"/>
    <w:rsid w:val="00B4228B"/>
    <w:rsid w:val="00C23B6B"/>
    <w:rsid w:val="00CF5D56"/>
    <w:rsid w:val="00E048FC"/>
    <w:rsid w:val="00E3030D"/>
    <w:rsid w:val="00E57C00"/>
    <w:rsid w:val="00F13CEB"/>
    <w:rsid w:val="00FB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421</Words>
  <Characters>2404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консультаций руководителя НИР</dc:title>
  <dc:subject/>
  <dc:creator>Кафедра</dc:creator>
  <cp:keywords/>
  <dc:description/>
  <cp:lastModifiedBy>лариса</cp:lastModifiedBy>
  <cp:revision>2</cp:revision>
  <dcterms:created xsi:type="dcterms:W3CDTF">2025-05-07T16:53:00Z</dcterms:created>
  <dcterms:modified xsi:type="dcterms:W3CDTF">2025-05-07T16:53:00Z</dcterms:modified>
</cp:coreProperties>
</file>