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50" w:rsidRPr="008D614B" w:rsidRDefault="00F10450" w:rsidP="00FA03D8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>на 202</w:t>
      </w:r>
      <w:r w:rsidRPr="00027C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</w:t>
      </w:r>
      <w:r w:rsidRPr="00027C8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уч.год</w:t>
      </w:r>
    </w:p>
    <w:p w:rsidR="00F10450" w:rsidRDefault="00F10450" w:rsidP="00FA03D8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 xml:space="preserve">ординаторов 1 и 2 года обучения на </w:t>
      </w:r>
    </w:p>
    <w:p w:rsidR="00F10450" w:rsidRDefault="00F10450" w:rsidP="00FA03D8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>кафедре Факультетской педиатрии им. Н.С. Тюриной</w:t>
      </w:r>
    </w:p>
    <w:p w:rsidR="00F10450" w:rsidRDefault="00F10450" w:rsidP="00FA03D8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31.08.19 Педиатрия</w:t>
      </w:r>
    </w:p>
    <w:p w:rsidR="00F10450" w:rsidRDefault="00F10450" w:rsidP="00FA03D8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Ординаторы 1 год обучения группа 123-2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0"/>
        <w:gridCol w:w="3025"/>
        <w:gridCol w:w="2020"/>
        <w:gridCol w:w="3315"/>
      </w:tblGrid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A3EB4">
              <w:rPr>
                <w:rFonts w:ascii="Times New Roman" w:hAnsi="Times New Roman"/>
                <w:b/>
              </w:rPr>
              <w:t>Дата, время</w:t>
            </w:r>
            <w:r w:rsidRPr="001A3EB4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Место проведения занятий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26.09-08.10.24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неонатология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Степанов О.Г./Федоров И.А.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Воровского, 16, 1 этаж, ауд. 13/ конференц-зал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A3EB4">
              <w:rPr>
                <w:rFonts w:ascii="Times New Roman" w:hAnsi="Times New Roman"/>
                <w:lang w:val="en-US"/>
              </w:rPr>
              <w:t>11</w:t>
            </w:r>
            <w:r w:rsidRPr="001A3EB4">
              <w:rPr>
                <w:rFonts w:ascii="Times New Roman" w:hAnsi="Times New Roman"/>
              </w:rPr>
              <w:t>.09-2</w:t>
            </w:r>
            <w:r w:rsidRPr="001A3EB4">
              <w:rPr>
                <w:rFonts w:ascii="Times New Roman" w:hAnsi="Times New Roman"/>
                <w:lang w:val="en-US"/>
              </w:rPr>
              <w:t>5</w:t>
            </w:r>
            <w:r w:rsidRPr="001A3EB4">
              <w:rPr>
                <w:rFonts w:ascii="Times New Roman" w:hAnsi="Times New Roman"/>
              </w:rPr>
              <w:t>.09.24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Физиология и патология детей грудного и раннего возраста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Горева Е.А.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конференц-зал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09.10-17.10.24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гастроэнтерология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Куличков В.И.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18.10-29.10.24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кардиоревматология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Медведева Л.В.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3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30.10-07.11.24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детская эндокринология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Горева Е.А.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08.11-20.11.24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пульмонология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Горева Е.А.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21.11-02.12.24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нефрология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Минина Е.Е./ Куличков В.И.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Воровского, 16, 1 этаж, ауд. 9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03.12-06.12.24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детская поликлиника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Куличков В.И.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Худякова, 25/ Татьяничева, 13.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07.12-13.12.24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Инфекционные болезни у детей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Бабик Р.К./Яровая И.В.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Дружбы, 2, 3 этаж, ауд. 1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14.12-25.12.24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  <w:bCs/>
                <w:color w:val="000000"/>
              </w:rPr>
              <w:t>Неотложная помощь в педиатрии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Федоров И.А./ Степанов О.Г./ Бабайлов М.С.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Федеральный аккредитационный центр, Воровского, 38б, 1 этаж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27.01.-03.02.25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A3EB4">
              <w:rPr>
                <w:rFonts w:ascii="Times New Roman" w:hAnsi="Times New Roman"/>
                <w:bCs/>
                <w:color w:val="000000"/>
              </w:rPr>
              <w:t>Амбулаторная помощь детям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Бабайлов М.С.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Воровского, 16, 1 этаж, ауд. 13</w:t>
            </w:r>
          </w:p>
        </w:tc>
      </w:tr>
      <w:tr w:rsidR="00F10450" w:rsidRPr="001A3EB4" w:rsidTr="001A3EB4">
        <w:tc>
          <w:tcPr>
            <w:tcW w:w="90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23.04-30.04.23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3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ВДВ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Куличков В.И.</w:t>
            </w:r>
          </w:p>
        </w:tc>
        <w:tc>
          <w:tcPr>
            <w:tcW w:w="162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</w:t>
            </w:r>
          </w:p>
        </w:tc>
      </w:tr>
    </w:tbl>
    <w:p w:rsidR="00F10450" w:rsidRPr="004C4DAE" w:rsidRDefault="00F10450" w:rsidP="00FA03D8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- время занятий уточняются ежедневно, следить за объявлениями</w:t>
      </w:r>
    </w:p>
    <w:p w:rsidR="00F10450" w:rsidRDefault="00F10450" w:rsidP="00FA03D8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FA03D8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Ординаторы 2 год обучения группа 221-2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2880"/>
        <w:gridCol w:w="2020"/>
        <w:gridCol w:w="3456"/>
      </w:tblGrid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A3EB4">
              <w:rPr>
                <w:rFonts w:ascii="Times New Roman" w:hAnsi="Times New Roman"/>
                <w:b/>
              </w:rPr>
              <w:t>Дата, время</w:t>
            </w:r>
            <w:r w:rsidRPr="001A3EB4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EB4">
              <w:rPr>
                <w:rFonts w:ascii="Times New Roman" w:hAnsi="Times New Roman"/>
                <w:b/>
              </w:rPr>
              <w:t>Место проведения занятий</w:t>
            </w:r>
          </w:p>
        </w:tc>
      </w:tr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 xml:space="preserve">20.09-24.09.24 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детская эндокринология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Горева Е.А.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 Н.С. Тюриной, Воровского, 16, 1 этаж, ауд. 13</w:t>
            </w:r>
          </w:p>
        </w:tc>
      </w:tr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25.09-09.10.24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пульмонология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Федоров И.А. /Минина Е.Е./ Медведева Л.В.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 .Н.С. Тюриной, Воровского, 16, 1 этаж, ауд. 13</w:t>
            </w:r>
          </w:p>
        </w:tc>
      </w:tr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10.10-17.10.24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28.10-30.10.24</w:t>
            </w: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нефрология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Федоров И.А./Медведева Л.В./Степанов О.Г.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</w:t>
            </w:r>
          </w:p>
        </w:tc>
      </w:tr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31.10-11.11.24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С 9.00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21.02-27.02.23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С 13.00</w:t>
            </w: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детская поликлиника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Минина Е.Е./Куличков В.И.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 xml:space="preserve">ДГКП № 1 (филиал), ул. Коммуны, 125 </w:t>
            </w:r>
          </w:p>
        </w:tc>
      </w:tr>
      <w:tr w:rsidR="00F10450" w:rsidRPr="001A3EB4" w:rsidTr="001A3EB4">
        <w:tc>
          <w:tcPr>
            <w:tcW w:w="90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04.03-16.03.24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С 13.00</w:t>
            </w:r>
          </w:p>
        </w:tc>
        <w:tc>
          <w:tcPr>
            <w:tcW w:w="141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  <w:bCs/>
                <w:color w:val="000000"/>
              </w:rPr>
              <w:t>Неотложная помощь в педиатрии</w:t>
            </w:r>
          </w:p>
        </w:tc>
        <w:tc>
          <w:tcPr>
            <w:tcW w:w="990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Куличков В.И.</w:t>
            </w:r>
          </w:p>
        </w:tc>
        <w:tc>
          <w:tcPr>
            <w:tcW w:w="1694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EB4">
              <w:rPr>
                <w:rFonts w:ascii="Times New Roman" w:hAnsi="Times New Roman"/>
              </w:rPr>
              <w:t>Кафедра факультетской педиатрии им.Н.С. Тюриной, Воровского, 16, 1 этаж, ауд. 13/ФАЦ , Воровского 38Б</w:t>
            </w:r>
          </w:p>
        </w:tc>
      </w:tr>
    </w:tbl>
    <w:p w:rsidR="00F10450" w:rsidRPr="004C4DAE" w:rsidRDefault="00F10450" w:rsidP="0016722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- время занятий уточняются ежедневно, следить за объявлениями</w:t>
      </w:r>
    </w:p>
    <w:p w:rsidR="00F10450" w:rsidRDefault="00F10450" w:rsidP="00235120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235120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23512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35120">
        <w:rPr>
          <w:rFonts w:ascii="Times New Roman" w:hAnsi="Times New Roman"/>
          <w:b/>
          <w:sz w:val="24"/>
          <w:szCs w:val="24"/>
        </w:rPr>
        <w:t xml:space="preserve">пециальности </w:t>
      </w:r>
      <w:r>
        <w:rPr>
          <w:rFonts w:ascii="Times New Roman" w:hAnsi="Times New Roman"/>
          <w:b/>
          <w:sz w:val="24"/>
          <w:szCs w:val="24"/>
        </w:rPr>
        <w:t xml:space="preserve">31.08.54 </w:t>
      </w:r>
      <w:r w:rsidRPr="00235120">
        <w:rPr>
          <w:rFonts w:ascii="Times New Roman" w:hAnsi="Times New Roman"/>
          <w:b/>
          <w:sz w:val="24"/>
          <w:szCs w:val="24"/>
        </w:rPr>
        <w:t>«Общая врачебная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5120">
        <w:rPr>
          <w:rFonts w:ascii="Times New Roman" w:hAnsi="Times New Roman"/>
          <w:b/>
          <w:sz w:val="24"/>
          <w:szCs w:val="24"/>
        </w:rPr>
        <w:t>(семейная медицина)»</w:t>
      </w:r>
    </w:p>
    <w:p w:rsidR="00F10450" w:rsidRPr="00235120" w:rsidRDefault="00F10450" w:rsidP="0023512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834"/>
        <w:gridCol w:w="2127"/>
        <w:gridCol w:w="3535"/>
      </w:tblGrid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Дата, время</w:t>
            </w:r>
            <w:r w:rsidRPr="001A3EB4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Место проведения занятий</w:t>
            </w:r>
          </w:p>
        </w:tc>
      </w:tr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08.10-15.10.24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С 14.00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ОВП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Бабайлов М.С.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Кафедра факультетской педиатрии им. Н.С. Тюриной, Воровского, 16, 1 этаж, ауд. 13</w:t>
            </w:r>
          </w:p>
        </w:tc>
      </w:tr>
    </w:tbl>
    <w:p w:rsidR="00F10450" w:rsidRDefault="00F10450" w:rsidP="00FA03D8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580E8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450" w:rsidRDefault="00F10450" w:rsidP="003C6A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35120">
        <w:rPr>
          <w:rFonts w:ascii="Times New Roman" w:hAnsi="Times New Roman"/>
          <w:b/>
          <w:sz w:val="24"/>
          <w:szCs w:val="24"/>
        </w:rPr>
        <w:t xml:space="preserve">пециальности </w:t>
      </w:r>
      <w:r>
        <w:rPr>
          <w:rFonts w:ascii="Times New Roman" w:hAnsi="Times New Roman"/>
          <w:b/>
          <w:sz w:val="24"/>
          <w:szCs w:val="24"/>
        </w:rPr>
        <w:t xml:space="preserve">31.08.54 </w:t>
      </w:r>
      <w:r w:rsidRPr="00235120">
        <w:rPr>
          <w:rFonts w:ascii="Times New Roman" w:hAnsi="Times New Roman"/>
          <w:b/>
          <w:sz w:val="24"/>
          <w:szCs w:val="24"/>
        </w:rPr>
        <w:t>«Общая врачебная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5120">
        <w:rPr>
          <w:rFonts w:ascii="Times New Roman" w:hAnsi="Times New Roman"/>
          <w:b/>
          <w:sz w:val="24"/>
          <w:szCs w:val="24"/>
        </w:rPr>
        <w:t>(семейная медицина)»</w:t>
      </w:r>
    </w:p>
    <w:p w:rsidR="00F10450" w:rsidRPr="00235120" w:rsidRDefault="00F10450" w:rsidP="003C6A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«Здоровье детей и подростков» группа 118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834"/>
        <w:gridCol w:w="2127"/>
        <w:gridCol w:w="3535"/>
      </w:tblGrid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Дата, время</w:t>
            </w:r>
            <w:r w:rsidRPr="001A3EB4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Место проведения занятий</w:t>
            </w:r>
          </w:p>
        </w:tc>
      </w:tr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21.11-29.11.24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С 14.00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Здоровье детей и подростков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Бабайлов М.С.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Кафедра факультетской педиатрии им. Н.С. Тюриной, Воровского, 16, 1 этаж, ауд. 13</w:t>
            </w:r>
          </w:p>
        </w:tc>
      </w:tr>
    </w:tbl>
    <w:p w:rsidR="00F10450" w:rsidRDefault="00F10450" w:rsidP="003C6A1D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3C6A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35120">
        <w:rPr>
          <w:rFonts w:ascii="Times New Roman" w:hAnsi="Times New Roman"/>
          <w:b/>
          <w:sz w:val="24"/>
          <w:szCs w:val="24"/>
        </w:rPr>
        <w:t>пециальности</w:t>
      </w:r>
      <w:r>
        <w:rPr>
          <w:rFonts w:ascii="Times New Roman" w:hAnsi="Times New Roman"/>
          <w:b/>
          <w:sz w:val="24"/>
          <w:szCs w:val="24"/>
        </w:rPr>
        <w:t xml:space="preserve"> 31.08.37</w:t>
      </w:r>
      <w:r w:rsidRPr="0023512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Клиническая фармакология</w:t>
      </w:r>
      <w:r w:rsidRPr="00235120">
        <w:rPr>
          <w:rFonts w:ascii="Times New Roman" w:hAnsi="Times New Roman"/>
          <w:b/>
          <w:sz w:val="24"/>
          <w:szCs w:val="24"/>
        </w:rPr>
        <w:t>»</w:t>
      </w:r>
    </w:p>
    <w:p w:rsidR="00F10450" w:rsidRPr="00235120" w:rsidRDefault="00F10450" w:rsidP="003C6A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«Избранные вопросы педиатрии» группа 113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834"/>
        <w:gridCol w:w="2127"/>
        <w:gridCol w:w="3535"/>
      </w:tblGrid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Дата, время</w:t>
            </w:r>
            <w:r w:rsidRPr="001A3EB4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B4">
              <w:rPr>
                <w:rFonts w:ascii="Times New Roman" w:hAnsi="Times New Roman"/>
                <w:b/>
              </w:rPr>
              <w:t>Место проведения занятий</w:t>
            </w:r>
          </w:p>
        </w:tc>
      </w:tr>
      <w:tr w:rsidR="00F10450" w:rsidRPr="001A3EB4" w:rsidTr="001A3EB4">
        <w:tc>
          <w:tcPr>
            <w:tcW w:w="878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17.01-15.01.25</w:t>
            </w:r>
          </w:p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С 9.00</w:t>
            </w:r>
          </w:p>
        </w:tc>
        <w:tc>
          <w:tcPr>
            <w:tcW w:w="137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Избранные вопросы педиатрии</w:t>
            </w:r>
          </w:p>
        </w:tc>
        <w:tc>
          <w:tcPr>
            <w:tcW w:w="1032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Медведева Л.В.</w:t>
            </w:r>
          </w:p>
        </w:tc>
        <w:tc>
          <w:tcPr>
            <w:tcW w:w="1715" w:type="pct"/>
          </w:tcPr>
          <w:p w:rsidR="00F10450" w:rsidRPr="001A3EB4" w:rsidRDefault="00F10450" w:rsidP="001A3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EB4">
              <w:rPr>
                <w:rFonts w:ascii="Times New Roman" w:hAnsi="Times New Roman"/>
                <w:bCs/>
              </w:rPr>
              <w:t>Кафедра факультетской педиатрии им. Н.С. Тюриной, Воровского, 16, 1 этаж, ауд. 13</w:t>
            </w:r>
          </w:p>
        </w:tc>
      </w:tr>
    </w:tbl>
    <w:p w:rsidR="00F10450" w:rsidRDefault="00F10450" w:rsidP="003C6A1D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Default="00F10450" w:rsidP="00580E8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450" w:rsidRDefault="00F10450" w:rsidP="00580E8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 В расписании возможны изменения. Следите за объявлениями!</w:t>
      </w:r>
    </w:p>
    <w:p w:rsidR="00F10450" w:rsidRDefault="00F10450" w:rsidP="00580E8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450" w:rsidRDefault="00F10450" w:rsidP="0015301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450" w:rsidRPr="00FA03D8" w:rsidRDefault="00F10450" w:rsidP="0015301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F10450" w:rsidRPr="00FA03D8" w:rsidSect="000362CA">
      <w:pgSz w:w="11906" w:h="16838"/>
      <w:pgMar w:top="510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3D8"/>
    <w:rsid w:val="0002697E"/>
    <w:rsid w:val="00027C86"/>
    <w:rsid w:val="000362CA"/>
    <w:rsid w:val="00060A03"/>
    <w:rsid w:val="000905B4"/>
    <w:rsid w:val="000D6734"/>
    <w:rsid w:val="000E103C"/>
    <w:rsid w:val="00107F8A"/>
    <w:rsid w:val="00153016"/>
    <w:rsid w:val="00167224"/>
    <w:rsid w:val="001A3EB4"/>
    <w:rsid w:val="0020641F"/>
    <w:rsid w:val="00235120"/>
    <w:rsid w:val="002B35EA"/>
    <w:rsid w:val="002C7370"/>
    <w:rsid w:val="00334D04"/>
    <w:rsid w:val="00397735"/>
    <w:rsid w:val="003C6A1D"/>
    <w:rsid w:val="00472033"/>
    <w:rsid w:val="004C4DAE"/>
    <w:rsid w:val="005729AF"/>
    <w:rsid w:val="00580E84"/>
    <w:rsid w:val="00595EEF"/>
    <w:rsid w:val="0060006C"/>
    <w:rsid w:val="006C2234"/>
    <w:rsid w:val="006E0922"/>
    <w:rsid w:val="006F2D59"/>
    <w:rsid w:val="008C7D6F"/>
    <w:rsid w:val="008D614B"/>
    <w:rsid w:val="008F2A3B"/>
    <w:rsid w:val="00980288"/>
    <w:rsid w:val="00A57523"/>
    <w:rsid w:val="00B56F5A"/>
    <w:rsid w:val="00BB3BA8"/>
    <w:rsid w:val="00BF6082"/>
    <w:rsid w:val="00BF7CE8"/>
    <w:rsid w:val="00C7428D"/>
    <w:rsid w:val="00C87673"/>
    <w:rsid w:val="00CD7FFD"/>
    <w:rsid w:val="00DF3676"/>
    <w:rsid w:val="00EF670F"/>
    <w:rsid w:val="00F10450"/>
    <w:rsid w:val="00FA03D8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D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586</Words>
  <Characters>3344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на 2024/25 уч</dc:title>
  <dc:subject/>
  <dc:creator>Пользователь</dc:creator>
  <cp:keywords/>
  <dc:description/>
  <cp:lastModifiedBy>лариса</cp:lastModifiedBy>
  <cp:revision>2</cp:revision>
  <dcterms:created xsi:type="dcterms:W3CDTF">2024-11-28T14:04:00Z</dcterms:created>
  <dcterms:modified xsi:type="dcterms:W3CDTF">2024-11-28T14:04:00Z</dcterms:modified>
</cp:coreProperties>
</file>