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9637"/>
      </w:tblGrid>
      <w:tr w:rsidR="00F778E2" w:rsidRPr="00991806" w14:paraId="76FB7006" w14:textId="77777777" w:rsidTr="00243B59">
        <w:trPr>
          <w:trHeight w:val="1843"/>
        </w:trPr>
        <w:tc>
          <w:tcPr>
            <w:tcW w:w="9637" w:type="dxa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</w:tbl>
    <w:p w14:paraId="534B36BE" w14:textId="4BC8B98D" w:rsidR="00E15989" w:rsidRDefault="00E15989" w:rsidP="00E15989">
      <w:pPr>
        <w:widowControl w:val="0"/>
        <w:spacing w:before="120" w:after="120"/>
        <w:jc w:val="center"/>
        <w:rPr>
          <w:b/>
        </w:rPr>
      </w:pPr>
    </w:p>
    <w:p w14:paraId="6E832ABD" w14:textId="77777777" w:rsidR="00F07E78" w:rsidRDefault="00F07E78" w:rsidP="00E15989">
      <w:pPr>
        <w:widowControl w:val="0"/>
        <w:spacing w:before="120" w:after="120"/>
        <w:jc w:val="center"/>
        <w:rPr>
          <w:b/>
        </w:rPr>
      </w:pPr>
    </w:p>
    <w:p w14:paraId="66796797" w14:textId="77777777" w:rsidR="00F07E78" w:rsidRDefault="00F07E78" w:rsidP="00F07E78">
      <w:pPr>
        <w:spacing w:line="259" w:lineRule="auto"/>
        <w:rPr>
          <w:b/>
          <w:szCs w:val="28"/>
        </w:rPr>
      </w:pPr>
    </w:p>
    <w:p w14:paraId="1BFD691F" w14:textId="77777777" w:rsidR="00F07E78" w:rsidRPr="003C26CB" w:rsidRDefault="00F07E78" w:rsidP="00F07E78">
      <w:pPr>
        <w:spacing w:before="60" w:after="60"/>
        <w:jc w:val="center"/>
      </w:pPr>
      <w:r w:rsidRPr="003C26CB">
        <w:t>ДНЕВНИК ПРАКТИКИ ОРДИНАТОРА</w:t>
      </w:r>
    </w:p>
    <w:p w14:paraId="63B685C1" w14:textId="133C51CB" w:rsidR="00F07E78" w:rsidRPr="003C26CB" w:rsidRDefault="00F07E78" w:rsidP="00F07E78">
      <w:r w:rsidRPr="003C26CB">
        <w:t>По образовательной программе</w:t>
      </w:r>
      <w:r w:rsidRPr="003C26CB">
        <w:rPr>
          <w:i/>
        </w:rPr>
        <w:t>______________________________________________</w:t>
      </w:r>
      <w:r w:rsidRPr="003C26CB">
        <w:t>________</w:t>
      </w:r>
      <w:r w:rsidR="00C00EF8">
        <w:t>___________</w:t>
      </w:r>
      <w:r w:rsidRPr="003C26CB">
        <w:t>___</w:t>
      </w:r>
    </w:p>
    <w:p w14:paraId="6C361F7E" w14:textId="77777777" w:rsidR="00F07E78" w:rsidRPr="003C26CB" w:rsidRDefault="00F07E78" w:rsidP="00F07E78">
      <w:pPr>
        <w:jc w:val="center"/>
        <w:rPr>
          <w:vertAlign w:val="superscript"/>
        </w:rPr>
      </w:pPr>
      <w:r w:rsidRPr="003C26CB">
        <w:rPr>
          <w:vertAlign w:val="superscript"/>
        </w:rPr>
        <w:t>код, наименование</w:t>
      </w:r>
    </w:p>
    <w:p w14:paraId="73631191" w14:textId="77777777" w:rsidR="00F07E78" w:rsidRPr="003C26CB" w:rsidRDefault="00F07E78" w:rsidP="00F07E78">
      <w:r w:rsidRPr="003C26CB">
        <w:t>Ф.И.О. (полностью)___________________________________________________________________</w:t>
      </w:r>
    </w:p>
    <w:p w14:paraId="2B6AC789" w14:textId="77777777" w:rsidR="00F07E78" w:rsidRPr="00F07E78" w:rsidRDefault="00F07E78" w:rsidP="00F07E78">
      <w:pPr>
        <w:rPr>
          <w:u w:val="single"/>
        </w:rPr>
      </w:pPr>
      <w:r w:rsidRPr="003C26CB">
        <w:t xml:space="preserve">Наименование производственной практики </w:t>
      </w:r>
      <w:r w:rsidRPr="00F07E78">
        <w:rPr>
          <w:u w:val="single"/>
        </w:rPr>
        <w:t>Научно-исследовательская работа</w:t>
      </w:r>
    </w:p>
    <w:p w14:paraId="0842058F" w14:textId="2085A90C" w:rsidR="00F07E78" w:rsidRPr="003C26CB" w:rsidRDefault="00F07E78" w:rsidP="00F07E78">
      <w:r w:rsidRPr="003C26CB">
        <w:t>Место прохождения производственной практики</w:t>
      </w:r>
      <w:r>
        <w:t xml:space="preserve"> </w:t>
      </w:r>
      <w:r w:rsidRPr="00F07E78">
        <w:rPr>
          <w:u w:val="single"/>
        </w:rPr>
        <w:t>кафедра гигиены и эпидемиологии</w:t>
      </w:r>
    </w:p>
    <w:p w14:paraId="67DBFFD6" w14:textId="50B763C2" w:rsidR="00F07E78" w:rsidRDefault="00F07E78" w:rsidP="00F07E78">
      <w:pPr>
        <w:spacing w:after="20"/>
      </w:pPr>
    </w:p>
    <w:p w14:paraId="267AFD18" w14:textId="1787CAD0" w:rsidR="00F07E78" w:rsidRDefault="00F07E78" w:rsidP="00F07E78">
      <w:pPr>
        <w:spacing w:after="20"/>
      </w:pPr>
    </w:p>
    <w:p w14:paraId="4F7C404A" w14:textId="0C3B5018" w:rsidR="00F07E78" w:rsidRDefault="00F07E78" w:rsidP="00F07E78">
      <w:pPr>
        <w:spacing w:after="20"/>
      </w:pPr>
    </w:p>
    <w:p w14:paraId="5A7C50E1" w14:textId="3251A7B5" w:rsidR="00F07E78" w:rsidRDefault="00F07E78" w:rsidP="00F07E78">
      <w:pPr>
        <w:spacing w:after="20"/>
      </w:pPr>
    </w:p>
    <w:p w14:paraId="019B92EA" w14:textId="53A52157" w:rsidR="00F07E78" w:rsidRDefault="00F07E78" w:rsidP="00F07E78">
      <w:pPr>
        <w:spacing w:after="20"/>
      </w:pPr>
    </w:p>
    <w:p w14:paraId="00FCF7C0" w14:textId="10E0E1B3" w:rsidR="00F07E78" w:rsidRDefault="00F07E78" w:rsidP="00F07E78">
      <w:pPr>
        <w:spacing w:after="20"/>
      </w:pPr>
    </w:p>
    <w:p w14:paraId="1E3F5CD5" w14:textId="24C2798A" w:rsidR="00F07E78" w:rsidRDefault="00F07E78" w:rsidP="00F07E78">
      <w:pPr>
        <w:spacing w:after="20"/>
      </w:pPr>
    </w:p>
    <w:p w14:paraId="53BD5C61" w14:textId="228DC663" w:rsidR="00F07E78" w:rsidRDefault="00F07E78" w:rsidP="00F07E78">
      <w:pPr>
        <w:spacing w:after="20"/>
      </w:pPr>
    </w:p>
    <w:p w14:paraId="340092F1" w14:textId="1511EC43" w:rsidR="00F07E78" w:rsidRDefault="00F07E78" w:rsidP="00F07E78">
      <w:pPr>
        <w:spacing w:after="20"/>
      </w:pPr>
    </w:p>
    <w:p w14:paraId="6BA18F78" w14:textId="555F58F2" w:rsidR="00F07E78" w:rsidRDefault="00F07E78" w:rsidP="00F07E78">
      <w:pPr>
        <w:spacing w:after="20"/>
      </w:pPr>
    </w:p>
    <w:p w14:paraId="45E42929" w14:textId="5472E46D" w:rsidR="00F07E78" w:rsidRDefault="00F07E78" w:rsidP="00F07E78">
      <w:pPr>
        <w:spacing w:after="20"/>
      </w:pPr>
    </w:p>
    <w:p w14:paraId="56B211BF" w14:textId="2062740C" w:rsidR="00F07E78" w:rsidRDefault="00F07E78" w:rsidP="00F07E78">
      <w:pPr>
        <w:spacing w:after="20"/>
      </w:pPr>
    </w:p>
    <w:p w14:paraId="7C0AA268" w14:textId="5AAF4C27" w:rsidR="00F07E78" w:rsidRDefault="00F07E78" w:rsidP="00F07E78">
      <w:pPr>
        <w:spacing w:after="20"/>
      </w:pPr>
    </w:p>
    <w:p w14:paraId="12096D68" w14:textId="50070B27" w:rsidR="00F07E78" w:rsidRDefault="00F07E78" w:rsidP="00F07E78">
      <w:pPr>
        <w:spacing w:after="20"/>
      </w:pPr>
    </w:p>
    <w:p w14:paraId="3943B966" w14:textId="62B5D83D" w:rsidR="00D4115E" w:rsidRDefault="00D4115E" w:rsidP="00F07E78">
      <w:pPr>
        <w:spacing w:after="20"/>
      </w:pPr>
    </w:p>
    <w:p w14:paraId="753598B0" w14:textId="6A0E0F74" w:rsidR="00D4115E" w:rsidRDefault="00D4115E" w:rsidP="00F07E78">
      <w:pPr>
        <w:spacing w:after="20"/>
      </w:pPr>
    </w:p>
    <w:p w14:paraId="3873C948" w14:textId="77777777" w:rsidR="00D4115E" w:rsidRDefault="00D4115E" w:rsidP="00F07E78">
      <w:pPr>
        <w:spacing w:after="20"/>
      </w:pPr>
    </w:p>
    <w:p w14:paraId="192AA4B9" w14:textId="21F56C9C" w:rsidR="00F07E78" w:rsidRDefault="00F07E78" w:rsidP="00F07E78">
      <w:pPr>
        <w:spacing w:after="20"/>
      </w:pPr>
    </w:p>
    <w:p w14:paraId="5F545C49" w14:textId="2FBEBAC1" w:rsidR="00F07E78" w:rsidRDefault="00F07E78" w:rsidP="00F07E78">
      <w:pPr>
        <w:spacing w:after="20"/>
      </w:pPr>
    </w:p>
    <w:p w14:paraId="430F5D59" w14:textId="3A387C60" w:rsidR="00F07E78" w:rsidRDefault="00F07E78" w:rsidP="00F07E78">
      <w:pPr>
        <w:spacing w:after="20"/>
      </w:pPr>
    </w:p>
    <w:p w14:paraId="24083F6D" w14:textId="7B7EBC58" w:rsidR="00F07E78" w:rsidRDefault="00F07E78" w:rsidP="00F07E78">
      <w:pPr>
        <w:spacing w:after="20"/>
      </w:pPr>
    </w:p>
    <w:p w14:paraId="480C7953" w14:textId="77777777" w:rsidR="00F07E78" w:rsidRPr="003C26CB" w:rsidRDefault="00F07E78" w:rsidP="00F07E78">
      <w:pPr>
        <w:spacing w:after="20"/>
      </w:pPr>
    </w:p>
    <w:p w14:paraId="7DF29A1E" w14:textId="77777777" w:rsidR="00F07E78" w:rsidRPr="003C26CB" w:rsidRDefault="00F07E78" w:rsidP="00F07E78">
      <w:pPr>
        <w:spacing w:after="20"/>
      </w:pPr>
      <w:r w:rsidRPr="003C26CB">
        <w:t xml:space="preserve">Руководитель производственной практики </w:t>
      </w:r>
    </w:p>
    <w:p w14:paraId="5F0F67E2" w14:textId="77777777" w:rsidR="00F07E78" w:rsidRPr="003C26CB" w:rsidRDefault="00F07E78" w:rsidP="00F07E78">
      <w:pPr>
        <w:spacing w:after="20"/>
      </w:pPr>
      <w:r w:rsidRPr="003C26CB">
        <w:t xml:space="preserve">от ФГБОУ ВО ЮУГМУ Минздрава России, </w:t>
      </w:r>
    </w:p>
    <w:p w14:paraId="6D113406" w14:textId="77777777" w:rsidR="00F07E78" w:rsidRPr="003C26CB" w:rsidRDefault="00F07E78" w:rsidP="00F07E78">
      <w:pPr>
        <w:spacing w:after="20"/>
      </w:pPr>
      <w:r w:rsidRPr="003C26CB">
        <w:t xml:space="preserve">должность, кафедра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 xml:space="preserve">И.О. Фамилия </w:t>
      </w:r>
    </w:p>
    <w:p w14:paraId="4805ABBC" w14:textId="77777777" w:rsidR="00F07E78" w:rsidRDefault="00F07E78" w:rsidP="00F07E78">
      <w:pPr>
        <w:ind w:firstLine="709"/>
        <w:jc w:val="both"/>
        <w:rPr>
          <w:vertAlign w:val="subscript"/>
        </w:rPr>
      </w:pPr>
      <w:r w:rsidRPr="003C26CB">
        <w:rPr>
          <w:vertAlign w:val="subscript"/>
        </w:rPr>
        <w:t>(подпись)</w:t>
      </w:r>
      <w:r w:rsidRPr="003C26CB">
        <w:rPr>
          <w:vertAlign w:val="subscript"/>
        </w:rPr>
        <w:tab/>
      </w:r>
    </w:p>
    <w:p w14:paraId="1C9A3852" w14:textId="77777777" w:rsidR="00F07E78" w:rsidRDefault="00F07E78" w:rsidP="00F07E78">
      <w:pPr>
        <w:ind w:firstLine="709"/>
        <w:jc w:val="both"/>
        <w:rPr>
          <w:vertAlign w:val="subscript"/>
        </w:rPr>
      </w:pPr>
    </w:p>
    <w:p w14:paraId="636F6047" w14:textId="4E9481C3" w:rsidR="00F07E78" w:rsidRDefault="00F07E78" w:rsidP="00F07E78">
      <w:pPr>
        <w:ind w:firstLine="709"/>
        <w:jc w:val="both"/>
        <w:rPr>
          <w:vertAlign w:val="subscript"/>
        </w:rPr>
      </w:pPr>
    </w:p>
    <w:p w14:paraId="3242FD2B" w14:textId="57E6AE42" w:rsidR="00F07E78" w:rsidRDefault="00F07E78" w:rsidP="00F07E78">
      <w:pPr>
        <w:ind w:firstLine="709"/>
        <w:jc w:val="both"/>
        <w:rPr>
          <w:vertAlign w:val="subscript"/>
        </w:rPr>
      </w:pPr>
    </w:p>
    <w:p w14:paraId="47B806EC" w14:textId="640ECDAF" w:rsidR="00F07E78" w:rsidRDefault="00F07E78" w:rsidP="00F07E78">
      <w:pPr>
        <w:ind w:firstLine="709"/>
        <w:jc w:val="both"/>
        <w:rPr>
          <w:vertAlign w:val="subscript"/>
        </w:rPr>
      </w:pPr>
    </w:p>
    <w:p w14:paraId="1DD513BD" w14:textId="7701EB0C" w:rsidR="00F07E78" w:rsidRPr="003C26CB" w:rsidRDefault="00F07E78" w:rsidP="00F07E7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93"/>
        <w:gridCol w:w="8048"/>
        <w:gridCol w:w="284"/>
      </w:tblGrid>
      <w:tr w:rsidR="00F07E78" w:rsidRPr="003C26CB" w14:paraId="0037F298" w14:textId="77777777" w:rsidTr="00A724EA">
        <w:trPr>
          <w:gridAfter w:val="1"/>
          <w:wAfter w:w="284" w:type="dxa"/>
        </w:trPr>
        <w:tc>
          <w:tcPr>
            <w:tcW w:w="803" w:type="dxa"/>
            <w:vMerge w:val="restart"/>
            <w:shd w:val="clear" w:color="auto" w:fill="auto"/>
          </w:tcPr>
          <w:p w14:paraId="4829C76A" w14:textId="77777777" w:rsidR="00C87BBA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Дата</w:t>
            </w:r>
          </w:p>
          <w:p w14:paraId="1262F275" w14:textId="3611D5AB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78FC4034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F07E78" w:rsidRPr="003C26CB" w14:paraId="2E3DCF27" w14:textId="77777777" w:rsidTr="00A724EA">
        <w:trPr>
          <w:gridAfter w:val="1"/>
          <w:wAfter w:w="284" w:type="dxa"/>
          <w:trHeight w:val="306"/>
        </w:trPr>
        <w:tc>
          <w:tcPr>
            <w:tcW w:w="803" w:type="dxa"/>
            <w:vMerge/>
            <w:shd w:val="clear" w:color="auto" w:fill="auto"/>
          </w:tcPr>
          <w:p w14:paraId="7D6273AD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7342A434" w14:textId="77777777" w:rsidR="00F07E78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BA606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FCB879" w14:textId="5EA24192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7E78" w:rsidRPr="003C26CB" w14:paraId="2591235E" w14:textId="77777777" w:rsidTr="00A724EA">
        <w:trPr>
          <w:gridAfter w:val="1"/>
          <w:wAfter w:w="284" w:type="dxa"/>
        </w:trPr>
        <w:tc>
          <w:tcPr>
            <w:tcW w:w="803" w:type="dxa"/>
            <w:vMerge/>
            <w:shd w:val="clear" w:color="auto" w:fill="auto"/>
          </w:tcPr>
          <w:p w14:paraId="1440D2CD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15E3CED4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35E7721C" w14:textId="77777777" w:rsidR="00F07E78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E057A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D2D31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94E3B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8DE00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F42CC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805C7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AA290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7E1DC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8A2D8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69E2A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335E2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A1625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D5D17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C83D6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2BE81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5228C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84315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BD348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1F785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F32D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ACD5E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1AF62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8038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C085B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F7F85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8316B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7E6BB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E28E5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D143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19F30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1ACBF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BDDB0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3E0CD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FE8EA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35E7C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F462A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C1153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975C9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A6BEB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E1C6B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800FA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825203" w14:textId="00E58C75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7E78" w:rsidRPr="003C26CB" w14:paraId="1D929FE9" w14:textId="77777777" w:rsidTr="00A724EA">
        <w:trPr>
          <w:gridAfter w:val="1"/>
          <w:wAfter w:w="284" w:type="dxa"/>
        </w:trPr>
        <w:tc>
          <w:tcPr>
            <w:tcW w:w="803" w:type="dxa"/>
            <w:vMerge/>
            <w:shd w:val="clear" w:color="auto" w:fill="auto"/>
          </w:tcPr>
          <w:p w14:paraId="4C06A4AA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35E7ED98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F07E78" w:rsidRPr="003C26CB" w14:paraId="7614A229" w14:textId="77777777" w:rsidTr="00A724EA">
        <w:trPr>
          <w:gridAfter w:val="1"/>
          <w:wAfter w:w="284" w:type="dxa"/>
        </w:trPr>
        <w:tc>
          <w:tcPr>
            <w:tcW w:w="803" w:type="dxa"/>
            <w:vMerge/>
            <w:shd w:val="clear" w:color="auto" w:fill="auto"/>
          </w:tcPr>
          <w:p w14:paraId="1D0D7042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279859D0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1ABA3F21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7E78" w:rsidRPr="003C26CB" w14:paraId="28883358" w14:textId="77777777" w:rsidTr="00A724EA">
        <w:trPr>
          <w:gridAfter w:val="1"/>
          <w:wAfter w:w="284" w:type="dxa"/>
        </w:trPr>
        <w:tc>
          <w:tcPr>
            <w:tcW w:w="803" w:type="dxa"/>
            <w:vMerge/>
            <w:shd w:val="clear" w:color="auto" w:fill="auto"/>
          </w:tcPr>
          <w:p w14:paraId="109E028C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41" w:type="dxa"/>
            <w:gridSpan w:val="2"/>
            <w:shd w:val="clear" w:color="auto" w:fill="auto"/>
          </w:tcPr>
          <w:p w14:paraId="18D46DE2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5A283C33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6A0C90F9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90DA384" w14:textId="119274DA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B46E76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09C90663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549A4BF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09F4F6A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05F01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60271B" w14:textId="6AB66322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6EDA7C4E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006B3B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1C28823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4B7EDF70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F4A06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0A5AF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18D9F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AF521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43860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147BB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2C941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A5AB7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BBF6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352AB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1E3F5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13868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40093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84D9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CB0BE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CD250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C5711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09A13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5F1BD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9F5CC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E9395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55A8F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A5D88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3C7F8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7D5E9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C909A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2E22F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B79BB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B4566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C7669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560A6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44E1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EC6B6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23EE6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BBD94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C5806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B141F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88A64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0C40C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FFC1D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9CF86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175310" w14:textId="7BF15456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9721F55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EDFA0F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42EFB7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75B93C31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3A28D9B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C35398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30EC565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750AB16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E4715EA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820A46C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401318E7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2F43A43F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3B10B69" w14:textId="72041A2D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A0F829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5FD6A0EB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37AF3B9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0F52E17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17CEC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8E22B7" w14:textId="68F611DA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5154EA98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7E83A6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316466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6D35D0F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3154B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97F69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2FDA3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F90CA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BD52B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3F2D7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44562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1930A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994BE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73676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EAFA4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829C2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38C5A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4D63B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47E74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7FAE1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F590A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1B03C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62C29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54254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1547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46969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16727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F484F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50FA1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A0A2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939DA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68962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A172B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2C88B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DFE2D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5D42D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78D4B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3FB64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83DD3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88326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EFE1D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CCADC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24A21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0E7BB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711C4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96EED2" w14:textId="4157F20B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3C87369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1B8B03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54E315C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6466400B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3C00469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1A087E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3689ED6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37B10F14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1B3D0D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A5FC90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6383F726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66562995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228B0294" w14:textId="5F894DD8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9EEA6D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56B96482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58AD539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075C544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8D1E0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6D433E" w14:textId="7C197AE8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7AE3D914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2151B7E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708E93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5A80874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CAF01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1BA15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98D20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648B5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E87A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1BD33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D4278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A400C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91447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67B2B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CB3C9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BF453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255D6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308C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96FB5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EEEED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54387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C8B7E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955FA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81751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22045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045C9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0BB2E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CAAF0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2D71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893AF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A5F8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44852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E082A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11947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D529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C6BC8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27D08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03B9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6E764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DF6C7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6B024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54145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F180F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1E787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837E1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E8BE94" w14:textId="18883D53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5A0ED95C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120BBFA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7C3B54A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2DD1E00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6B5737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A1B7C4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0B7BF77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622D7D1B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78B7AA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CED2EE8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4DABE57A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4B1609B0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3736A03F" w14:textId="0DC39CC3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5AE602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2E53A786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568F585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ED83033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AFF85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3C74A4" w14:textId="56BE0418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204841E9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A4E816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10C6BEA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06092E3E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FA74E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D5A0D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EB2A7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13FEF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40038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FD3F4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A63F5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8DEA0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3B93B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03CB1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A8EF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1A43F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08DA8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473DD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6B7BB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DABB6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6A370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830B2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DCF1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5798E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68B1F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3A590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AE6A3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B7D80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CD248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A94A4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EB1DD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D2831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C6BFE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A9114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A8249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CA648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3C8AE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E4C67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3E2F4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A091C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1100E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0A905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E9A02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1B466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F4C16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8C1682" w14:textId="26AD0E2C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83B6480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F15427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DA3994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6DFB8D68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298B4F1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0657E2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30A6118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2955A125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66CCA6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69E134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13D493E1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53ED0858" w14:textId="77777777" w:rsidR="00C87BBA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Дата</w:t>
            </w:r>
          </w:p>
          <w:p w14:paraId="258487A6" w14:textId="665285AB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32" w:type="dxa"/>
            <w:gridSpan w:val="2"/>
            <w:shd w:val="clear" w:color="auto" w:fill="auto"/>
          </w:tcPr>
          <w:p w14:paraId="6854AF4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08857D29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5D39DFD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F75AA80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AEBE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4D821E" w14:textId="501AC970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C98DBBA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41F539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0D62BC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06E864DF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18142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9002C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E3D54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03122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546A0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75EB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45B0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23F34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84DFD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336B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DDA6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23DB0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C0F0E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A83A6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745B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9AB3E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AC734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A4D04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CD057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D5471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BAA2D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6B4FD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9C947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A35E1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FD582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EAD79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A21EF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BF9F2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82F8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707E9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CA7AF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B8B45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0A5D5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5CFA0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815FF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B405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3831C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87A7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7219D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3E9FC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2F8A0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5986E4" w14:textId="05D00C3D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655169F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1F32550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8F3A01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22BF645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7F5A4FB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6B1016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0F90029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1FCC0F30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237869F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D8704B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4BD42257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64BD55CC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39D70B46" w14:textId="4B92F8A3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09D858D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79251A93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24364A5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2DF2861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DF917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CE79D7" w14:textId="261D0F45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3D36C2F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1F7961B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0EA60A3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16DCC4EE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4F623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BA341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C609F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70A22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851F8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47891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FFAA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51779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B51D4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26EFB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0F702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3102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5B660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C36C3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A25A4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65EB3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07F8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96FDE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AC958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4F167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1B5CD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63FE5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80856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E905D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24847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DD976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2FE24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E533B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D6266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804B9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EB017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BBED8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1D95E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EA8AC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DC37B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7592C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92852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C81B0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56107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047E2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E58B2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E38374" w14:textId="051767AE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429672F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78E1948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010BFE5A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2AA68418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368618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67222C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73AC0E1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7FAD5714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126557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6A9EB1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2CB56929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7F5A9F8F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0D9A2B92" w14:textId="576E113B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E862E9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37A6F31C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469026B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3DD5695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D732D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2AAFCC" w14:textId="1D4F5E09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48D94BC8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1AC9566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903C5F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2D09D1BB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706D0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61ED0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F6BC6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F42B1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33E96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F9D0D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E449B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10D63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82868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1968E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69B71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9DCDE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5D457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9EFC0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229DA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9FB61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F79EE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DF649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1BFA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02AAE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889FC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822A1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CF09E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66FCC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3B18F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6C0A8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D3C8A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D6502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C35BA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473FA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DA7A5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9C043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95C1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25A8B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7AF04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737B0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CD13D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207BC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D038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32F7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1F69E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CD8E4F" w14:textId="1C2E4CD0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4235A7E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33D24C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BB7C59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4C6975C0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B534F5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617A5F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74466A5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31DA0E2E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4D715C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A6C252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1576B7ED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65E0B33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064542DD" w14:textId="7F6B81DA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A22D5F4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2E0A8815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067AC11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C52B06F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517C4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4F29FD" w14:textId="3B478F4E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2EFE8691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51357C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21C734C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7480178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CE830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E7AFA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7F005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97702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8531E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3F216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C9E64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18BE1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BA809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91128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1484A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8A45D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F9074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34DD4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E2CBD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7873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B2A3A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3103D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606C9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CAFF4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A201B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29912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43EAA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0DF47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7B0A4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04F8A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08AF1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D1B5D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5F9F9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F59E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7D2B7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5246F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BB6BD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CA6FE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EC42D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7C872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7CFF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94F2F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2D620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99B20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FF91E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7FEEF3" w14:textId="378C477F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3430C2C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757D3B8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0623FA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79C4D023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DAC653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9B2E50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0F097B1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52A893D7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0E71CF4C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F2A3E6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2517E414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0F9E6918" w14:textId="77777777" w:rsidR="00C87BBA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Дата</w:t>
            </w:r>
          </w:p>
          <w:p w14:paraId="7DB8D5E7" w14:textId="544C2C11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6F30BC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7CEA3D5D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2095A6B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8450E6F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E6B72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2A617A" w14:textId="0C47ADE4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7A807CCA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14113E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8A4FC7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20F43B56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EEA8A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A6CE8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3210E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2FB1B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69D8B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C00AF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0F481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A384B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4DC32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3F1E9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8135B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9F6B0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52087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EE297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EE069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3F6C9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529CC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B9937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DFDA7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1FB95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84387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3F2F1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C8DD6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669FB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741D5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C7C0A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17BFC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FF97A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07EE4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C32E8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9374A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037CB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7669F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F642E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DC59A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A9A9E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6D042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FBB4B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8A077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362E1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2A408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75B3D2" w14:textId="46FA0C5A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12B22B87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2E405B2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5F6A8A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36B1D6FA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83C878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5280356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0B14C40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855DDE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F910DC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AC9BC9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72F83C50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593747C6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7F78A1C1" w14:textId="2569A629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51E2558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2A9FD75C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382EB73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77EC4305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A1595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3746B1" w14:textId="3DD3FD18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251C30E2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51159CF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5349B6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6B8E9A6E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6D5A8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62788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6895F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09565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3ABE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F2994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32C54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6E430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9CAD7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4A3DD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F996C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D3EE4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365D4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B5B1C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73200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0FE94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05265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91D62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A1F7B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C6C79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8649A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A95BB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6B8DE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1080D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93EC5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2AC9D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576A0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FEE52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117B3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5496B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9F478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06138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87E8F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A349C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DC2A3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87729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BB969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7C580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3B673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C0369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DEF49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3BBF07" w14:textId="23597A9B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65AC837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458C109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2964429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21E18E98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3BF8C0B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66C665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479E604F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7C7EB905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528132A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D742A11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D4115E" w:rsidRPr="003C26CB" w14:paraId="70FAFC99" w14:textId="77777777" w:rsidTr="00C00EF8">
        <w:tc>
          <w:tcPr>
            <w:tcW w:w="1296" w:type="dxa"/>
            <w:gridSpan w:val="2"/>
            <w:vMerge w:val="restart"/>
            <w:shd w:val="clear" w:color="auto" w:fill="auto"/>
          </w:tcPr>
          <w:p w14:paraId="1B1AEDC4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13C77745" w14:textId="22B03415" w:rsidR="00C87BBA" w:rsidRPr="003C26CB" w:rsidRDefault="00C87BBA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6374265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4115E" w:rsidRPr="003C26CB" w14:paraId="38EE8C8D" w14:textId="77777777" w:rsidTr="00C00EF8">
        <w:trPr>
          <w:trHeight w:val="306"/>
        </w:trPr>
        <w:tc>
          <w:tcPr>
            <w:tcW w:w="1296" w:type="dxa"/>
            <w:gridSpan w:val="2"/>
            <w:vMerge/>
            <w:shd w:val="clear" w:color="auto" w:fill="auto"/>
          </w:tcPr>
          <w:p w14:paraId="67B9669A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A8E91EA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86D55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A206E0" w14:textId="7A80BAAF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24F6583E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3292DA82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6D58C89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02CD4900" w14:textId="77777777" w:rsidR="00D4115E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75BC9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2A6DA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F695D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AD4E2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100C7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EDC3A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E0A1A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E57F3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383A8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A3225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D7B52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966AB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09021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C9DF8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E7198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F9AF9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3C77E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3EDA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659A7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E5193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9A8AC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ECCC6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3E6C5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82B08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18BF5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CDEB2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2185E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F2338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508F6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45770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0B97B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7F828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239F5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2D0F7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58C81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40585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C2F96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2653A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42197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50B98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2F68B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7D3F69" w14:textId="57D02AFC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3F18FEB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19A405BD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447CD48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4115E" w:rsidRPr="003C26CB" w14:paraId="29BBAEAF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652AD42E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371AD030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1AB1955C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115E" w:rsidRPr="003C26CB" w14:paraId="098B2E84" w14:textId="77777777" w:rsidTr="00C00EF8">
        <w:tc>
          <w:tcPr>
            <w:tcW w:w="1296" w:type="dxa"/>
            <w:gridSpan w:val="2"/>
            <w:vMerge/>
            <w:shd w:val="clear" w:color="auto" w:fill="auto"/>
          </w:tcPr>
          <w:p w14:paraId="20293543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2" w:type="dxa"/>
            <w:gridSpan w:val="2"/>
            <w:shd w:val="clear" w:color="auto" w:fill="auto"/>
          </w:tcPr>
          <w:p w14:paraId="67ECFBF7" w14:textId="77777777" w:rsidR="00D4115E" w:rsidRPr="003C26CB" w:rsidRDefault="00D4115E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</w:tbl>
    <w:p w14:paraId="04A30BB4" w14:textId="77777777" w:rsidR="00F07E78" w:rsidRDefault="00F07E78" w:rsidP="00F07E78">
      <w:pPr>
        <w:widowControl w:val="0"/>
        <w:jc w:val="center"/>
        <w:rPr>
          <w:b/>
        </w:rPr>
      </w:pPr>
      <w:r w:rsidRPr="003C26CB">
        <w:rPr>
          <w:b/>
        </w:rPr>
        <w:lastRenderedPageBreak/>
        <w:t>Лист ликвидации текущей задолженности</w:t>
      </w:r>
      <w:r>
        <w:rPr>
          <w:b/>
        </w:rPr>
        <w:t xml:space="preserve"> </w:t>
      </w:r>
      <w:r w:rsidRPr="003C26CB">
        <w:rPr>
          <w:b/>
        </w:rPr>
        <w:t>по производственной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8465"/>
      </w:tblGrid>
      <w:tr w:rsidR="00F07E78" w:rsidRPr="003C26CB" w14:paraId="2B893197" w14:textId="77777777" w:rsidTr="00A724EA">
        <w:trPr>
          <w:trHeight w:val="1154"/>
        </w:trPr>
        <w:tc>
          <w:tcPr>
            <w:tcW w:w="1163" w:type="dxa"/>
            <w:vMerge w:val="restart"/>
            <w:shd w:val="clear" w:color="auto" w:fill="auto"/>
          </w:tcPr>
          <w:p w14:paraId="7E04A412" w14:textId="77777777" w:rsidR="00F07E78" w:rsidRPr="003C26CB" w:rsidRDefault="00F07E78" w:rsidP="00A724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пропуска</w:t>
            </w:r>
          </w:p>
        </w:tc>
        <w:tc>
          <w:tcPr>
            <w:tcW w:w="9033" w:type="dxa"/>
            <w:shd w:val="clear" w:color="auto" w:fill="auto"/>
          </w:tcPr>
          <w:p w14:paraId="131742C6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6F9A0C01" w14:textId="77777777" w:rsidR="00F07E78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373C9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9949B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31058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28B89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9BC76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38EDF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402AA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6DD5F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5EBAC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0D34C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76F47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248E05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EC900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3F6826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683A5F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5AF9A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F3E27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4AB75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105F4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DFCD39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824D8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365BE8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5813D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3C6F2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E52783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44AE4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C04E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622E5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E5818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DCE3E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4D6D91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20B55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EC96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292C7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B1D8A7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AA290A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399BD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728864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0785D2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316B8B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5FC6AC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35D5D0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D9408D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8E683E" w14:textId="77777777" w:rsidR="00C00EF8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695FB2" w14:textId="0E3A6375" w:rsidR="00C00EF8" w:rsidRPr="003C26CB" w:rsidRDefault="00C00EF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7E78" w:rsidRPr="003C26CB" w14:paraId="61A2A361" w14:textId="77777777" w:rsidTr="00A724EA">
        <w:tc>
          <w:tcPr>
            <w:tcW w:w="1163" w:type="dxa"/>
            <w:vMerge/>
            <w:shd w:val="clear" w:color="auto" w:fill="auto"/>
          </w:tcPr>
          <w:p w14:paraId="4940467F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33" w:type="dxa"/>
            <w:shd w:val="clear" w:color="auto" w:fill="auto"/>
          </w:tcPr>
          <w:p w14:paraId="41DD4B68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F07E78" w:rsidRPr="003C26CB" w14:paraId="7388A627" w14:textId="77777777" w:rsidTr="00A724EA">
        <w:tc>
          <w:tcPr>
            <w:tcW w:w="1163" w:type="dxa"/>
            <w:vMerge/>
            <w:shd w:val="clear" w:color="auto" w:fill="auto"/>
          </w:tcPr>
          <w:p w14:paraId="3762AED5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33" w:type="dxa"/>
            <w:shd w:val="clear" w:color="auto" w:fill="auto"/>
          </w:tcPr>
          <w:p w14:paraId="5FD9FF1D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 (при наличии):</w:t>
            </w:r>
          </w:p>
          <w:p w14:paraId="491CDE4A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7E78" w:rsidRPr="003C26CB" w14:paraId="5B7C3EFB" w14:textId="77777777" w:rsidTr="00A724EA">
        <w:tc>
          <w:tcPr>
            <w:tcW w:w="1163" w:type="dxa"/>
            <w:vMerge/>
            <w:shd w:val="clear" w:color="auto" w:fill="auto"/>
          </w:tcPr>
          <w:p w14:paraId="5C5B2E3D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33" w:type="dxa"/>
            <w:shd w:val="clear" w:color="auto" w:fill="auto"/>
          </w:tcPr>
          <w:p w14:paraId="3109AE9B" w14:textId="77777777" w:rsidR="00F07E78" w:rsidRPr="003C26CB" w:rsidRDefault="00F07E7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</w:tbl>
    <w:p w14:paraId="5EC4C7BD" w14:textId="77777777" w:rsidR="00F07E78" w:rsidRPr="003C26CB" w:rsidRDefault="00F07E78" w:rsidP="00F07E78">
      <w:pPr>
        <w:widowControl w:val="0"/>
        <w:jc w:val="center"/>
        <w:rPr>
          <w:bCs/>
        </w:rPr>
      </w:pPr>
      <w:r w:rsidRPr="003C26CB">
        <w:rPr>
          <w:b/>
          <w:bCs/>
        </w:rPr>
        <w:lastRenderedPageBreak/>
        <w:t>ОТЧЕТ ПО ПРАКТИКЕ ОРДИНАТОРА</w:t>
      </w:r>
    </w:p>
    <w:p w14:paraId="3E2F9120" w14:textId="77777777" w:rsidR="00F07E78" w:rsidRPr="003C26CB" w:rsidRDefault="00F07E78" w:rsidP="00F07E78">
      <w:pPr>
        <w:rPr>
          <w:b/>
          <w:bCs/>
        </w:rPr>
      </w:pPr>
    </w:p>
    <w:p w14:paraId="41DF4EF1" w14:textId="3647410A" w:rsidR="00F07E78" w:rsidRPr="003C26CB" w:rsidRDefault="00F07E78" w:rsidP="00F07E78">
      <w:pPr>
        <w:spacing w:line="360" w:lineRule="auto"/>
      </w:pPr>
      <w:r w:rsidRPr="003C26CB">
        <w:t>Ф.И.О. (полностью)_________________________________</w:t>
      </w:r>
      <w:r w:rsidR="00C00EF8">
        <w:t>_____</w:t>
      </w:r>
      <w:r w:rsidRPr="003C26CB">
        <w:t>_______________________</w:t>
      </w:r>
    </w:p>
    <w:p w14:paraId="2EE456FB" w14:textId="03C7400E" w:rsidR="00F07E78" w:rsidRPr="003C26CB" w:rsidRDefault="00F07E78" w:rsidP="00F07E78">
      <w:r w:rsidRPr="003C26CB">
        <w:t>Название производственной практики – _________________________________________</w:t>
      </w:r>
      <w:r w:rsidR="00C00EF8">
        <w:t>_____________________________</w:t>
      </w:r>
      <w:r w:rsidRPr="003C26CB">
        <w:t>________</w:t>
      </w:r>
    </w:p>
    <w:p w14:paraId="08E9B673" w14:textId="77777777" w:rsidR="00F07E78" w:rsidRPr="003C26CB" w:rsidRDefault="00F07E78" w:rsidP="00F07E78">
      <w:pPr>
        <w:jc w:val="center"/>
        <w:rPr>
          <w:sz w:val="18"/>
          <w:szCs w:val="18"/>
        </w:rPr>
      </w:pPr>
      <w:r w:rsidRPr="003C26CB">
        <w:rPr>
          <w:sz w:val="18"/>
          <w:szCs w:val="18"/>
        </w:rPr>
        <w:t xml:space="preserve">                                      (в соответствии с учебным планом)</w:t>
      </w:r>
    </w:p>
    <w:p w14:paraId="09091666" w14:textId="44A6F423" w:rsidR="00F07E78" w:rsidRPr="003C26CB" w:rsidRDefault="00F07E78" w:rsidP="00F07E78">
      <w:pPr>
        <w:spacing w:line="360" w:lineRule="auto"/>
      </w:pPr>
      <w:r w:rsidRPr="003C26CB">
        <w:t>Место прохождения производственной практики____________________________</w:t>
      </w:r>
      <w:r w:rsidR="00C00EF8">
        <w:t>____________________________</w:t>
      </w:r>
      <w:r w:rsidRPr="003C26CB">
        <w:t>______________</w:t>
      </w:r>
    </w:p>
    <w:p w14:paraId="3CACF882" w14:textId="7847849F" w:rsidR="00F07E78" w:rsidRPr="003C26CB" w:rsidRDefault="00F07E78" w:rsidP="00F07E78">
      <w:pPr>
        <w:widowControl w:val="0"/>
        <w:spacing w:line="360" w:lineRule="auto"/>
        <w:rPr>
          <w:color w:val="FF0000"/>
        </w:rPr>
      </w:pPr>
      <w:r w:rsidRPr="003C26CB">
        <w:t>Период прохождения производственной практики _________________________________</w:t>
      </w:r>
      <w:r w:rsidR="00C00EF8">
        <w:t>_____________________________________</w:t>
      </w:r>
      <w:r w:rsidRPr="003C26CB">
        <w:t>________</w:t>
      </w:r>
    </w:p>
    <w:p w14:paraId="52C66892" w14:textId="77777777" w:rsidR="00F07E78" w:rsidRPr="003C26CB" w:rsidRDefault="00F07E78" w:rsidP="00F07E78">
      <w:pPr>
        <w:widowControl w:val="0"/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992"/>
        <w:gridCol w:w="2114"/>
      </w:tblGrid>
      <w:tr w:rsidR="00F07E78" w:rsidRPr="003C26CB" w14:paraId="3F22B670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7E9C" w14:textId="77777777" w:rsidR="00F07E78" w:rsidRPr="003C26CB" w:rsidRDefault="00F07E78" w:rsidP="00A724EA">
            <w:pPr>
              <w:widowControl w:val="0"/>
              <w:spacing w:line="360" w:lineRule="auto"/>
              <w:jc w:val="center"/>
            </w:pPr>
            <w:r w:rsidRPr="003C26CB">
              <w:t>№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EAC8" w14:textId="77777777" w:rsidR="00F07E78" w:rsidRPr="003C26CB" w:rsidRDefault="00F07E78" w:rsidP="00A724EA">
            <w:pPr>
              <w:widowControl w:val="0"/>
              <w:spacing w:line="360" w:lineRule="auto"/>
              <w:jc w:val="center"/>
            </w:pPr>
            <w:r w:rsidRPr="003C26CB">
              <w:t>Виды работ (в соответствии с индивидуальным заданием)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D8C4" w14:textId="77777777" w:rsidR="00F07E78" w:rsidRPr="003C26CB" w:rsidRDefault="00F07E78" w:rsidP="00A724EA">
            <w:pPr>
              <w:widowControl w:val="0"/>
              <w:spacing w:line="360" w:lineRule="auto"/>
              <w:jc w:val="center"/>
            </w:pPr>
            <w:r w:rsidRPr="003C26CB">
              <w:t>Количество работ</w:t>
            </w:r>
          </w:p>
        </w:tc>
      </w:tr>
      <w:tr w:rsidR="00F07E78" w:rsidRPr="003C26CB" w14:paraId="2CFED83F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BB5C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75A3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D76B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</w:tr>
      <w:tr w:rsidR="00F07E78" w:rsidRPr="003C26CB" w14:paraId="243105CA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C174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4D70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AC6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</w:tr>
      <w:tr w:rsidR="00F07E78" w:rsidRPr="003C26CB" w14:paraId="094F10F9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D148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61CB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69C9" w14:textId="77777777" w:rsidR="00F07E78" w:rsidRPr="003C26CB" w:rsidRDefault="00F07E78" w:rsidP="00A724EA">
            <w:pPr>
              <w:widowControl w:val="0"/>
              <w:spacing w:line="360" w:lineRule="auto"/>
            </w:pPr>
          </w:p>
        </w:tc>
      </w:tr>
    </w:tbl>
    <w:p w14:paraId="394AE8D7" w14:textId="77777777" w:rsidR="00F07E78" w:rsidRPr="003C26CB" w:rsidRDefault="00F07E78" w:rsidP="00F07E78">
      <w:pPr>
        <w:widowControl w:val="0"/>
        <w:spacing w:line="360" w:lineRule="auto"/>
      </w:pPr>
    </w:p>
    <w:p w14:paraId="09D3456B" w14:textId="77777777" w:rsidR="00F07E78" w:rsidRPr="003C26CB" w:rsidRDefault="00F07E78" w:rsidP="00F07E78">
      <w:pPr>
        <w:widowControl w:val="0"/>
      </w:pPr>
      <w:r w:rsidRPr="003C26CB">
        <w:t>Ординатор кафедры (название кафедры)</w:t>
      </w:r>
    </w:p>
    <w:p w14:paraId="091ACE06" w14:textId="77777777" w:rsidR="00F07E78" w:rsidRDefault="00F07E78" w:rsidP="00F07E78">
      <w:pPr>
        <w:widowControl w:val="0"/>
      </w:pPr>
      <w:r w:rsidRPr="003C26CB">
        <w:t>по специальности</w:t>
      </w:r>
    </w:p>
    <w:p w14:paraId="645E7FD7" w14:textId="77777777" w:rsidR="00F07E78" w:rsidRPr="003C26CB" w:rsidRDefault="00F07E78" w:rsidP="00F07E78">
      <w:pPr>
        <w:widowControl w:val="0"/>
      </w:pPr>
      <w:r w:rsidRPr="003C26CB">
        <w:t xml:space="preserve"> (наименование специальности)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185B35C5" w14:textId="77777777" w:rsidR="00F07E78" w:rsidRPr="003C26CB" w:rsidRDefault="00F07E78" w:rsidP="00F07E78">
      <w:pPr>
        <w:widowControl w:val="0"/>
      </w:pPr>
    </w:p>
    <w:p w14:paraId="7E2A9829" w14:textId="77777777" w:rsidR="00F07E78" w:rsidRPr="003C26CB" w:rsidRDefault="00F07E78" w:rsidP="00F07E78">
      <w:pPr>
        <w:widowControl w:val="0"/>
      </w:pPr>
      <w:r w:rsidRPr="003C26CB">
        <w:t xml:space="preserve">Руководитель производственной практики </w:t>
      </w:r>
    </w:p>
    <w:p w14:paraId="431C55AE" w14:textId="77777777" w:rsidR="00F07E78" w:rsidRPr="003C26CB" w:rsidRDefault="00F07E78" w:rsidP="00F07E78">
      <w:pPr>
        <w:widowControl w:val="0"/>
      </w:pPr>
      <w:r w:rsidRPr="003C26CB">
        <w:t xml:space="preserve">от ФГБОУ ВО ЮУГМУ Минздрава России, </w:t>
      </w:r>
    </w:p>
    <w:p w14:paraId="310FC68F" w14:textId="77777777" w:rsidR="00F07E78" w:rsidRPr="003C26CB" w:rsidRDefault="00F07E78" w:rsidP="00F07E78">
      <w:pPr>
        <w:widowControl w:val="0"/>
      </w:pPr>
      <w:r w:rsidRPr="003C26CB">
        <w:t>должность (название кафедры)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5412754" w14:textId="7E0E25FD" w:rsidR="00F07E78" w:rsidRDefault="00F07E78" w:rsidP="00F07E78">
      <w:pPr>
        <w:widowControl w:val="0"/>
        <w:jc w:val="center"/>
        <w:rPr>
          <w:szCs w:val="28"/>
        </w:rPr>
      </w:pPr>
    </w:p>
    <w:p w14:paraId="7FD44CA6" w14:textId="35E239F0" w:rsidR="00D4115E" w:rsidRDefault="00D4115E" w:rsidP="00F07E78">
      <w:pPr>
        <w:widowControl w:val="0"/>
        <w:jc w:val="center"/>
        <w:rPr>
          <w:szCs w:val="28"/>
        </w:rPr>
      </w:pPr>
    </w:p>
    <w:p w14:paraId="42D58068" w14:textId="5EB8ABBF" w:rsidR="00D4115E" w:rsidRDefault="00D4115E" w:rsidP="00F07E78">
      <w:pPr>
        <w:widowControl w:val="0"/>
        <w:jc w:val="center"/>
        <w:rPr>
          <w:szCs w:val="28"/>
        </w:rPr>
      </w:pPr>
    </w:p>
    <w:p w14:paraId="6DA1A3FD" w14:textId="76006793" w:rsidR="00D4115E" w:rsidRDefault="00D4115E" w:rsidP="00F07E78">
      <w:pPr>
        <w:widowControl w:val="0"/>
        <w:jc w:val="center"/>
        <w:rPr>
          <w:szCs w:val="28"/>
        </w:rPr>
      </w:pPr>
    </w:p>
    <w:p w14:paraId="08927262" w14:textId="0F30614C" w:rsidR="00D4115E" w:rsidRDefault="00D4115E" w:rsidP="00F07E78">
      <w:pPr>
        <w:widowControl w:val="0"/>
        <w:jc w:val="center"/>
        <w:rPr>
          <w:szCs w:val="28"/>
        </w:rPr>
      </w:pPr>
    </w:p>
    <w:p w14:paraId="4E114BB1" w14:textId="547335E6" w:rsidR="00D4115E" w:rsidRDefault="00D4115E" w:rsidP="00F07E78">
      <w:pPr>
        <w:widowControl w:val="0"/>
        <w:jc w:val="center"/>
        <w:rPr>
          <w:szCs w:val="28"/>
        </w:rPr>
      </w:pPr>
    </w:p>
    <w:p w14:paraId="62E78CC6" w14:textId="09018732" w:rsidR="00D4115E" w:rsidRDefault="00D4115E" w:rsidP="00F07E78">
      <w:pPr>
        <w:widowControl w:val="0"/>
        <w:jc w:val="center"/>
        <w:rPr>
          <w:szCs w:val="28"/>
        </w:rPr>
      </w:pPr>
    </w:p>
    <w:p w14:paraId="1AAC2EEE" w14:textId="26B83135" w:rsidR="00D4115E" w:rsidRDefault="00D4115E" w:rsidP="00F07E78">
      <w:pPr>
        <w:widowControl w:val="0"/>
        <w:jc w:val="center"/>
        <w:rPr>
          <w:szCs w:val="28"/>
        </w:rPr>
      </w:pPr>
    </w:p>
    <w:p w14:paraId="034494E0" w14:textId="054B4E42" w:rsidR="00D4115E" w:rsidRDefault="00D4115E" w:rsidP="00F07E78">
      <w:pPr>
        <w:widowControl w:val="0"/>
        <w:jc w:val="center"/>
        <w:rPr>
          <w:szCs w:val="28"/>
        </w:rPr>
      </w:pPr>
    </w:p>
    <w:p w14:paraId="3505EE47" w14:textId="491E3099" w:rsidR="00D4115E" w:rsidRDefault="00D4115E" w:rsidP="00F07E78">
      <w:pPr>
        <w:widowControl w:val="0"/>
        <w:jc w:val="center"/>
        <w:rPr>
          <w:szCs w:val="28"/>
        </w:rPr>
      </w:pPr>
    </w:p>
    <w:p w14:paraId="263B4AE8" w14:textId="1256B4FB" w:rsidR="00D4115E" w:rsidRDefault="00D4115E" w:rsidP="00F07E78">
      <w:pPr>
        <w:widowControl w:val="0"/>
        <w:jc w:val="center"/>
        <w:rPr>
          <w:szCs w:val="28"/>
        </w:rPr>
      </w:pPr>
    </w:p>
    <w:p w14:paraId="2369B1E4" w14:textId="35B029ED" w:rsidR="00D4115E" w:rsidRDefault="00D4115E" w:rsidP="00F07E78">
      <w:pPr>
        <w:widowControl w:val="0"/>
        <w:jc w:val="center"/>
        <w:rPr>
          <w:szCs w:val="28"/>
        </w:rPr>
      </w:pPr>
    </w:p>
    <w:p w14:paraId="42452FE8" w14:textId="6B9A784E" w:rsidR="00D4115E" w:rsidRDefault="00D4115E" w:rsidP="00F07E78">
      <w:pPr>
        <w:widowControl w:val="0"/>
        <w:jc w:val="center"/>
        <w:rPr>
          <w:szCs w:val="28"/>
        </w:rPr>
      </w:pPr>
    </w:p>
    <w:p w14:paraId="20062938" w14:textId="3721F5BE" w:rsidR="00D4115E" w:rsidRDefault="00D4115E" w:rsidP="00F07E78">
      <w:pPr>
        <w:widowControl w:val="0"/>
        <w:jc w:val="center"/>
        <w:rPr>
          <w:szCs w:val="28"/>
        </w:rPr>
      </w:pPr>
    </w:p>
    <w:p w14:paraId="2CDD3FDC" w14:textId="5FAF4EFD" w:rsidR="00D4115E" w:rsidRDefault="00D4115E" w:rsidP="00F07E78">
      <w:pPr>
        <w:widowControl w:val="0"/>
        <w:jc w:val="center"/>
        <w:rPr>
          <w:szCs w:val="28"/>
        </w:rPr>
      </w:pPr>
    </w:p>
    <w:p w14:paraId="63762643" w14:textId="4FBAFA07" w:rsidR="00D4115E" w:rsidRDefault="00D4115E" w:rsidP="00F07E78">
      <w:pPr>
        <w:widowControl w:val="0"/>
        <w:jc w:val="center"/>
        <w:rPr>
          <w:szCs w:val="28"/>
        </w:rPr>
      </w:pPr>
    </w:p>
    <w:p w14:paraId="5316B8C1" w14:textId="1925066B" w:rsidR="00D4115E" w:rsidRDefault="00D4115E" w:rsidP="00F07E78">
      <w:pPr>
        <w:widowControl w:val="0"/>
        <w:jc w:val="center"/>
        <w:rPr>
          <w:szCs w:val="28"/>
        </w:rPr>
      </w:pPr>
    </w:p>
    <w:p w14:paraId="3C73F8E2" w14:textId="07E852A1" w:rsidR="00D4115E" w:rsidRDefault="00D4115E" w:rsidP="00F07E78">
      <w:pPr>
        <w:widowControl w:val="0"/>
        <w:jc w:val="center"/>
        <w:rPr>
          <w:szCs w:val="28"/>
        </w:rPr>
      </w:pPr>
    </w:p>
    <w:p w14:paraId="76B69904" w14:textId="2DA3CDB7" w:rsidR="00D4115E" w:rsidRDefault="00D4115E" w:rsidP="00F07E78">
      <w:pPr>
        <w:widowControl w:val="0"/>
        <w:jc w:val="center"/>
        <w:rPr>
          <w:szCs w:val="28"/>
        </w:rPr>
      </w:pPr>
    </w:p>
    <w:p w14:paraId="0017BEF3" w14:textId="39A8CFE4" w:rsidR="00D4115E" w:rsidRDefault="00D4115E" w:rsidP="00F07E78">
      <w:pPr>
        <w:widowControl w:val="0"/>
        <w:jc w:val="center"/>
        <w:rPr>
          <w:szCs w:val="28"/>
        </w:rPr>
      </w:pPr>
    </w:p>
    <w:p w14:paraId="1C3C265C" w14:textId="02944AC9" w:rsidR="00D4115E" w:rsidRDefault="00D4115E" w:rsidP="00F07E78">
      <w:pPr>
        <w:widowControl w:val="0"/>
        <w:jc w:val="center"/>
        <w:rPr>
          <w:szCs w:val="28"/>
        </w:rPr>
      </w:pPr>
    </w:p>
    <w:p w14:paraId="0E05AB5B" w14:textId="2F2F44A7" w:rsidR="00D4115E" w:rsidRDefault="00D4115E" w:rsidP="00F07E78">
      <w:pPr>
        <w:widowControl w:val="0"/>
        <w:jc w:val="center"/>
        <w:rPr>
          <w:szCs w:val="28"/>
        </w:rPr>
      </w:pPr>
    </w:p>
    <w:p w14:paraId="43698A64" w14:textId="77777777" w:rsidR="00D4115E" w:rsidRDefault="00D4115E" w:rsidP="00F07E78">
      <w:pPr>
        <w:widowControl w:val="0"/>
        <w:jc w:val="center"/>
        <w:rPr>
          <w:szCs w:val="28"/>
        </w:rPr>
      </w:pPr>
    </w:p>
    <w:p w14:paraId="4B5E1594" w14:textId="77777777" w:rsidR="00F07E78" w:rsidRPr="008D45E0" w:rsidRDefault="00F07E78" w:rsidP="00F07E7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736EA169" w14:textId="77777777" w:rsidR="00F07E78" w:rsidRDefault="00F07E78" w:rsidP="00F07E7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32065" w14:textId="74A6CEC9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</w:t>
      </w:r>
      <w:r w:rsidR="00C00EF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226EA839" w14:textId="2E90DC7C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____________________ Специальность_______________________</w:t>
      </w:r>
      <w:r w:rsidR="00C00EF8">
        <w:rPr>
          <w:rFonts w:ascii="Times New Roman" w:hAnsi="Times New Roman" w:cs="Times New Roman"/>
          <w:sz w:val="24"/>
          <w:szCs w:val="24"/>
        </w:rPr>
        <w:t>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0A384AFB" w14:textId="77777777" w:rsidR="00F07E78" w:rsidRPr="000E66C4" w:rsidRDefault="00F07E78" w:rsidP="00F07E78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2CA14279" w14:textId="0C60B8BF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C00EF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17FD3C7" w14:textId="77777777" w:rsidR="00F07E78" w:rsidRPr="000E66C4" w:rsidRDefault="00F07E78" w:rsidP="00F07E78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5FEC5F7E" w14:textId="61D30D1A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 w:rsidR="00C00E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A185BB0" w14:textId="77777777" w:rsidR="00F07E78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822C87" w14:textId="3BF723DF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E66C4">
        <w:rPr>
          <w:rFonts w:ascii="Times New Roman" w:hAnsi="Times New Roman" w:cs="Times New Roman"/>
          <w:sz w:val="24"/>
          <w:szCs w:val="24"/>
        </w:rPr>
        <w:t>практики_________________</w:t>
      </w:r>
      <w:r w:rsidR="00C00EF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3F31CB9" w14:textId="77777777" w:rsidR="00F07E78" w:rsidRPr="000E66C4" w:rsidRDefault="00F07E78" w:rsidP="00F07E78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70A1AB56" w14:textId="358C28D5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00EF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7030C" w14:textId="77777777" w:rsidR="00F07E78" w:rsidRPr="000E66C4" w:rsidRDefault="00F07E78" w:rsidP="00F07E78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2A7CA021" w14:textId="0985DC82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Характеристика работы ординатора ________________________________________________</w:t>
      </w:r>
      <w:r w:rsidR="00C00EF8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  <w:r w:rsidRPr="000E66C4">
        <w:rPr>
          <w:rFonts w:ascii="Times New Roman" w:hAnsi="Times New Roman" w:cs="Times New Roman"/>
          <w:sz w:val="24"/>
          <w:szCs w:val="24"/>
        </w:rPr>
        <w:t>____</w:t>
      </w:r>
    </w:p>
    <w:p w14:paraId="0A17D162" w14:textId="67ECDFA6" w:rsidR="00F07E78" w:rsidRPr="000E66C4" w:rsidRDefault="00F07E78" w:rsidP="00F07E78">
      <w:pPr>
        <w:tabs>
          <w:tab w:val="center" w:pos="5102"/>
          <w:tab w:val="right" w:pos="10205"/>
        </w:tabs>
        <w:spacing w:after="120"/>
      </w:pPr>
      <w:r w:rsidRPr="000E66C4">
        <w:t>_____________________________________________</w:t>
      </w:r>
      <w:r w:rsidR="00C00EF8">
        <w:t>______________________________________________________________________</w:t>
      </w:r>
      <w:r w:rsidRPr="000E66C4">
        <w:t>_____________________________________________________________________________________________________________________________</w:t>
      </w:r>
    </w:p>
    <w:p w14:paraId="4EC84357" w14:textId="77777777" w:rsidR="00F07E78" w:rsidRPr="000E66C4" w:rsidRDefault="00F07E78" w:rsidP="00F07E78">
      <w:pPr>
        <w:tabs>
          <w:tab w:val="center" w:pos="5102"/>
          <w:tab w:val="right" w:pos="10205"/>
        </w:tabs>
        <w:spacing w:after="120"/>
      </w:pPr>
      <w:r w:rsidRPr="000E66C4">
        <w:t xml:space="preserve">Оценка по результатам прохождения </w:t>
      </w:r>
      <w:r>
        <w:t>производственной</w:t>
      </w:r>
      <w:r w:rsidRPr="000E66C4">
        <w:t xml:space="preserve"> практики____________</w:t>
      </w:r>
      <w:r>
        <w:t>_____________</w:t>
      </w:r>
    </w:p>
    <w:p w14:paraId="73CC36EC" w14:textId="77777777" w:rsidR="00F07E78" w:rsidRDefault="00F07E78" w:rsidP="00F07E78">
      <w:pPr>
        <w:widowControl w:val="0"/>
      </w:pPr>
      <w:r w:rsidRPr="000E66C4">
        <w:t xml:space="preserve">Руководитель </w:t>
      </w:r>
      <w:r>
        <w:t>производственной</w:t>
      </w:r>
      <w:r w:rsidRPr="000E66C4">
        <w:t xml:space="preserve"> практики </w:t>
      </w:r>
    </w:p>
    <w:p w14:paraId="7C63DF29" w14:textId="77777777" w:rsidR="00F07E78" w:rsidRPr="000E66C4" w:rsidRDefault="00F07E78" w:rsidP="00F07E78">
      <w:pPr>
        <w:widowControl w:val="0"/>
      </w:pPr>
      <w:r w:rsidRPr="000E66C4">
        <w:t xml:space="preserve">от ФГБОУ ВО ЮУГМУ </w:t>
      </w:r>
    </w:p>
    <w:p w14:paraId="1E752999" w14:textId="77777777" w:rsidR="00F07E78" w:rsidRDefault="00F07E78" w:rsidP="00F07E78">
      <w:pPr>
        <w:widowControl w:val="0"/>
      </w:pPr>
      <w:r w:rsidRPr="000E66C4">
        <w:t xml:space="preserve">Минздрава России, </w:t>
      </w:r>
    </w:p>
    <w:p w14:paraId="0FC9963F" w14:textId="77777777" w:rsidR="00F07E78" w:rsidRPr="000E66C4" w:rsidRDefault="00F07E78" w:rsidP="00F07E78">
      <w:pPr>
        <w:widowControl w:val="0"/>
      </w:pPr>
      <w:r w:rsidRPr="000E66C4">
        <w:t>(название кафедры) должность</w:t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  <w:t>И.О. Фамилия</w:t>
      </w:r>
    </w:p>
    <w:p w14:paraId="4395A330" w14:textId="77777777" w:rsidR="00F07E78" w:rsidRPr="000E66C4" w:rsidRDefault="00F07E78" w:rsidP="00F07E78">
      <w:pPr>
        <w:widowControl w:val="0"/>
        <w:jc w:val="center"/>
      </w:pPr>
      <w:r w:rsidRPr="000E66C4">
        <w:t xml:space="preserve">                                                                                     подпись</w:t>
      </w:r>
    </w:p>
    <w:p w14:paraId="5EA23A08" w14:textId="77777777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Дата___________  </w:t>
      </w:r>
    </w:p>
    <w:p w14:paraId="10993DB2" w14:textId="77777777" w:rsidR="00F07E78" w:rsidRPr="000E66C4" w:rsidRDefault="00F07E78" w:rsidP="00F07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E081A5" w14:textId="77777777" w:rsidR="00F07E78" w:rsidRDefault="00F07E78" w:rsidP="00F07E7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A88AE" w14:textId="77777777" w:rsidR="00F07E78" w:rsidRPr="000E66C4" w:rsidRDefault="00F07E78" w:rsidP="00F07E78"/>
    <w:p w14:paraId="66BA7112" w14:textId="77777777" w:rsidR="00F07E78" w:rsidRPr="00D10D27" w:rsidRDefault="00F07E78" w:rsidP="00F07E78">
      <w:pPr>
        <w:widowControl w:val="0"/>
        <w:jc w:val="center"/>
        <w:rPr>
          <w:szCs w:val="28"/>
        </w:rPr>
      </w:pPr>
    </w:p>
    <w:p w14:paraId="482D4FFA" w14:textId="665B0086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sectPr w:rsidR="00A13689" w:rsidSect="009D3B3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E5AB2" w14:textId="77777777" w:rsidR="007E3A39" w:rsidRDefault="007E3A39" w:rsidP="003C5A55">
      <w:r>
        <w:separator/>
      </w:r>
    </w:p>
  </w:endnote>
  <w:endnote w:type="continuationSeparator" w:id="0">
    <w:p w14:paraId="5E9B15C1" w14:textId="77777777" w:rsidR="007E3A39" w:rsidRDefault="007E3A39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696F" w14:textId="77777777" w:rsidR="007E3A39" w:rsidRDefault="007E3A39" w:rsidP="003C5A55">
      <w:r>
        <w:separator/>
      </w:r>
    </w:p>
  </w:footnote>
  <w:footnote w:type="continuationSeparator" w:id="0">
    <w:p w14:paraId="2CED92A2" w14:textId="77777777" w:rsidR="007E3A39" w:rsidRDefault="007E3A39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4B215235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BA">
          <w:rPr>
            <w:noProof/>
          </w:rPr>
          <w:t>15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3656F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44675"/>
          <wp:effectExtent l="0" t="0" r="317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32"/>
                  <a:stretch/>
                </pic:blipFill>
                <pic:spPr bwMode="auto">
                  <a:xfrm>
                    <a:off x="0" y="0"/>
                    <a:ext cx="7559675" cy="18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FA"/>
    <w:rsid w:val="0000763F"/>
    <w:rsid w:val="00010736"/>
    <w:rsid w:val="00012420"/>
    <w:rsid w:val="00021B15"/>
    <w:rsid w:val="00032E18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0AD8"/>
    <w:rsid w:val="00241111"/>
    <w:rsid w:val="00243B59"/>
    <w:rsid w:val="002638E2"/>
    <w:rsid w:val="00273EF4"/>
    <w:rsid w:val="00283C5D"/>
    <w:rsid w:val="0029057C"/>
    <w:rsid w:val="0029080F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76E35"/>
    <w:rsid w:val="003808B8"/>
    <w:rsid w:val="003814CE"/>
    <w:rsid w:val="003839B5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4155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26D6F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7E3A39"/>
    <w:rsid w:val="008075E2"/>
    <w:rsid w:val="00810A96"/>
    <w:rsid w:val="00842F86"/>
    <w:rsid w:val="00847466"/>
    <w:rsid w:val="00847ED2"/>
    <w:rsid w:val="00864D45"/>
    <w:rsid w:val="008741C0"/>
    <w:rsid w:val="00875608"/>
    <w:rsid w:val="008C0683"/>
    <w:rsid w:val="008C4654"/>
    <w:rsid w:val="008D2540"/>
    <w:rsid w:val="008D4F57"/>
    <w:rsid w:val="008E0036"/>
    <w:rsid w:val="008E2052"/>
    <w:rsid w:val="008F3CE6"/>
    <w:rsid w:val="00903EB2"/>
    <w:rsid w:val="00905F39"/>
    <w:rsid w:val="00910AC9"/>
    <w:rsid w:val="00942BAC"/>
    <w:rsid w:val="00942BBB"/>
    <w:rsid w:val="00942F98"/>
    <w:rsid w:val="009541FC"/>
    <w:rsid w:val="00956C98"/>
    <w:rsid w:val="00990568"/>
    <w:rsid w:val="009A2211"/>
    <w:rsid w:val="009B6FCF"/>
    <w:rsid w:val="009C6A70"/>
    <w:rsid w:val="009D3B31"/>
    <w:rsid w:val="009F3507"/>
    <w:rsid w:val="00A127B0"/>
    <w:rsid w:val="00A13689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00EF8"/>
    <w:rsid w:val="00C11601"/>
    <w:rsid w:val="00C333B1"/>
    <w:rsid w:val="00C35AC9"/>
    <w:rsid w:val="00C3660E"/>
    <w:rsid w:val="00C463E8"/>
    <w:rsid w:val="00C63FCE"/>
    <w:rsid w:val="00C76D98"/>
    <w:rsid w:val="00C87BBA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14C63"/>
    <w:rsid w:val="00D20BB5"/>
    <w:rsid w:val="00D4115E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15989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07E78"/>
    <w:rsid w:val="00F31B0B"/>
    <w:rsid w:val="00F414D4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Default">
    <w:name w:val="Default"/>
    <w:rsid w:val="00E15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E15989"/>
    <w:pPr>
      <w:overflowPunct/>
      <w:autoSpaceDE/>
      <w:autoSpaceDN/>
      <w:adjustRightInd/>
      <w:spacing w:after="160"/>
      <w:textAlignment w:val="auto"/>
    </w:pPr>
    <w:rPr>
      <w:rFonts w:eastAsiaTheme="minorHAnsi" w:cstheme="minorBidi"/>
      <w:color w:val="auto"/>
      <w:sz w:val="28"/>
      <w:szCs w:val="22"/>
    </w:rPr>
  </w:style>
  <w:style w:type="character" w:styleId="af1">
    <w:name w:val="annotation reference"/>
    <w:basedOn w:val="a0"/>
    <w:uiPriority w:val="99"/>
    <w:unhideWhenUsed/>
    <w:rsid w:val="00E15989"/>
    <w:rPr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E15989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E159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F61B-F695-449C-923A-86A3B68F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(002).dotx</Template>
  <TotalTime>17</TotalTime>
  <Pages>16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Зорина Ирина Геннадьевна</cp:lastModifiedBy>
  <cp:revision>7</cp:revision>
  <cp:lastPrinted>2026-01-15T06:35:00Z</cp:lastPrinted>
  <dcterms:created xsi:type="dcterms:W3CDTF">2026-06-09T07:15:00Z</dcterms:created>
  <dcterms:modified xsi:type="dcterms:W3CDTF">2026-06-24T08:30:00Z</dcterms:modified>
</cp:coreProperties>
</file>