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9637"/>
      </w:tblGrid>
      <w:tr w:rsidR="00F778E2" w:rsidRPr="00991806" w14:paraId="76FB7006" w14:textId="77777777" w:rsidTr="00243B59">
        <w:trPr>
          <w:trHeight w:val="1843"/>
        </w:trPr>
        <w:tc>
          <w:tcPr>
            <w:tcW w:w="9637" w:type="dxa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</w:tbl>
    <w:p w14:paraId="534B36BE" w14:textId="5F793684" w:rsidR="00E15989" w:rsidRDefault="00E15989" w:rsidP="00E15989">
      <w:pPr>
        <w:widowControl w:val="0"/>
        <w:spacing w:before="120" w:after="120"/>
        <w:jc w:val="center"/>
        <w:rPr>
          <w:b/>
        </w:rPr>
      </w:pPr>
    </w:p>
    <w:p w14:paraId="482D4FFA" w14:textId="665B0086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p w14:paraId="4C2FFB55" w14:textId="77777777" w:rsidR="00240AD8" w:rsidRDefault="00240AD8" w:rsidP="00E15989">
      <w:pPr>
        <w:widowControl w:val="0"/>
        <w:spacing w:before="120" w:after="120"/>
        <w:jc w:val="center"/>
        <w:rPr>
          <w:b/>
        </w:rPr>
      </w:pPr>
    </w:p>
    <w:p w14:paraId="7E28DB6A" w14:textId="77777777" w:rsidR="00D14C63" w:rsidRPr="003C26CB" w:rsidRDefault="00D14C63" w:rsidP="00D14C63">
      <w:pPr>
        <w:spacing w:before="60" w:after="60"/>
        <w:jc w:val="center"/>
      </w:pPr>
      <w:r w:rsidRPr="003C26CB">
        <w:t>ДНЕВНИК ПРАКТИКИ ОРДИНАТОРА</w:t>
      </w:r>
    </w:p>
    <w:p w14:paraId="00766979" w14:textId="77777777" w:rsidR="00D14C63" w:rsidRPr="003C26CB" w:rsidRDefault="00D14C63" w:rsidP="00D14C63">
      <w:r w:rsidRPr="003C26CB">
        <w:t>По образовательной программе</w:t>
      </w:r>
      <w:r w:rsidRPr="003C26CB">
        <w:rPr>
          <w:i/>
        </w:rPr>
        <w:t>______________________________________________</w:t>
      </w:r>
      <w:r w:rsidRPr="003C26CB">
        <w:t>___________</w:t>
      </w:r>
    </w:p>
    <w:p w14:paraId="59B8F317" w14:textId="77777777" w:rsidR="00D14C63" w:rsidRPr="003C26CB" w:rsidRDefault="00D14C63" w:rsidP="00D14C63">
      <w:pPr>
        <w:jc w:val="center"/>
        <w:rPr>
          <w:vertAlign w:val="superscript"/>
        </w:rPr>
      </w:pPr>
      <w:r w:rsidRPr="003C26CB">
        <w:rPr>
          <w:vertAlign w:val="superscript"/>
        </w:rPr>
        <w:t>код, наименование</w:t>
      </w:r>
    </w:p>
    <w:p w14:paraId="275292AC" w14:textId="77777777" w:rsidR="00D14C63" w:rsidRPr="003C26CB" w:rsidRDefault="00D14C63" w:rsidP="00D14C63">
      <w:r w:rsidRPr="003C26CB">
        <w:t>Ф.И.О. (полностью)___________________________________________________________________</w:t>
      </w:r>
    </w:p>
    <w:p w14:paraId="5B634845" w14:textId="77777777" w:rsidR="00240AD8" w:rsidRDefault="00240AD8" w:rsidP="00D14C63"/>
    <w:p w14:paraId="0863BF38" w14:textId="77777777" w:rsidR="00240AD8" w:rsidRDefault="00240AD8" w:rsidP="00D14C63"/>
    <w:p w14:paraId="25D1A335" w14:textId="5764C4C5" w:rsidR="00D14C63" w:rsidRPr="00240AD8" w:rsidRDefault="00D14C63" w:rsidP="00D14C63">
      <w:pPr>
        <w:rPr>
          <w:u w:val="single"/>
        </w:rPr>
      </w:pPr>
      <w:r w:rsidRPr="003C26CB">
        <w:t xml:space="preserve">Наименование производственной практики </w:t>
      </w:r>
      <w:r w:rsidR="00240AD8" w:rsidRPr="00240AD8">
        <w:rPr>
          <w:u w:val="single"/>
        </w:rPr>
        <w:t>Педагогическая практика</w:t>
      </w:r>
    </w:p>
    <w:p w14:paraId="766EF01B" w14:textId="1DA05335" w:rsidR="00D14C63" w:rsidRPr="003C26CB" w:rsidRDefault="00D14C63" w:rsidP="00D14C63">
      <w:r w:rsidRPr="003C26CB">
        <w:t>Место прохож</w:t>
      </w:r>
      <w:r w:rsidR="00240AD8">
        <w:t xml:space="preserve">дения производственной практики </w:t>
      </w:r>
      <w:r w:rsidR="00240AD8" w:rsidRPr="00240AD8">
        <w:rPr>
          <w:u w:val="single"/>
        </w:rPr>
        <w:t>кафедра гигиены и эпидемиологии</w:t>
      </w:r>
    </w:p>
    <w:p w14:paraId="18FE436E" w14:textId="77777777" w:rsidR="00D14C63" w:rsidRPr="003C26CB" w:rsidRDefault="00D14C63" w:rsidP="00D14C63">
      <w:pPr>
        <w:spacing w:after="20"/>
      </w:pPr>
    </w:p>
    <w:p w14:paraId="7E8B81D7" w14:textId="77777777" w:rsidR="00240AD8" w:rsidRDefault="00240AD8" w:rsidP="00D14C63">
      <w:pPr>
        <w:spacing w:after="20"/>
      </w:pPr>
    </w:p>
    <w:p w14:paraId="36C4D080" w14:textId="77777777" w:rsidR="00240AD8" w:rsidRDefault="00240AD8" w:rsidP="00D14C63">
      <w:pPr>
        <w:spacing w:after="20"/>
      </w:pPr>
    </w:p>
    <w:p w14:paraId="4AA2B957" w14:textId="77777777" w:rsidR="00240AD8" w:rsidRDefault="00240AD8" w:rsidP="00D14C63">
      <w:pPr>
        <w:spacing w:after="20"/>
      </w:pPr>
    </w:p>
    <w:p w14:paraId="0536771F" w14:textId="77777777" w:rsidR="00240AD8" w:rsidRDefault="00240AD8" w:rsidP="00D14C63">
      <w:pPr>
        <w:spacing w:after="20"/>
      </w:pPr>
    </w:p>
    <w:p w14:paraId="503F9E3A" w14:textId="77777777" w:rsidR="00240AD8" w:rsidRDefault="00240AD8" w:rsidP="00D14C63">
      <w:pPr>
        <w:spacing w:after="20"/>
      </w:pPr>
    </w:p>
    <w:p w14:paraId="17B5EF35" w14:textId="77777777" w:rsidR="00240AD8" w:rsidRDefault="00240AD8" w:rsidP="00D14C63">
      <w:pPr>
        <w:spacing w:after="20"/>
      </w:pPr>
    </w:p>
    <w:p w14:paraId="66C0434D" w14:textId="77777777" w:rsidR="00240AD8" w:rsidRDefault="00240AD8" w:rsidP="00D14C63">
      <w:pPr>
        <w:spacing w:after="20"/>
      </w:pPr>
    </w:p>
    <w:p w14:paraId="30F12386" w14:textId="77777777" w:rsidR="00240AD8" w:rsidRDefault="00240AD8" w:rsidP="00D14C63">
      <w:pPr>
        <w:spacing w:after="20"/>
      </w:pPr>
    </w:p>
    <w:p w14:paraId="68BF4632" w14:textId="77777777" w:rsidR="00240AD8" w:rsidRDefault="00240AD8" w:rsidP="00D14C63">
      <w:pPr>
        <w:spacing w:after="20"/>
      </w:pPr>
    </w:p>
    <w:p w14:paraId="1EE3106E" w14:textId="77777777" w:rsidR="00240AD8" w:rsidRDefault="00240AD8" w:rsidP="00D14C63">
      <w:pPr>
        <w:spacing w:after="20"/>
      </w:pPr>
    </w:p>
    <w:p w14:paraId="5F0F583E" w14:textId="77777777" w:rsidR="00240AD8" w:rsidRDefault="00240AD8" w:rsidP="00D14C63">
      <w:pPr>
        <w:spacing w:after="20"/>
      </w:pPr>
    </w:p>
    <w:p w14:paraId="2075BE05" w14:textId="77777777" w:rsidR="00240AD8" w:rsidRDefault="00240AD8" w:rsidP="00D14C63">
      <w:pPr>
        <w:spacing w:after="20"/>
      </w:pPr>
    </w:p>
    <w:p w14:paraId="584AFD70" w14:textId="77777777" w:rsidR="00240AD8" w:rsidRDefault="00240AD8" w:rsidP="00D14C63">
      <w:pPr>
        <w:spacing w:after="20"/>
      </w:pPr>
    </w:p>
    <w:p w14:paraId="3D26E941" w14:textId="77777777" w:rsidR="00240AD8" w:rsidRDefault="00240AD8" w:rsidP="00D14C63">
      <w:pPr>
        <w:spacing w:after="20"/>
      </w:pPr>
    </w:p>
    <w:p w14:paraId="59F595C8" w14:textId="77777777" w:rsidR="00240AD8" w:rsidRDefault="00240AD8" w:rsidP="00D14C63">
      <w:pPr>
        <w:spacing w:after="20"/>
      </w:pPr>
    </w:p>
    <w:p w14:paraId="228E2050" w14:textId="77777777" w:rsidR="00240AD8" w:rsidRDefault="00240AD8" w:rsidP="00D14C63">
      <w:pPr>
        <w:spacing w:after="20"/>
      </w:pPr>
    </w:p>
    <w:p w14:paraId="4A884EF1" w14:textId="77777777" w:rsidR="00240AD8" w:rsidRDefault="00240AD8" w:rsidP="00D14C63">
      <w:pPr>
        <w:spacing w:after="20"/>
      </w:pPr>
    </w:p>
    <w:p w14:paraId="0669879F" w14:textId="77777777" w:rsidR="00240AD8" w:rsidRDefault="00240AD8" w:rsidP="00D14C63">
      <w:pPr>
        <w:spacing w:after="20"/>
      </w:pPr>
    </w:p>
    <w:p w14:paraId="69FA7EAE" w14:textId="77777777" w:rsidR="00240AD8" w:rsidRDefault="00240AD8" w:rsidP="00D14C63">
      <w:pPr>
        <w:spacing w:after="20"/>
      </w:pPr>
    </w:p>
    <w:p w14:paraId="6D6DA41B" w14:textId="570D2FD1" w:rsidR="00D14C63" w:rsidRPr="003C26CB" w:rsidRDefault="00D14C63" w:rsidP="00D14C63">
      <w:pPr>
        <w:spacing w:after="20"/>
      </w:pPr>
      <w:r w:rsidRPr="003C26CB">
        <w:t xml:space="preserve">Руководитель производственной практики </w:t>
      </w:r>
    </w:p>
    <w:p w14:paraId="223D9526" w14:textId="77777777" w:rsidR="00D14C63" w:rsidRPr="003C26CB" w:rsidRDefault="00D14C63" w:rsidP="00D14C63">
      <w:pPr>
        <w:spacing w:after="20"/>
      </w:pPr>
      <w:r w:rsidRPr="003C26CB">
        <w:t xml:space="preserve">от ФГБОУ ВО ЮУГМУ Минздрава России, </w:t>
      </w:r>
    </w:p>
    <w:p w14:paraId="2F8F97AA" w14:textId="77777777" w:rsidR="00D14C63" w:rsidRPr="003C26CB" w:rsidRDefault="00D14C63" w:rsidP="00D14C63">
      <w:pPr>
        <w:spacing w:after="20"/>
      </w:pPr>
      <w:r w:rsidRPr="003C26CB">
        <w:t xml:space="preserve">должность, кафедра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 xml:space="preserve">И.О. Фамилия </w:t>
      </w:r>
    </w:p>
    <w:p w14:paraId="32BA2BD3" w14:textId="77777777" w:rsidR="00D14C63" w:rsidRPr="003C26CB" w:rsidRDefault="00D14C63" w:rsidP="00D14C63">
      <w:pPr>
        <w:ind w:right="2835"/>
        <w:jc w:val="right"/>
        <w:rPr>
          <w:vertAlign w:val="subscript"/>
        </w:rPr>
      </w:pPr>
      <w:r w:rsidRPr="003C26CB">
        <w:rPr>
          <w:vertAlign w:val="subscript"/>
        </w:rPr>
        <w:t>(подпись)</w:t>
      </w:r>
      <w:r w:rsidRPr="003C26CB">
        <w:rPr>
          <w:vertAlign w:val="subscript"/>
        </w:rPr>
        <w:tab/>
      </w:r>
    </w:p>
    <w:p w14:paraId="2B301A0A" w14:textId="77777777" w:rsidR="00D14C63" w:rsidRPr="003C26CB" w:rsidRDefault="00D14C63" w:rsidP="00D14C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4529D1" w14:textId="77777777" w:rsidR="00240AD8" w:rsidRDefault="00240AD8" w:rsidP="00D14C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D59F96" w14:textId="77777777" w:rsidR="00240AD8" w:rsidRDefault="00240AD8" w:rsidP="00D14C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C3C50B" w14:textId="77777777" w:rsidR="00240AD8" w:rsidRDefault="00240AD8" w:rsidP="00D14C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4B1516" w14:textId="34008595" w:rsidR="00D14C63" w:rsidRPr="003C26CB" w:rsidRDefault="00D14C63" w:rsidP="00D14C6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572"/>
      </w:tblGrid>
      <w:tr w:rsidR="00D14C63" w:rsidRPr="003C26CB" w14:paraId="2BA18984" w14:textId="77777777" w:rsidTr="00905577">
        <w:tc>
          <w:tcPr>
            <w:tcW w:w="1056" w:type="dxa"/>
            <w:vMerge w:val="restart"/>
            <w:shd w:val="clear" w:color="auto" w:fill="auto"/>
          </w:tcPr>
          <w:p w14:paraId="64743F62" w14:textId="77777777" w:rsidR="00D14C63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7574C807" w14:textId="2DC6AE05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C2AA8FC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D14C63" w:rsidRPr="003C26CB" w14:paraId="233F432E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6F2548BE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612FED3" w14:textId="77777777" w:rsidR="00D14C63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F0A56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649F48" w14:textId="4ECDBDA1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4C63" w:rsidRPr="003C26CB" w14:paraId="5095DB80" w14:textId="77777777" w:rsidTr="00905577">
        <w:tc>
          <w:tcPr>
            <w:tcW w:w="1056" w:type="dxa"/>
            <w:vMerge/>
            <w:shd w:val="clear" w:color="auto" w:fill="auto"/>
          </w:tcPr>
          <w:p w14:paraId="4D011420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D6DF65A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77B962C3" w14:textId="77777777" w:rsidR="00D14C63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98009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F03FC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8D7E9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DCC07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81EDE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C2F12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27733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6BFD5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811D7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CA305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CDE6C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9AC35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D54FD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CAF4E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8D066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F47E3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F1A33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020EF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73136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1EA5C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58CD7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9E2D3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26E51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12C0F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CC922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A57A1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22058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6AD34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163F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F4E3B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4E1F7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410D8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09B9A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824FF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1E5E0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11F0D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9C86B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D2489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B30FF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4A548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A77EC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90B5A9" w14:textId="69B72507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4C63" w:rsidRPr="003C26CB" w14:paraId="7E277014" w14:textId="77777777" w:rsidTr="00905577">
        <w:tc>
          <w:tcPr>
            <w:tcW w:w="1056" w:type="dxa"/>
            <w:vMerge/>
            <w:shd w:val="clear" w:color="auto" w:fill="auto"/>
          </w:tcPr>
          <w:p w14:paraId="2012A5CD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66F7D52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14C63" w:rsidRPr="003C26CB" w14:paraId="15B8C772" w14:textId="77777777" w:rsidTr="00905577">
        <w:tc>
          <w:tcPr>
            <w:tcW w:w="1056" w:type="dxa"/>
            <w:vMerge/>
            <w:shd w:val="clear" w:color="auto" w:fill="auto"/>
          </w:tcPr>
          <w:p w14:paraId="4A039F6F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8083C05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3EF3455D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4C63" w:rsidRPr="003C26CB" w14:paraId="13264CE5" w14:textId="77777777" w:rsidTr="00905577">
        <w:tc>
          <w:tcPr>
            <w:tcW w:w="1056" w:type="dxa"/>
            <w:vMerge/>
            <w:shd w:val="clear" w:color="auto" w:fill="auto"/>
          </w:tcPr>
          <w:p w14:paraId="6CC81EE7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456707D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44F43C80" w14:textId="77777777" w:rsidTr="00240AD8">
        <w:tc>
          <w:tcPr>
            <w:tcW w:w="1056" w:type="dxa"/>
            <w:vMerge w:val="restart"/>
            <w:shd w:val="clear" w:color="auto" w:fill="auto"/>
          </w:tcPr>
          <w:p w14:paraId="6DBE93A2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06CB4930" w14:textId="42C84A3E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FC35DD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45937A54" w14:textId="77777777" w:rsidTr="00240AD8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68C1DF3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034A59F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12A7C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9CAC86" w14:textId="1EC27BC3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45D3EB8B" w14:textId="77777777" w:rsidTr="00240AD8">
        <w:tc>
          <w:tcPr>
            <w:tcW w:w="1056" w:type="dxa"/>
            <w:vMerge/>
            <w:shd w:val="clear" w:color="auto" w:fill="auto"/>
          </w:tcPr>
          <w:p w14:paraId="45C8C6D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28166F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6F32F652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EE5A3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EC709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727B8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40196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4D356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1EAB5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253FE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4B735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D356F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8CBA9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B635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6F855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42803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8F86F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5E3E2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B0541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AEF10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6AAA3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640D0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85DBC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FC0C5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1EA72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8A486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CC218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AB823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E0268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E7564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DD94D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795F0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9F3FE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E364F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10520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3CCBD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474BC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83832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DD90D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4426D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5E8F0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45652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FA824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AB18A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5826C2" w14:textId="1FDD73F2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07BFC8C" w14:textId="77777777" w:rsidTr="00240AD8">
        <w:tc>
          <w:tcPr>
            <w:tcW w:w="1056" w:type="dxa"/>
            <w:vMerge/>
            <w:shd w:val="clear" w:color="auto" w:fill="auto"/>
          </w:tcPr>
          <w:p w14:paraId="6E00122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3C465A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1956C20D" w14:textId="77777777" w:rsidTr="00240AD8">
        <w:tc>
          <w:tcPr>
            <w:tcW w:w="1056" w:type="dxa"/>
            <w:vMerge/>
            <w:shd w:val="clear" w:color="auto" w:fill="auto"/>
          </w:tcPr>
          <w:p w14:paraId="5F947AF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E3F777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43D68FC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4320E5C1" w14:textId="77777777" w:rsidTr="00240AD8">
        <w:tc>
          <w:tcPr>
            <w:tcW w:w="1056" w:type="dxa"/>
            <w:vMerge/>
            <w:shd w:val="clear" w:color="auto" w:fill="auto"/>
          </w:tcPr>
          <w:p w14:paraId="305F30C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EDE599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5FEE0FFC" w14:textId="77777777" w:rsidTr="00905577">
        <w:tc>
          <w:tcPr>
            <w:tcW w:w="1056" w:type="dxa"/>
            <w:vMerge w:val="restart"/>
            <w:shd w:val="clear" w:color="auto" w:fill="auto"/>
          </w:tcPr>
          <w:p w14:paraId="31E1ABCC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4D1AEC3" w14:textId="457FA58F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B2A46E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0EC375E6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4AE8261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0EE1303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4C2B9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0B1222" w14:textId="085C4192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5EC09E93" w14:textId="77777777" w:rsidTr="00905577">
        <w:tc>
          <w:tcPr>
            <w:tcW w:w="1056" w:type="dxa"/>
            <w:vMerge/>
            <w:shd w:val="clear" w:color="auto" w:fill="auto"/>
          </w:tcPr>
          <w:p w14:paraId="7B8EC05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E757D8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55F73427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52615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ABD1E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687AD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B87EC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013B7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37179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CD89F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49D15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E559E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F102E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ACFA0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3C639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2DFB0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6172C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D491B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30F97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4A246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8BB09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111A5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EE7CB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604A4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10736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38F15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4D386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818D9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9EE07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162A5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6D97F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B506A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1D9B7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B7EE6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73892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8C35D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BC706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306E5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4BD11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37B6E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077DD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782E2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CF87B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F4DBA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5D9F99" w14:textId="4538D97B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3A489641" w14:textId="77777777" w:rsidTr="00905577">
        <w:tc>
          <w:tcPr>
            <w:tcW w:w="1056" w:type="dxa"/>
            <w:vMerge/>
            <w:shd w:val="clear" w:color="auto" w:fill="auto"/>
          </w:tcPr>
          <w:p w14:paraId="1E90601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3C43C43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6BEB9094" w14:textId="77777777" w:rsidTr="00905577">
        <w:tc>
          <w:tcPr>
            <w:tcW w:w="1056" w:type="dxa"/>
            <w:vMerge/>
            <w:shd w:val="clear" w:color="auto" w:fill="auto"/>
          </w:tcPr>
          <w:p w14:paraId="0DB9132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01FB8D3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2C02365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2151BCA" w14:textId="77777777" w:rsidTr="00905577">
        <w:tc>
          <w:tcPr>
            <w:tcW w:w="1056" w:type="dxa"/>
            <w:vMerge/>
            <w:shd w:val="clear" w:color="auto" w:fill="auto"/>
          </w:tcPr>
          <w:p w14:paraId="471669F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1EBE74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459B54F3" w14:textId="77777777" w:rsidTr="00905577">
        <w:tc>
          <w:tcPr>
            <w:tcW w:w="1056" w:type="dxa"/>
            <w:vMerge w:val="restart"/>
            <w:shd w:val="clear" w:color="auto" w:fill="auto"/>
          </w:tcPr>
          <w:p w14:paraId="1CB1AA10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39C563F4" w14:textId="556E2347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6498665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33AB102D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7316C857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40BC064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D38B6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10982F" w14:textId="11E0A2D5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431A0B02" w14:textId="77777777" w:rsidTr="00905577">
        <w:tc>
          <w:tcPr>
            <w:tcW w:w="1056" w:type="dxa"/>
            <w:vMerge/>
            <w:shd w:val="clear" w:color="auto" w:fill="auto"/>
          </w:tcPr>
          <w:p w14:paraId="449864A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55AB13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1BB3B4DC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D78DC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CE9AA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508C3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E412F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1AF5D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19E12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EDA98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ECC04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06304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6F80B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BBC95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DF8FC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A688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6FC9F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A7068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A50C1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D0DBD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24165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8BE1D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23CE3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5B3C4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38FE2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8FD37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9A86D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F38EF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BA390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BE7F4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C4CFC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A4282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B309E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72EA8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B5E4C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DF8E4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7F59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36EC9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4DE3B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CFB99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5002C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366EB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F70C6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2D548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4C59B4" w14:textId="58110467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B7CEDAC" w14:textId="77777777" w:rsidTr="00905577">
        <w:tc>
          <w:tcPr>
            <w:tcW w:w="1056" w:type="dxa"/>
            <w:vMerge/>
            <w:shd w:val="clear" w:color="auto" w:fill="auto"/>
          </w:tcPr>
          <w:p w14:paraId="5925238B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0D160D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68C0734A" w14:textId="77777777" w:rsidTr="00905577">
        <w:tc>
          <w:tcPr>
            <w:tcW w:w="1056" w:type="dxa"/>
            <w:vMerge/>
            <w:shd w:val="clear" w:color="auto" w:fill="auto"/>
          </w:tcPr>
          <w:p w14:paraId="02B6C9F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96EA5B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64D8B5B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58CAE463" w14:textId="77777777" w:rsidTr="00905577">
        <w:tc>
          <w:tcPr>
            <w:tcW w:w="1056" w:type="dxa"/>
            <w:vMerge/>
            <w:shd w:val="clear" w:color="auto" w:fill="auto"/>
          </w:tcPr>
          <w:p w14:paraId="3A13CC1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489E2B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08C9940A" w14:textId="77777777" w:rsidTr="00905577">
        <w:tc>
          <w:tcPr>
            <w:tcW w:w="1056" w:type="dxa"/>
            <w:vMerge w:val="restart"/>
            <w:shd w:val="clear" w:color="auto" w:fill="auto"/>
          </w:tcPr>
          <w:p w14:paraId="3BC1ACA4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3D774781" w14:textId="215E6E21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3FF00A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72E3D3F7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3840F70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CFC5AFD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D480F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51DEF9" w14:textId="183B4BB8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7AF93B8" w14:textId="77777777" w:rsidTr="00905577">
        <w:tc>
          <w:tcPr>
            <w:tcW w:w="1056" w:type="dxa"/>
            <w:vMerge/>
            <w:shd w:val="clear" w:color="auto" w:fill="auto"/>
          </w:tcPr>
          <w:p w14:paraId="29479EF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BA9794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1658C69A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48593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CD244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A5BCB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68A51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849CA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CB28C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F5A35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16A85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6A245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8948F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AC861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48E78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21DAD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6A620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36273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7844F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CD181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E4F22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7E0F4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72416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7B672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7D603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84D4F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EE2DA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D8418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377A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8A1D0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52F8A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1145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CC40B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CD36E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56647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D1B3C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C3499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3A112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CF129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78BA0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D7531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FCC5D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ED277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C1CBC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9DE6E3" w14:textId="09B49068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A947DAB" w14:textId="77777777" w:rsidTr="00905577">
        <w:tc>
          <w:tcPr>
            <w:tcW w:w="1056" w:type="dxa"/>
            <w:vMerge/>
            <w:shd w:val="clear" w:color="auto" w:fill="auto"/>
          </w:tcPr>
          <w:p w14:paraId="45C2BA0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A689E7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2497034B" w14:textId="77777777" w:rsidTr="00905577">
        <w:tc>
          <w:tcPr>
            <w:tcW w:w="1056" w:type="dxa"/>
            <w:vMerge/>
            <w:shd w:val="clear" w:color="auto" w:fill="auto"/>
          </w:tcPr>
          <w:p w14:paraId="2DA5F0A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20ED18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1D88CFC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7DDF458" w14:textId="77777777" w:rsidTr="00905577">
        <w:tc>
          <w:tcPr>
            <w:tcW w:w="1056" w:type="dxa"/>
            <w:vMerge/>
            <w:shd w:val="clear" w:color="auto" w:fill="auto"/>
          </w:tcPr>
          <w:p w14:paraId="50662877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A2B3D5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7F2C0EBB" w14:textId="77777777" w:rsidTr="00905577">
        <w:tc>
          <w:tcPr>
            <w:tcW w:w="1056" w:type="dxa"/>
            <w:vMerge w:val="restart"/>
            <w:shd w:val="clear" w:color="auto" w:fill="auto"/>
          </w:tcPr>
          <w:p w14:paraId="217DFCFC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E2341EB" w14:textId="6B22851B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9A4B7C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340CD1E3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583E2547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4291CF9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008C2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28ECAF" w14:textId="38491D94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333ECD28" w14:textId="77777777" w:rsidTr="00905577">
        <w:tc>
          <w:tcPr>
            <w:tcW w:w="1056" w:type="dxa"/>
            <w:vMerge/>
            <w:shd w:val="clear" w:color="auto" w:fill="auto"/>
          </w:tcPr>
          <w:p w14:paraId="6ADCC2E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22E4F7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5BA93CD6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BC1E3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2D7D9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7D901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1ABA1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9E69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50753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DF6CB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2AFA6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78FEE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E529C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22C9A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57D6D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05396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2BD91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3B18A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44993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E5FEE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50349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07BA7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E242D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88D7C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B19CE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EF548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58024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2DEF4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CD387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E10DE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B1062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F90A7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A97F3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296D2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898EA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0D463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4DA08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0AA80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C86C1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1F414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F9DDB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E0167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2A20C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83722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AC6F83" w14:textId="2E0D0B9E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C45E04C" w14:textId="77777777" w:rsidTr="00905577">
        <w:tc>
          <w:tcPr>
            <w:tcW w:w="1056" w:type="dxa"/>
            <w:vMerge/>
            <w:shd w:val="clear" w:color="auto" w:fill="auto"/>
          </w:tcPr>
          <w:p w14:paraId="0B5145D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7F0CF1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254D6685" w14:textId="77777777" w:rsidTr="00905577">
        <w:tc>
          <w:tcPr>
            <w:tcW w:w="1056" w:type="dxa"/>
            <w:vMerge/>
            <w:shd w:val="clear" w:color="auto" w:fill="auto"/>
          </w:tcPr>
          <w:p w14:paraId="1FBACB3B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C13679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6F798E1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752668E" w14:textId="77777777" w:rsidTr="00905577">
        <w:tc>
          <w:tcPr>
            <w:tcW w:w="1056" w:type="dxa"/>
            <w:vMerge/>
            <w:shd w:val="clear" w:color="auto" w:fill="auto"/>
          </w:tcPr>
          <w:p w14:paraId="2562C58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9406AE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187CF061" w14:textId="77777777" w:rsidTr="00905577">
        <w:tc>
          <w:tcPr>
            <w:tcW w:w="1056" w:type="dxa"/>
            <w:vMerge w:val="restart"/>
            <w:shd w:val="clear" w:color="auto" w:fill="auto"/>
          </w:tcPr>
          <w:p w14:paraId="140F4949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74DDB06F" w14:textId="0AA646E1" w:rsidR="00240AD8" w:rsidRPr="003C26CB" w:rsidRDefault="00240AD8" w:rsidP="00240A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7C6963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3DD5E2E2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0C1E8897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975FA9B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B76AC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6ACA0C" w14:textId="3E1BFCA0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3C5A8FBA" w14:textId="77777777" w:rsidTr="00905577">
        <w:tc>
          <w:tcPr>
            <w:tcW w:w="1056" w:type="dxa"/>
            <w:vMerge/>
            <w:shd w:val="clear" w:color="auto" w:fill="auto"/>
          </w:tcPr>
          <w:p w14:paraId="516DDE9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F01A65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1D8CD111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7F2D7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B32D9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76C9A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7E0CE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BAEFB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81FF1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297B3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4BFE5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F7D50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14669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A998A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BA2C9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86AD9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B08C4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6FF3C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3A308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5DE1B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9CA5B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00DE8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E855D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D4916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42AAA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6E4BF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8A977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3FF0A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AE8E3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38F8F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61BAA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08A1A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D61CF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6E54A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21C33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8912B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8573E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32015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E18DA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BC026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533CF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67019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FE96B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C279B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58379D" w14:textId="5EC36326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2DE73D55" w14:textId="77777777" w:rsidTr="00905577">
        <w:tc>
          <w:tcPr>
            <w:tcW w:w="1056" w:type="dxa"/>
            <w:vMerge/>
            <w:shd w:val="clear" w:color="auto" w:fill="auto"/>
          </w:tcPr>
          <w:p w14:paraId="794898A0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1142BF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71B604AA" w14:textId="77777777" w:rsidTr="00905577">
        <w:tc>
          <w:tcPr>
            <w:tcW w:w="1056" w:type="dxa"/>
            <w:vMerge/>
            <w:shd w:val="clear" w:color="auto" w:fill="auto"/>
          </w:tcPr>
          <w:p w14:paraId="1B28ABF0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258E9A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2808B93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A3BD4AF" w14:textId="77777777" w:rsidTr="00905577">
        <w:tc>
          <w:tcPr>
            <w:tcW w:w="1056" w:type="dxa"/>
            <w:vMerge/>
            <w:shd w:val="clear" w:color="auto" w:fill="auto"/>
          </w:tcPr>
          <w:p w14:paraId="6EDDD98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FEE0B7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4294CA62" w14:textId="77777777" w:rsidTr="00905577">
        <w:tc>
          <w:tcPr>
            <w:tcW w:w="1056" w:type="dxa"/>
            <w:vMerge w:val="restart"/>
            <w:shd w:val="clear" w:color="auto" w:fill="auto"/>
          </w:tcPr>
          <w:p w14:paraId="1BDF0878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0A61AF1B" w14:textId="27F9DD30" w:rsidR="00240AD8" w:rsidRPr="003C26CB" w:rsidRDefault="00240AD8" w:rsidP="00240A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6087535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0355A277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6124D7A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FEC9B39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E316D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7241DD" w14:textId="030B9F18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808AD82" w14:textId="77777777" w:rsidTr="00905577">
        <w:tc>
          <w:tcPr>
            <w:tcW w:w="1056" w:type="dxa"/>
            <w:vMerge/>
            <w:shd w:val="clear" w:color="auto" w:fill="auto"/>
          </w:tcPr>
          <w:p w14:paraId="07466748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2F4E38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11AFAD0F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E0EA5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6621B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6C84B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2A99A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799B5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2E43A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DCB42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C1912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AA54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4C7E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34DE9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C1308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F2C13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FAE02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75C50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A4ABB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C63A7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B7E6C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516C5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33ACC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8F68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E2AB3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9B1D4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15F8A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AEC54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A9247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410F6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E526F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49A09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60DEE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80051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82CBB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2EF5F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A396B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C7E13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40CF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65190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9584A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12D26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6DCDC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994C5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C9E951" w14:textId="4C13A16B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5826EF3C" w14:textId="77777777" w:rsidTr="00905577">
        <w:tc>
          <w:tcPr>
            <w:tcW w:w="1056" w:type="dxa"/>
            <w:vMerge/>
            <w:shd w:val="clear" w:color="auto" w:fill="auto"/>
          </w:tcPr>
          <w:p w14:paraId="1FF5090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66913B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78FC8B9A" w14:textId="77777777" w:rsidTr="00905577">
        <w:tc>
          <w:tcPr>
            <w:tcW w:w="1056" w:type="dxa"/>
            <w:vMerge/>
            <w:shd w:val="clear" w:color="auto" w:fill="auto"/>
          </w:tcPr>
          <w:p w14:paraId="68B4A5C3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548294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6C64FAF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8CFA1E2" w14:textId="77777777" w:rsidTr="00905577">
        <w:tc>
          <w:tcPr>
            <w:tcW w:w="1056" w:type="dxa"/>
            <w:vMerge/>
            <w:shd w:val="clear" w:color="auto" w:fill="auto"/>
          </w:tcPr>
          <w:p w14:paraId="0B8483D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5C384E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769127B4" w14:textId="77777777" w:rsidTr="00905577">
        <w:tc>
          <w:tcPr>
            <w:tcW w:w="1056" w:type="dxa"/>
            <w:vMerge w:val="restart"/>
            <w:shd w:val="clear" w:color="auto" w:fill="auto"/>
          </w:tcPr>
          <w:p w14:paraId="4E9FFD3B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803F153" w14:textId="06699FF9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A4DD27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4C716BCC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39AD0ED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4B53989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77197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201278" w14:textId="376CFEC8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953B134" w14:textId="77777777" w:rsidTr="00905577">
        <w:tc>
          <w:tcPr>
            <w:tcW w:w="1056" w:type="dxa"/>
            <w:vMerge/>
            <w:shd w:val="clear" w:color="auto" w:fill="auto"/>
          </w:tcPr>
          <w:p w14:paraId="364141A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080ADF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7EC0EC3D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3BC13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9209C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D16E9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46CF1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B64B1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44C94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D1A4F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80F19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0B56C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481B5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E0F26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E35AB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38EDD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F0277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23412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5C012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C2A13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768B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F1BA8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623B5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C1ECF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64645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4DD18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AF7AC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06759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9F1DA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CBF49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545B3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19FC15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298A8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6379D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E369A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08F32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B9265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0E8B8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21AD5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5B4F6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BC756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7538C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5A340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8FB37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9F8239" w14:textId="21E3AEA0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3600018" w14:textId="77777777" w:rsidTr="00905577">
        <w:tc>
          <w:tcPr>
            <w:tcW w:w="1056" w:type="dxa"/>
            <w:vMerge/>
            <w:shd w:val="clear" w:color="auto" w:fill="auto"/>
          </w:tcPr>
          <w:p w14:paraId="1AC1FDC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F322FC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5F5F6C60" w14:textId="77777777" w:rsidTr="00905577">
        <w:tc>
          <w:tcPr>
            <w:tcW w:w="1056" w:type="dxa"/>
            <w:vMerge/>
            <w:shd w:val="clear" w:color="auto" w:fill="auto"/>
          </w:tcPr>
          <w:p w14:paraId="74F07CE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8F457C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60D82710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45DCFD87" w14:textId="77777777" w:rsidTr="00905577">
        <w:tc>
          <w:tcPr>
            <w:tcW w:w="1056" w:type="dxa"/>
            <w:vMerge/>
            <w:shd w:val="clear" w:color="auto" w:fill="auto"/>
          </w:tcPr>
          <w:p w14:paraId="6ACD775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6769187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717EFBE9" w14:textId="77777777" w:rsidTr="00905577">
        <w:tc>
          <w:tcPr>
            <w:tcW w:w="1056" w:type="dxa"/>
            <w:vMerge w:val="restart"/>
            <w:shd w:val="clear" w:color="auto" w:fill="auto"/>
          </w:tcPr>
          <w:p w14:paraId="71A12F8C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457DC083" w14:textId="6C36D8D6" w:rsidR="00240AD8" w:rsidRPr="003C26CB" w:rsidRDefault="00240AD8" w:rsidP="007B416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044F4E6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07A7AD9B" w14:textId="77777777" w:rsidTr="00905577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2F93129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A9B5106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8AD0A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3C9833" w14:textId="43803C01" w:rsidR="00905577" w:rsidRPr="003C26CB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DDD9545" w14:textId="77777777" w:rsidTr="00905577">
        <w:tc>
          <w:tcPr>
            <w:tcW w:w="1056" w:type="dxa"/>
            <w:vMerge/>
            <w:shd w:val="clear" w:color="auto" w:fill="auto"/>
          </w:tcPr>
          <w:p w14:paraId="46BBB4F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A19BD7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3597AD41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5F93E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17826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1E073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1BEB8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16FC7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A34617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04B55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3DB45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9EF51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993F0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BBB2A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9797B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9E6A6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1F7A6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B8109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7BAFC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B9A30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02F8E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6E423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76CDD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47294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8DD82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790CD3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ADE91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EE5069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74A88D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32D20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06A34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A87F5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BC4A9B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D80CEE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467636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ADF93C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073F6A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331BB0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0C762F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231F78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BBA20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615CD1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C53322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06B2B4" w14:textId="77777777" w:rsidR="00905577" w:rsidRDefault="00905577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8693B7" w14:textId="4BA41CF8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2ACF1D1E" w14:textId="77777777" w:rsidTr="00905577">
        <w:tc>
          <w:tcPr>
            <w:tcW w:w="1056" w:type="dxa"/>
            <w:vMerge/>
            <w:shd w:val="clear" w:color="auto" w:fill="auto"/>
          </w:tcPr>
          <w:p w14:paraId="58B43DF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5BA655B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61F3DED1" w14:textId="77777777" w:rsidTr="00905577">
        <w:tc>
          <w:tcPr>
            <w:tcW w:w="1056" w:type="dxa"/>
            <w:vMerge/>
            <w:shd w:val="clear" w:color="auto" w:fill="auto"/>
          </w:tcPr>
          <w:p w14:paraId="669CBF3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65FBCF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41E0A3A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7619C7F" w14:textId="77777777" w:rsidTr="00905577">
        <w:tc>
          <w:tcPr>
            <w:tcW w:w="1056" w:type="dxa"/>
            <w:vMerge/>
            <w:shd w:val="clear" w:color="auto" w:fill="auto"/>
          </w:tcPr>
          <w:p w14:paraId="63B7CFE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DAF411C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6253A434" w14:textId="77777777" w:rsidTr="008A458C">
        <w:tc>
          <w:tcPr>
            <w:tcW w:w="1056" w:type="dxa"/>
            <w:vMerge w:val="restart"/>
            <w:shd w:val="clear" w:color="auto" w:fill="auto"/>
          </w:tcPr>
          <w:p w14:paraId="10655172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7CA85662" w14:textId="37A73DCD" w:rsidR="00240AD8" w:rsidRPr="003C26CB" w:rsidRDefault="00240AD8" w:rsidP="00240A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6106F0E0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212CD402" w14:textId="77777777" w:rsidTr="008A458C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3DCF4F2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276B3A3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35BB0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1BA8F0" w14:textId="6ED63ED7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518AF0B0" w14:textId="77777777" w:rsidTr="008A458C">
        <w:tc>
          <w:tcPr>
            <w:tcW w:w="1056" w:type="dxa"/>
            <w:vMerge/>
            <w:shd w:val="clear" w:color="auto" w:fill="auto"/>
          </w:tcPr>
          <w:p w14:paraId="4FCE1BE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311067B2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4D60F895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CDC22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930A1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F949E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43D67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D43DC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407B3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B0BF8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A61B2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AE358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B47E3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E7471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A44A9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66D67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DB98B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B4114B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0299E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B7818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28E45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91C2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4C969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DD7E9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CB457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7919A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4C593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B31F5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FF03F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96B1C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2083B4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989A0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34C18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CB214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F902D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614AA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07529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B73D2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DE3C6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1BB1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DEDCB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02677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FCCD9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0511BB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66F326" w14:textId="3A85ED61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6FCE221" w14:textId="77777777" w:rsidTr="008A458C">
        <w:tc>
          <w:tcPr>
            <w:tcW w:w="1056" w:type="dxa"/>
            <w:vMerge/>
            <w:shd w:val="clear" w:color="auto" w:fill="auto"/>
          </w:tcPr>
          <w:p w14:paraId="5A4081C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7BE9F9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37AE8E4F" w14:textId="77777777" w:rsidTr="008A458C">
        <w:tc>
          <w:tcPr>
            <w:tcW w:w="1056" w:type="dxa"/>
            <w:vMerge/>
            <w:shd w:val="clear" w:color="auto" w:fill="auto"/>
          </w:tcPr>
          <w:p w14:paraId="0E7C0573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46E9D11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13081231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7C017B20" w14:textId="77777777" w:rsidTr="008A458C">
        <w:tc>
          <w:tcPr>
            <w:tcW w:w="1056" w:type="dxa"/>
            <w:vMerge/>
            <w:shd w:val="clear" w:color="auto" w:fill="auto"/>
          </w:tcPr>
          <w:p w14:paraId="3E96427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581B4CA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  <w:tr w:rsidR="00240AD8" w:rsidRPr="003C26CB" w14:paraId="59F891A0" w14:textId="77777777" w:rsidTr="008A458C">
        <w:tc>
          <w:tcPr>
            <w:tcW w:w="1056" w:type="dxa"/>
            <w:vMerge w:val="restart"/>
            <w:shd w:val="clear" w:color="auto" w:fill="auto"/>
          </w:tcPr>
          <w:p w14:paraId="10806D2B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Дата </w:t>
            </w:r>
          </w:p>
          <w:p w14:paraId="63021D89" w14:textId="25FAA044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72" w:type="dxa"/>
            <w:shd w:val="clear" w:color="auto" w:fill="auto"/>
          </w:tcPr>
          <w:p w14:paraId="6333EC2E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задание </w:t>
            </w:r>
          </w:p>
        </w:tc>
      </w:tr>
      <w:tr w:rsidR="00240AD8" w:rsidRPr="003C26CB" w14:paraId="4DCD46CE" w14:textId="77777777" w:rsidTr="008A458C">
        <w:trPr>
          <w:trHeight w:val="306"/>
        </w:trPr>
        <w:tc>
          <w:tcPr>
            <w:tcW w:w="1056" w:type="dxa"/>
            <w:vMerge/>
            <w:shd w:val="clear" w:color="auto" w:fill="auto"/>
          </w:tcPr>
          <w:p w14:paraId="2FF79D10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1FC8B2B9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A79D8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5144E8" w14:textId="717D3001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137FCA4B" w14:textId="77777777" w:rsidTr="008A458C">
        <w:tc>
          <w:tcPr>
            <w:tcW w:w="1056" w:type="dxa"/>
            <w:vMerge/>
            <w:shd w:val="clear" w:color="auto" w:fill="auto"/>
          </w:tcPr>
          <w:p w14:paraId="5722347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64374B9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0856498F" w14:textId="77777777" w:rsidR="00240AD8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C8CF6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655AC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A348D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0B04E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55B7A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A885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9FD46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D2BFF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2E2F04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97B3A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0963C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94BB9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5DB0E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5B8B2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8B746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2FA0E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6CF95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6C51F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257AD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3A6914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7E55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C1293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353D6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BB009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E9378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D5EDBB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C9724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30D85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38193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22E2B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FAC28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BA93D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5EAD1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F93D6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61D16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AD678C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C9744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C5110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12615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C7A24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CB26D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E1BF96" w14:textId="659CFE1C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58607B8F" w14:textId="77777777" w:rsidTr="008A458C">
        <w:tc>
          <w:tcPr>
            <w:tcW w:w="1056" w:type="dxa"/>
            <w:vMerge/>
            <w:shd w:val="clear" w:color="auto" w:fill="auto"/>
          </w:tcPr>
          <w:p w14:paraId="288048D5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5C76E5F3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240AD8" w:rsidRPr="003C26CB" w14:paraId="52FB5813" w14:textId="77777777" w:rsidTr="008A458C">
        <w:tc>
          <w:tcPr>
            <w:tcW w:w="1056" w:type="dxa"/>
            <w:vMerge/>
            <w:shd w:val="clear" w:color="auto" w:fill="auto"/>
          </w:tcPr>
          <w:p w14:paraId="08710674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73113A06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преподавателя:</w:t>
            </w:r>
          </w:p>
          <w:p w14:paraId="76EBE69F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AD8" w:rsidRPr="003C26CB" w14:paraId="67212C8C" w14:textId="77777777" w:rsidTr="008A458C">
        <w:tc>
          <w:tcPr>
            <w:tcW w:w="1056" w:type="dxa"/>
            <w:vMerge/>
            <w:shd w:val="clear" w:color="auto" w:fill="auto"/>
          </w:tcPr>
          <w:p w14:paraId="0F6EA38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2" w:type="dxa"/>
            <w:shd w:val="clear" w:color="auto" w:fill="auto"/>
          </w:tcPr>
          <w:p w14:paraId="2285191D" w14:textId="77777777" w:rsidR="00240AD8" w:rsidRPr="003C26CB" w:rsidRDefault="00240AD8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</w:tbl>
    <w:p w14:paraId="002E8A89" w14:textId="1C3BFE99" w:rsidR="00D14C63" w:rsidRPr="003C26CB" w:rsidRDefault="00D14C63" w:rsidP="00D14C63">
      <w:pPr>
        <w:widowControl w:val="0"/>
        <w:jc w:val="center"/>
        <w:rPr>
          <w:b/>
        </w:rPr>
      </w:pPr>
      <w:r w:rsidRPr="003C26CB">
        <w:rPr>
          <w:b/>
        </w:rPr>
        <w:lastRenderedPageBreak/>
        <w:t>Лист ликвидации текущей задолженности</w:t>
      </w:r>
    </w:p>
    <w:p w14:paraId="148567BD" w14:textId="77777777" w:rsidR="00D14C63" w:rsidRPr="003C26CB" w:rsidRDefault="00D14C63" w:rsidP="00D14C63">
      <w:pPr>
        <w:pStyle w:val="ConsPlusNormal"/>
        <w:jc w:val="center"/>
        <w:rPr>
          <w:rFonts w:cs="Times New Roman"/>
        </w:rPr>
      </w:pPr>
      <w:r w:rsidRPr="003C26CB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Педагогическая практика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8181"/>
      </w:tblGrid>
      <w:tr w:rsidR="00D14C63" w:rsidRPr="003C26CB" w14:paraId="724E184A" w14:textId="77777777" w:rsidTr="00A724EA">
        <w:trPr>
          <w:trHeight w:val="1154"/>
        </w:trPr>
        <w:tc>
          <w:tcPr>
            <w:tcW w:w="1163" w:type="dxa"/>
            <w:vMerge w:val="restart"/>
            <w:shd w:val="clear" w:color="auto" w:fill="auto"/>
          </w:tcPr>
          <w:p w14:paraId="5CE97974" w14:textId="77777777" w:rsidR="00D14C63" w:rsidRPr="003C26CB" w:rsidRDefault="00D14C63" w:rsidP="00A724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пропуска</w:t>
            </w:r>
          </w:p>
        </w:tc>
        <w:tc>
          <w:tcPr>
            <w:tcW w:w="8181" w:type="dxa"/>
            <w:shd w:val="clear" w:color="auto" w:fill="auto"/>
          </w:tcPr>
          <w:p w14:paraId="03E53D67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выполненной работы:</w:t>
            </w:r>
          </w:p>
          <w:p w14:paraId="41356830" w14:textId="77777777" w:rsidR="00D14C63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7E480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71540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4EBCB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2BC57C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FB5F4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27FB6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4ABD9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F3FE0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942A8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622B4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E147D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1F5E3C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1460CA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AEAE9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677A1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DF129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629B1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739DB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DA731E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7BE3A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F2E609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E2BA3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84BB7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9F3A1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25864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E0AB93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C962C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81C6D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70C0F1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58A83D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5BBD6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035F5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46A528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6E661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0E06E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948B8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963C6F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6FBC15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D14000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9A23D7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386886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7D3502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9DF01B" w14:textId="77777777" w:rsidR="008A458C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715171" w14:textId="61111499" w:rsidR="008A458C" w:rsidRPr="003C26CB" w:rsidRDefault="008A458C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4C63" w:rsidRPr="003C26CB" w14:paraId="2FFD88D5" w14:textId="77777777" w:rsidTr="00A724EA">
        <w:tc>
          <w:tcPr>
            <w:tcW w:w="1163" w:type="dxa"/>
            <w:vMerge/>
            <w:shd w:val="clear" w:color="auto" w:fill="auto"/>
          </w:tcPr>
          <w:p w14:paraId="3906D096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81" w:type="dxa"/>
            <w:shd w:val="clear" w:color="auto" w:fill="auto"/>
          </w:tcPr>
          <w:p w14:paraId="557CCE27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ординатора:</w:t>
            </w:r>
          </w:p>
        </w:tc>
      </w:tr>
      <w:tr w:rsidR="00D14C63" w:rsidRPr="003C26CB" w14:paraId="4A326777" w14:textId="77777777" w:rsidTr="00A724EA">
        <w:tc>
          <w:tcPr>
            <w:tcW w:w="1163" w:type="dxa"/>
            <w:vMerge/>
            <w:shd w:val="clear" w:color="auto" w:fill="auto"/>
          </w:tcPr>
          <w:p w14:paraId="2C7724FA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81" w:type="dxa"/>
            <w:shd w:val="clear" w:color="auto" w:fill="auto"/>
          </w:tcPr>
          <w:p w14:paraId="71D25D3D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Замечания, рекомендации преподавателя (при наличии):</w:t>
            </w:r>
          </w:p>
          <w:p w14:paraId="2E4FE5DF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4C63" w:rsidRPr="003C26CB" w14:paraId="16ADB1EE" w14:textId="77777777" w:rsidTr="00A724EA">
        <w:tc>
          <w:tcPr>
            <w:tcW w:w="1163" w:type="dxa"/>
            <w:vMerge/>
            <w:shd w:val="clear" w:color="auto" w:fill="auto"/>
          </w:tcPr>
          <w:p w14:paraId="0AB816B4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81" w:type="dxa"/>
            <w:shd w:val="clear" w:color="auto" w:fill="auto"/>
          </w:tcPr>
          <w:p w14:paraId="534B9C08" w14:textId="77777777" w:rsidR="00D14C63" w:rsidRPr="003C26CB" w:rsidRDefault="00D14C63" w:rsidP="00A724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 руководителя производственной практики</w:t>
            </w:r>
          </w:p>
        </w:tc>
      </w:tr>
    </w:tbl>
    <w:p w14:paraId="0D338CE2" w14:textId="77777777" w:rsidR="00D14C63" w:rsidRPr="003C26CB" w:rsidRDefault="00D14C63" w:rsidP="00D14C63">
      <w:pPr>
        <w:widowControl w:val="0"/>
        <w:jc w:val="center"/>
        <w:rPr>
          <w:bCs/>
        </w:rPr>
      </w:pPr>
      <w:r w:rsidRPr="003C26CB">
        <w:rPr>
          <w:b/>
          <w:bCs/>
        </w:rPr>
        <w:lastRenderedPageBreak/>
        <w:t>ОТЧЕТ ПО ПРАКТИКЕ ОРДИНАТОРА</w:t>
      </w:r>
    </w:p>
    <w:p w14:paraId="0DB06D0E" w14:textId="77777777" w:rsidR="00D14C63" w:rsidRPr="003C26CB" w:rsidRDefault="00D14C63" w:rsidP="00D14C63">
      <w:pPr>
        <w:rPr>
          <w:b/>
          <w:bCs/>
        </w:rPr>
      </w:pPr>
    </w:p>
    <w:p w14:paraId="44547958" w14:textId="792B0855" w:rsidR="00D14C63" w:rsidRPr="003C26CB" w:rsidRDefault="00D14C63" w:rsidP="00D14C63">
      <w:pPr>
        <w:spacing w:line="360" w:lineRule="auto"/>
      </w:pPr>
      <w:r w:rsidRPr="003C26CB">
        <w:t>Ф.И.О. (полностью)__________________________________</w:t>
      </w:r>
      <w:r w:rsidR="008A458C">
        <w:t>_______</w:t>
      </w:r>
      <w:r w:rsidRPr="003C26CB">
        <w:t>______________________</w:t>
      </w:r>
    </w:p>
    <w:p w14:paraId="77BFF4D7" w14:textId="0B90CF98" w:rsidR="00D14C63" w:rsidRPr="003C26CB" w:rsidRDefault="00D14C63" w:rsidP="00D14C63">
      <w:r w:rsidRPr="003C26CB">
        <w:t>Название производственной практики – ______________________________________________</w:t>
      </w:r>
      <w:r w:rsidR="008A458C">
        <w:t>_______________________________</w:t>
      </w:r>
      <w:r w:rsidRPr="003C26CB">
        <w:t>___</w:t>
      </w:r>
    </w:p>
    <w:p w14:paraId="1A20CE13" w14:textId="77777777" w:rsidR="00D14C63" w:rsidRPr="003C26CB" w:rsidRDefault="00D14C63" w:rsidP="00D14C63">
      <w:pPr>
        <w:jc w:val="center"/>
        <w:rPr>
          <w:sz w:val="18"/>
          <w:szCs w:val="18"/>
        </w:rPr>
      </w:pPr>
      <w:r w:rsidRPr="003C26CB">
        <w:rPr>
          <w:sz w:val="18"/>
          <w:szCs w:val="18"/>
        </w:rPr>
        <w:t xml:space="preserve">                                      (в соответствии с учебным планом)</w:t>
      </w:r>
    </w:p>
    <w:p w14:paraId="778E6D04" w14:textId="58F2B87B" w:rsidR="00D14C63" w:rsidRPr="003C26CB" w:rsidRDefault="00D14C63" w:rsidP="00D14C63">
      <w:pPr>
        <w:spacing w:line="360" w:lineRule="auto"/>
      </w:pPr>
      <w:r w:rsidRPr="003C26CB">
        <w:t>Место прохождения производственной практики_____________________________________</w:t>
      </w:r>
      <w:r w:rsidR="008A458C">
        <w:t>______________________________</w:t>
      </w:r>
      <w:r w:rsidRPr="003C26CB">
        <w:t>_____</w:t>
      </w:r>
    </w:p>
    <w:p w14:paraId="2DF9228C" w14:textId="48490E2A" w:rsidR="00D14C63" w:rsidRPr="003C26CB" w:rsidRDefault="00D14C63" w:rsidP="00D14C63">
      <w:pPr>
        <w:widowControl w:val="0"/>
        <w:spacing w:line="360" w:lineRule="auto"/>
        <w:rPr>
          <w:color w:val="FF0000"/>
        </w:rPr>
      </w:pPr>
      <w:r w:rsidRPr="003C26CB">
        <w:t>Период прохождения производственной практики ________________________________</w:t>
      </w:r>
      <w:r w:rsidR="008A458C">
        <w:t>_______________________________________</w:t>
      </w:r>
      <w:r w:rsidRPr="003C26CB">
        <w:t>_________</w:t>
      </w:r>
    </w:p>
    <w:p w14:paraId="49AF2482" w14:textId="77777777" w:rsidR="00D14C63" w:rsidRPr="003C26CB" w:rsidRDefault="00D14C63" w:rsidP="00D14C63">
      <w:pPr>
        <w:widowControl w:val="0"/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992"/>
        <w:gridCol w:w="2114"/>
      </w:tblGrid>
      <w:tr w:rsidR="00D14C63" w:rsidRPr="003C26CB" w14:paraId="369109A7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6C49" w14:textId="77777777" w:rsidR="00D14C63" w:rsidRPr="003C26CB" w:rsidRDefault="00D14C63" w:rsidP="00A724EA">
            <w:pPr>
              <w:widowControl w:val="0"/>
              <w:spacing w:line="360" w:lineRule="auto"/>
              <w:jc w:val="center"/>
            </w:pPr>
            <w:r w:rsidRPr="003C26CB">
              <w:t>№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1D49" w14:textId="77777777" w:rsidR="00D14C63" w:rsidRPr="003C26CB" w:rsidRDefault="00D14C63" w:rsidP="00A724EA">
            <w:pPr>
              <w:widowControl w:val="0"/>
              <w:spacing w:line="360" w:lineRule="auto"/>
              <w:jc w:val="center"/>
            </w:pPr>
            <w:r w:rsidRPr="003C26CB">
              <w:t>Виды работ (в соответствии с индивидуальным заданием)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6185" w14:textId="77777777" w:rsidR="00D14C63" w:rsidRPr="003C26CB" w:rsidRDefault="00D14C63" w:rsidP="00A724EA">
            <w:pPr>
              <w:widowControl w:val="0"/>
              <w:spacing w:line="360" w:lineRule="auto"/>
              <w:jc w:val="center"/>
            </w:pPr>
            <w:r w:rsidRPr="003C26CB">
              <w:t>Количество работ</w:t>
            </w:r>
          </w:p>
        </w:tc>
      </w:tr>
      <w:tr w:rsidR="00D14C63" w:rsidRPr="003C26CB" w14:paraId="0C81F65E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1971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F2B8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1A0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</w:tr>
      <w:tr w:rsidR="00D14C63" w:rsidRPr="003C26CB" w14:paraId="3CB2A119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334F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629F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098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</w:tr>
      <w:tr w:rsidR="00D14C63" w:rsidRPr="003C26CB" w14:paraId="2100B35A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19AB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89F1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ADB5" w14:textId="77777777" w:rsidR="00D14C63" w:rsidRPr="003C26CB" w:rsidRDefault="00D14C63" w:rsidP="00A724EA">
            <w:pPr>
              <w:widowControl w:val="0"/>
              <w:spacing w:line="360" w:lineRule="auto"/>
            </w:pPr>
          </w:p>
        </w:tc>
      </w:tr>
    </w:tbl>
    <w:p w14:paraId="32ED38D2" w14:textId="77777777" w:rsidR="00D14C63" w:rsidRPr="003C26CB" w:rsidRDefault="00D14C63" w:rsidP="00D14C63">
      <w:pPr>
        <w:widowControl w:val="0"/>
        <w:spacing w:line="360" w:lineRule="auto"/>
      </w:pPr>
    </w:p>
    <w:p w14:paraId="51A9A1CF" w14:textId="77777777" w:rsidR="00D14C63" w:rsidRPr="003C26CB" w:rsidRDefault="00D14C63" w:rsidP="00D14C63">
      <w:pPr>
        <w:widowControl w:val="0"/>
      </w:pPr>
      <w:r w:rsidRPr="003C26CB">
        <w:t>Ординатор кафедры (название кафедры)</w:t>
      </w:r>
    </w:p>
    <w:p w14:paraId="73B17403" w14:textId="77777777" w:rsidR="00D14C63" w:rsidRPr="003C26CB" w:rsidRDefault="00D14C63" w:rsidP="00D14C63">
      <w:pPr>
        <w:widowControl w:val="0"/>
      </w:pPr>
      <w:r w:rsidRPr="003C26CB">
        <w:t>по специальности (наименование специальности)</w:t>
      </w:r>
      <w:r w:rsidRPr="003C26CB">
        <w:tab/>
      </w:r>
      <w:r w:rsidRPr="003C26CB">
        <w:tab/>
        <w:t>И.О. Фамилия</w:t>
      </w:r>
    </w:p>
    <w:p w14:paraId="79BC93EB" w14:textId="77777777" w:rsidR="00D14C63" w:rsidRPr="003C26CB" w:rsidRDefault="00D14C63" w:rsidP="00D14C63">
      <w:pPr>
        <w:widowControl w:val="0"/>
      </w:pPr>
    </w:p>
    <w:p w14:paraId="52838FE3" w14:textId="77777777" w:rsidR="00D14C63" w:rsidRPr="003C26CB" w:rsidRDefault="00D14C63" w:rsidP="00D14C63">
      <w:pPr>
        <w:widowControl w:val="0"/>
      </w:pPr>
      <w:r w:rsidRPr="003C26CB">
        <w:t xml:space="preserve">Руководитель производственной практики </w:t>
      </w:r>
    </w:p>
    <w:p w14:paraId="1C33D880" w14:textId="77777777" w:rsidR="00D14C63" w:rsidRPr="003C26CB" w:rsidRDefault="00D14C63" w:rsidP="00D14C63">
      <w:pPr>
        <w:widowControl w:val="0"/>
      </w:pPr>
      <w:r w:rsidRPr="003C26CB">
        <w:t xml:space="preserve">от ФГБОУ ВО ЮУГМУ Минздрава России, </w:t>
      </w:r>
    </w:p>
    <w:p w14:paraId="0C056299" w14:textId="77777777" w:rsidR="00D14C63" w:rsidRDefault="00D14C63" w:rsidP="00D14C63">
      <w:pPr>
        <w:widowControl w:val="0"/>
      </w:pPr>
      <w:r w:rsidRPr="003C26CB">
        <w:t>должность (название кафедры)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5A42E9F" w14:textId="77777777" w:rsidR="00D14C63" w:rsidRDefault="00D14C63" w:rsidP="00D14C63">
      <w:pPr>
        <w:spacing w:line="259" w:lineRule="auto"/>
      </w:pPr>
      <w:r>
        <w:br w:type="page"/>
      </w:r>
    </w:p>
    <w:p w14:paraId="469D5597" w14:textId="77777777" w:rsidR="00D14C63" w:rsidRPr="008D45E0" w:rsidRDefault="00D14C63" w:rsidP="00D14C6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1CE954CE" w14:textId="77777777" w:rsidR="00D14C63" w:rsidRDefault="00D14C63" w:rsidP="00D14C6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7193C" w14:textId="3859AF9E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</w:t>
      </w:r>
      <w:r w:rsidR="008A458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143FE7B2" w14:textId="27A6F8AF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____________________ Специальность____________________</w:t>
      </w:r>
      <w:r w:rsidR="008A458C">
        <w:rPr>
          <w:rFonts w:ascii="Times New Roman" w:hAnsi="Times New Roman" w:cs="Times New Roman"/>
          <w:sz w:val="24"/>
          <w:szCs w:val="24"/>
        </w:rPr>
        <w:t>_________</w:t>
      </w:r>
      <w:r w:rsidRPr="000E66C4">
        <w:rPr>
          <w:rFonts w:ascii="Times New Roman" w:hAnsi="Times New Roman" w:cs="Times New Roman"/>
          <w:sz w:val="24"/>
          <w:szCs w:val="24"/>
        </w:rPr>
        <w:t>_____</w:t>
      </w:r>
    </w:p>
    <w:p w14:paraId="72A8436B" w14:textId="77777777" w:rsidR="00D14C63" w:rsidRPr="000E66C4" w:rsidRDefault="00D14C63" w:rsidP="00D14C6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3C2F6312" w14:textId="021EAD63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A458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0F8857B" w14:textId="77777777" w:rsidR="00D14C63" w:rsidRPr="000E66C4" w:rsidRDefault="00D14C63" w:rsidP="00D14C6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59256E4A" w14:textId="57178CF9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 w:rsidR="008A4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C04E5FA" w14:textId="77777777" w:rsidR="00D14C63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765A3" w14:textId="2D8CE781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E66C4">
        <w:rPr>
          <w:rFonts w:ascii="Times New Roman" w:hAnsi="Times New Roman" w:cs="Times New Roman"/>
          <w:sz w:val="24"/>
          <w:szCs w:val="24"/>
        </w:rPr>
        <w:t>практики___________________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A458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802F26F" w14:textId="77777777" w:rsidR="00D14C63" w:rsidRPr="000E66C4" w:rsidRDefault="00D14C63" w:rsidP="00D14C6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041B6C76" w14:textId="31F17D5F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A458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CA011" w14:textId="77777777" w:rsidR="00D14C63" w:rsidRPr="000E66C4" w:rsidRDefault="00D14C63" w:rsidP="00D14C6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043584AC" w14:textId="67CE6E78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Характеристика работы ординатора __________________________________________________</w:t>
      </w:r>
      <w:r w:rsidR="008A458C">
        <w:rPr>
          <w:rFonts w:ascii="Times New Roman" w:hAnsi="Times New Roman" w:cs="Times New Roman"/>
          <w:sz w:val="24"/>
          <w:szCs w:val="24"/>
        </w:rPr>
        <w:t>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142F5B75" w14:textId="306233E6" w:rsidR="00D14C63" w:rsidRPr="000E66C4" w:rsidRDefault="00D14C63" w:rsidP="00D14C63">
      <w:pPr>
        <w:tabs>
          <w:tab w:val="center" w:pos="5102"/>
          <w:tab w:val="right" w:pos="10205"/>
        </w:tabs>
        <w:spacing w:after="120"/>
      </w:pPr>
      <w:r w:rsidRPr="000E66C4">
        <w:t>________________________________________________________________________________________________________________________________________________________________________</w:t>
      </w:r>
      <w:r w:rsidR="008A458C">
        <w:t>______________________________________________________________________</w:t>
      </w:r>
      <w:r w:rsidRPr="000E66C4">
        <w:t>__</w:t>
      </w:r>
    </w:p>
    <w:p w14:paraId="77D447FB" w14:textId="34042072" w:rsidR="00D14C63" w:rsidRPr="000E66C4" w:rsidRDefault="00D14C63" w:rsidP="00D14C63">
      <w:pPr>
        <w:tabs>
          <w:tab w:val="center" w:pos="5102"/>
          <w:tab w:val="right" w:pos="10205"/>
        </w:tabs>
        <w:spacing w:after="120"/>
      </w:pPr>
      <w:r w:rsidRPr="000E66C4">
        <w:t xml:space="preserve">Оценка по результатам прохождения </w:t>
      </w:r>
      <w:r>
        <w:t>производственной</w:t>
      </w:r>
      <w:r w:rsidRPr="000E66C4">
        <w:t xml:space="preserve"> практики________</w:t>
      </w:r>
      <w:r w:rsidR="008A458C">
        <w:t>_______________________________________________</w:t>
      </w:r>
      <w:r w:rsidRPr="000E66C4">
        <w:t>____</w:t>
      </w:r>
      <w:r>
        <w:t>_____________</w:t>
      </w:r>
    </w:p>
    <w:p w14:paraId="25DA5608" w14:textId="77777777" w:rsidR="00D14C63" w:rsidRDefault="00D14C63" w:rsidP="00D14C63">
      <w:pPr>
        <w:widowControl w:val="0"/>
      </w:pPr>
      <w:r w:rsidRPr="000E66C4">
        <w:t xml:space="preserve">Руководитель </w:t>
      </w:r>
      <w:r>
        <w:t>производственной</w:t>
      </w:r>
      <w:r w:rsidRPr="000E66C4">
        <w:t xml:space="preserve"> практики </w:t>
      </w:r>
    </w:p>
    <w:p w14:paraId="44232F79" w14:textId="77777777" w:rsidR="00D14C63" w:rsidRPr="000E66C4" w:rsidRDefault="00D14C63" w:rsidP="00D14C63">
      <w:pPr>
        <w:widowControl w:val="0"/>
      </w:pPr>
      <w:r w:rsidRPr="000E66C4">
        <w:t xml:space="preserve">от ФГБОУ ВО ЮУГМУ </w:t>
      </w:r>
    </w:p>
    <w:p w14:paraId="14E10223" w14:textId="77777777" w:rsidR="00D14C63" w:rsidRDefault="00D14C63" w:rsidP="00D14C63">
      <w:pPr>
        <w:widowControl w:val="0"/>
      </w:pPr>
      <w:r w:rsidRPr="000E66C4">
        <w:t xml:space="preserve">Минздрава России, </w:t>
      </w:r>
    </w:p>
    <w:p w14:paraId="171BAFA4" w14:textId="77777777" w:rsidR="00D14C63" w:rsidRPr="000E66C4" w:rsidRDefault="00D14C63" w:rsidP="00D14C63">
      <w:pPr>
        <w:widowControl w:val="0"/>
      </w:pPr>
      <w:r w:rsidRPr="000E66C4">
        <w:t>(название кафедры) должность</w:t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  <w:t>И.О. Фамилия</w:t>
      </w:r>
    </w:p>
    <w:p w14:paraId="1C2DDF87" w14:textId="77777777" w:rsidR="00D14C63" w:rsidRPr="000E66C4" w:rsidRDefault="00D14C63" w:rsidP="00D14C63">
      <w:pPr>
        <w:widowControl w:val="0"/>
        <w:jc w:val="center"/>
      </w:pPr>
      <w:r w:rsidRPr="000E66C4">
        <w:t xml:space="preserve">                                                                                     подпись</w:t>
      </w:r>
    </w:p>
    <w:p w14:paraId="26E4F352" w14:textId="77777777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Дата___________  </w:t>
      </w:r>
    </w:p>
    <w:p w14:paraId="385749E3" w14:textId="77777777" w:rsidR="00D14C63" w:rsidRPr="000E66C4" w:rsidRDefault="00D14C63" w:rsidP="00D14C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BA4CAE" w14:textId="77777777" w:rsidR="00D14C63" w:rsidRPr="003C26CB" w:rsidRDefault="00D14C63" w:rsidP="00D14C63">
      <w:pPr>
        <w:widowControl w:val="0"/>
      </w:pPr>
    </w:p>
    <w:p w14:paraId="111C6011" w14:textId="77777777" w:rsidR="00D14C63" w:rsidRPr="003C26CB" w:rsidRDefault="00D14C63" w:rsidP="00D14C63"/>
    <w:p w14:paraId="089E3024" w14:textId="77777777" w:rsidR="00D14C63" w:rsidRDefault="00D14C63" w:rsidP="00D14C63">
      <w:pPr>
        <w:ind w:firstLine="709"/>
        <w:jc w:val="both"/>
      </w:pPr>
    </w:p>
    <w:p w14:paraId="18717243" w14:textId="77777777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sectPr w:rsidR="00A13689" w:rsidSect="009D3B3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6AD7" w14:textId="77777777" w:rsidR="003519D2" w:rsidRDefault="003519D2" w:rsidP="003C5A55">
      <w:r>
        <w:separator/>
      </w:r>
    </w:p>
  </w:endnote>
  <w:endnote w:type="continuationSeparator" w:id="0">
    <w:p w14:paraId="2916BAB8" w14:textId="77777777" w:rsidR="003519D2" w:rsidRDefault="003519D2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3582" w14:textId="77777777" w:rsidR="003519D2" w:rsidRDefault="003519D2" w:rsidP="003C5A55">
      <w:r>
        <w:separator/>
      </w:r>
    </w:p>
  </w:footnote>
  <w:footnote w:type="continuationSeparator" w:id="0">
    <w:p w14:paraId="6D81A1DA" w14:textId="77777777" w:rsidR="003519D2" w:rsidRDefault="003519D2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50F2A00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D8">
          <w:rPr>
            <w:noProof/>
          </w:rPr>
          <w:t>16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3656F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44675"/>
          <wp:effectExtent l="0" t="0" r="317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32"/>
                  <a:stretch/>
                </pic:blipFill>
                <pic:spPr bwMode="auto">
                  <a:xfrm>
                    <a:off x="0" y="0"/>
                    <a:ext cx="7559675" cy="18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FA"/>
    <w:rsid w:val="0000763F"/>
    <w:rsid w:val="00010736"/>
    <w:rsid w:val="00012420"/>
    <w:rsid w:val="00021B15"/>
    <w:rsid w:val="00032E18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0AD8"/>
    <w:rsid w:val="00241111"/>
    <w:rsid w:val="00243B59"/>
    <w:rsid w:val="002638E2"/>
    <w:rsid w:val="00273EF4"/>
    <w:rsid w:val="00283C5D"/>
    <w:rsid w:val="0029057C"/>
    <w:rsid w:val="0029080F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19D2"/>
    <w:rsid w:val="003576B7"/>
    <w:rsid w:val="00360DDF"/>
    <w:rsid w:val="00371EBD"/>
    <w:rsid w:val="003738AF"/>
    <w:rsid w:val="00376E35"/>
    <w:rsid w:val="003808B8"/>
    <w:rsid w:val="003814CE"/>
    <w:rsid w:val="003839B5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4155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4169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75608"/>
    <w:rsid w:val="008A458C"/>
    <w:rsid w:val="008C0683"/>
    <w:rsid w:val="008C4654"/>
    <w:rsid w:val="008D2540"/>
    <w:rsid w:val="008D4F57"/>
    <w:rsid w:val="008E0036"/>
    <w:rsid w:val="008E2052"/>
    <w:rsid w:val="008F3CE6"/>
    <w:rsid w:val="00903EB2"/>
    <w:rsid w:val="00905577"/>
    <w:rsid w:val="00905F39"/>
    <w:rsid w:val="00942BAC"/>
    <w:rsid w:val="00942BBB"/>
    <w:rsid w:val="00942F98"/>
    <w:rsid w:val="009541FC"/>
    <w:rsid w:val="00956C98"/>
    <w:rsid w:val="00990568"/>
    <w:rsid w:val="009A2211"/>
    <w:rsid w:val="009B6FCF"/>
    <w:rsid w:val="009C6A70"/>
    <w:rsid w:val="009D3B31"/>
    <w:rsid w:val="009F3507"/>
    <w:rsid w:val="00A127B0"/>
    <w:rsid w:val="00A13689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11601"/>
    <w:rsid w:val="00C333B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14C63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15989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Default">
    <w:name w:val="Default"/>
    <w:rsid w:val="00E15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E15989"/>
    <w:pPr>
      <w:overflowPunct/>
      <w:autoSpaceDE/>
      <w:autoSpaceDN/>
      <w:adjustRightInd/>
      <w:spacing w:after="160"/>
      <w:textAlignment w:val="auto"/>
    </w:pPr>
    <w:rPr>
      <w:rFonts w:eastAsiaTheme="minorHAnsi" w:cstheme="minorBidi"/>
      <w:color w:val="auto"/>
      <w:sz w:val="28"/>
      <w:szCs w:val="22"/>
    </w:rPr>
  </w:style>
  <w:style w:type="character" w:styleId="af1">
    <w:name w:val="annotation reference"/>
    <w:basedOn w:val="a0"/>
    <w:uiPriority w:val="99"/>
    <w:unhideWhenUsed/>
    <w:rsid w:val="00E15989"/>
    <w:rPr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E15989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E159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9FFA-05E8-417B-BF5C-779AFDE4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(002).dotx</Template>
  <TotalTime>21</TotalTime>
  <Pages>16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Зорина Ирина Геннадьевна</cp:lastModifiedBy>
  <cp:revision>9</cp:revision>
  <cp:lastPrinted>2026-01-15T06:35:00Z</cp:lastPrinted>
  <dcterms:created xsi:type="dcterms:W3CDTF">2026-06-09T06:56:00Z</dcterms:created>
  <dcterms:modified xsi:type="dcterms:W3CDTF">2026-06-24T08:20:00Z</dcterms:modified>
</cp:coreProperties>
</file>