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37" w:type="dxa"/>
        <w:tblInd w:w="2" w:type="dxa"/>
        <w:tblLook w:val="01E0" w:firstRow="1" w:lastRow="1" w:firstColumn="1" w:lastColumn="1" w:noHBand="0" w:noVBand="0"/>
      </w:tblPr>
      <w:tblGrid>
        <w:gridCol w:w="9637"/>
      </w:tblGrid>
      <w:tr w:rsidR="00F778E2" w:rsidRPr="00991806" w14:paraId="76FB7006" w14:textId="77777777" w:rsidTr="00243B59">
        <w:trPr>
          <w:trHeight w:val="1843"/>
        </w:trPr>
        <w:tc>
          <w:tcPr>
            <w:tcW w:w="9637" w:type="dxa"/>
            <w:hideMark/>
          </w:tcPr>
          <w:p w14:paraId="6C93A3AF" w14:textId="49FDAEE2" w:rsidR="00CA2F1C" w:rsidRPr="0000763F" w:rsidRDefault="00CA2F1C" w:rsidP="00CA2F1C"/>
          <w:p w14:paraId="3527531F" w14:textId="77777777" w:rsidR="00CA2F1C" w:rsidRPr="00CA2F1C" w:rsidRDefault="00CA2F1C" w:rsidP="00CA2F1C">
            <w:pPr>
              <w:rPr>
                <w:lang w:val="en-US"/>
              </w:rPr>
            </w:pPr>
          </w:p>
          <w:p w14:paraId="3A6A253F" w14:textId="77777777" w:rsidR="00CA2F1C" w:rsidRPr="00CA2F1C" w:rsidRDefault="00CA2F1C" w:rsidP="00CA2F1C">
            <w:pPr>
              <w:rPr>
                <w:lang w:val="en-US"/>
              </w:rPr>
            </w:pPr>
          </w:p>
          <w:p w14:paraId="177279E8" w14:textId="77777777" w:rsidR="00CA2F1C" w:rsidRPr="00CA2F1C" w:rsidRDefault="00CA2F1C" w:rsidP="00CA2F1C">
            <w:pPr>
              <w:rPr>
                <w:lang w:val="en-US"/>
              </w:rPr>
            </w:pPr>
          </w:p>
          <w:p w14:paraId="242AE0E8" w14:textId="1DBB888F" w:rsidR="00CA2F1C" w:rsidRDefault="00CA2F1C" w:rsidP="00CA2F1C">
            <w:pPr>
              <w:rPr>
                <w:lang w:val="en-US"/>
              </w:rPr>
            </w:pPr>
          </w:p>
          <w:p w14:paraId="3E72902B" w14:textId="77777777" w:rsidR="00F778E2" w:rsidRPr="00CA2F1C" w:rsidRDefault="00F778E2" w:rsidP="00CA2F1C">
            <w:pPr>
              <w:jc w:val="center"/>
              <w:rPr>
                <w:lang w:val="en-US"/>
              </w:rPr>
            </w:pPr>
          </w:p>
        </w:tc>
      </w:tr>
    </w:tbl>
    <w:p w14:paraId="534B36BE" w14:textId="5F793684" w:rsidR="00E15989" w:rsidRDefault="00E15989" w:rsidP="00E15989">
      <w:pPr>
        <w:widowControl w:val="0"/>
        <w:spacing w:before="120" w:after="120"/>
        <w:jc w:val="center"/>
        <w:rPr>
          <w:b/>
        </w:rPr>
      </w:pPr>
    </w:p>
    <w:p w14:paraId="482D4FFA" w14:textId="62274AE7" w:rsidR="00A13689" w:rsidRDefault="00A13689" w:rsidP="00E15989">
      <w:pPr>
        <w:widowControl w:val="0"/>
        <w:spacing w:before="120" w:after="120"/>
        <w:jc w:val="center"/>
        <w:rPr>
          <w:b/>
        </w:rPr>
      </w:pPr>
    </w:p>
    <w:p w14:paraId="18717243" w14:textId="77777777" w:rsidR="00A13689" w:rsidRDefault="00A13689" w:rsidP="00E15989">
      <w:pPr>
        <w:widowControl w:val="0"/>
        <w:spacing w:before="120" w:after="120"/>
        <w:jc w:val="center"/>
        <w:rPr>
          <w:b/>
        </w:rPr>
      </w:pPr>
    </w:p>
    <w:p w14:paraId="0873A27F" w14:textId="77777777" w:rsidR="00E15989" w:rsidRPr="003C26CB" w:rsidRDefault="00E15989" w:rsidP="00E15989">
      <w:pPr>
        <w:spacing w:before="60" w:after="60"/>
        <w:jc w:val="center"/>
      </w:pPr>
      <w:r w:rsidRPr="003C26CB">
        <w:t>ДНЕВНИК ПРАКТИКИ ОРДИНАТОРА</w:t>
      </w:r>
    </w:p>
    <w:p w14:paraId="572D8FD8" w14:textId="5E23A8EE" w:rsidR="00E15989" w:rsidRPr="003C26CB" w:rsidRDefault="00E15989" w:rsidP="00E15989">
      <w:r w:rsidRPr="003C26CB">
        <w:t xml:space="preserve">По образовательной </w:t>
      </w:r>
      <w:r w:rsidRPr="00A13689">
        <w:t>программе</w:t>
      </w:r>
      <w:r w:rsidR="00A13689">
        <w:rPr>
          <w:i/>
          <w:u w:val="single"/>
        </w:rPr>
        <w:t xml:space="preserve"> </w:t>
      </w:r>
      <w:r w:rsidR="00C140B3" w:rsidRPr="00C140B3">
        <w:rPr>
          <w:u w:val="single"/>
        </w:rPr>
        <w:t xml:space="preserve">32.08.07 </w:t>
      </w:r>
      <w:r w:rsidR="00C140B3">
        <w:rPr>
          <w:u w:val="single"/>
        </w:rPr>
        <w:t>«</w:t>
      </w:r>
      <w:bookmarkStart w:id="0" w:name="_GoBack"/>
      <w:bookmarkEnd w:id="0"/>
      <w:r w:rsidR="00C140B3" w:rsidRPr="00C140B3">
        <w:rPr>
          <w:u w:val="single"/>
        </w:rPr>
        <w:t>Общая гигиена</w:t>
      </w:r>
      <w:r w:rsidR="00A13689" w:rsidRPr="008D03BF">
        <w:rPr>
          <w:u w:val="single"/>
        </w:rPr>
        <w:t>»</w:t>
      </w:r>
    </w:p>
    <w:p w14:paraId="09F423AB" w14:textId="77777777" w:rsidR="00E15989" w:rsidRPr="003C26CB" w:rsidRDefault="00E15989" w:rsidP="00E15989">
      <w:pPr>
        <w:jc w:val="center"/>
        <w:rPr>
          <w:vertAlign w:val="superscript"/>
        </w:rPr>
      </w:pPr>
      <w:r w:rsidRPr="003C26CB">
        <w:rPr>
          <w:vertAlign w:val="superscript"/>
        </w:rPr>
        <w:t>код, наименование</w:t>
      </w:r>
    </w:p>
    <w:p w14:paraId="7609148F" w14:textId="06970C8D" w:rsidR="00E15989" w:rsidRPr="003C26CB" w:rsidRDefault="00E15989" w:rsidP="00E15989">
      <w:r w:rsidRPr="003C26CB">
        <w:t>Ф.И.О. (полностью)_____________________________________________________________</w:t>
      </w:r>
    </w:p>
    <w:p w14:paraId="7E07E400" w14:textId="77777777" w:rsidR="00A13689" w:rsidRDefault="00A13689" w:rsidP="00E15989"/>
    <w:p w14:paraId="14B89D3A" w14:textId="4248CDB1" w:rsidR="00A13689" w:rsidRPr="003C26CB" w:rsidRDefault="00E15989" w:rsidP="00E15989">
      <w:r>
        <w:t>Клиническая практика</w:t>
      </w:r>
    </w:p>
    <w:p w14:paraId="5F7CD789" w14:textId="6BC93F75" w:rsidR="00E15989" w:rsidRPr="00A13689" w:rsidRDefault="00E15989" w:rsidP="00A13689">
      <w:pPr>
        <w:rPr>
          <w:u w:val="single"/>
        </w:rPr>
      </w:pPr>
      <w:r w:rsidRPr="003C26CB">
        <w:t>Место прохождения производственной практики</w:t>
      </w:r>
      <w:r w:rsidR="00A13689" w:rsidRPr="00A13689">
        <w:t xml:space="preserve"> </w:t>
      </w:r>
      <w:r w:rsidR="008D03BF">
        <w:rPr>
          <w:u w:val="single"/>
        </w:rPr>
        <w:t>_____________________________</w:t>
      </w:r>
      <w:proofErr w:type="gramStart"/>
      <w:r w:rsidR="008D03BF">
        <w:rPr>
          <w:u w:val="single"/>
        </w:rPr>
        <w:t>_,_</w:t>
      </w:r>
      <w:proofErr w:type="gramEnd"/>
      <w:r w:rsidR="008D03BF">
        <w:rPr>
          <w:u w:val="single"/>
        </w:rPr>
        <w:t>____</w:t>
      </w:r>
    </w:p>
    <w:p w14:paraId="5365836D" w14:textId="77777777" w:rsidR="00E15989" w:rsidRPr="003C26CB" w:rsidRDefault="00E15989" w:rsidP="00E15989">
      <w:pPr>
        <w:spacing w:after="20"/>
      </w:pPr>
    </w:p>
    <w:p w14:paraId="096DF260" w14:textId="6028F045" w:rsidR="00A13689" w:rsidRDefault="00A13689" w:rsidP="00E15989">
      <w:pPr>
        <w:spacing w:after="20"/>
      </w:pPr>
    </w:p>
    <w:p w14:paraId="1D965DE9" w14:textId="1FEFE621" w:rsidR="00A13689" w:rsidRDefault="00A13689" w:rsidP="00E15989">
      <w:pPr>
        <w:spacing w:after="20"/>
      </w:pPr>
    </w:p>
    <w:p w14:paraId="515C3B41" w14:textId="00F02C72" w:rsidR="00A13689" w:rsidRDefault="00A13689" w:rsidP="00E15989">
      <w:pPr>
        <w:spacing w:after="20"/>
      </w:pPr>
    </w:p>
    <w:p w14:paraId="18E5CEEF" w14:textId="348EFD9E" w:rsidR="00A13689" w:rsidRDefault="00A13689" w:rsidP="00E15989">
      <w:pPr>
        <w:spacing w:after="20"/>
      </w:pPr>
    </w:p>
    <w:p w14:paraId="6CA46273" w14:textId="77777777" w:rsidR="00A13689" w:rsidRDefault="00A13689" w:rsidP="00E15989">
      <w:pPr>
        <w:spacing w:after="20"/>
      </w:pPr>
    </w:p>
    <w:p w14:paraId="43BC91AE" w14:textId="77777777" w:rsidR="00A13689" w:rsidRDefault="00A13689" w:rsidP="00E15989">
      <w:pPr>
        <w:spacing w:after="20"/>
      </w:pPr>
    </w:p>
    <w:p w14:paraId="786FD292" w14:textId="14C77ABE" w:rsidR="00E15989" w:rsidRPr="003C26CB" w:rsidRDefault="00E15989" w:rsidP="00E15989">
      <w:pPr>
        <w:spacing w:after="20"/>
      </w:pPr>
      <w:r w:rsidRPr="003C26CB">
        <w:t xml:space="preserve">Руководитель производственной практики </w:t>
      </w:r>
    </w:p>
    <w:p w14:paraId="74EE3368" w14:textId="77777777" w:rsidR="00E15989" w:rsidRPr="003C26CB" w:rsidRDefault="00E15989" w:rsidP="00E15989">
      <w:pPr>
        <w:spacing w:after="20"/>
      </w:pPr>
      <w:r w:rsidRPr="003C26CB">
        <w:t xml:space="preserve">от ФГБОУ ВО ЮУГМУ Минздрава России, </w:t>
      </w:r>
    </w:p>
    <w:p w14:paraId="71370D19" w14:textId="7F183A3B" w:rsidR="00E15989" w:rsidRPr="003C26CB" w:rsidRDefault="00A13689" w:rsidP="00A13689">
      <w:pPr>
        <w:spacing w:after="20"/>
      </w:pPr>
      <w:r>
        <w:t>заведующий кафедрой гигиены и эпидемиологии,</w:t>
      </w:r>
      <w:r w:rsidR="00E15989" w:rsidRPr="003C26CB">
        <w:tab/>
      </w:r>
      <w:r w:rsidR="00E15989" w:rsidRPr="003C26CB">
        <w:tab/>
      </w:r>
      <w:r w:rsidR="00E15989" w:rsidRPr="003C26CB">
        <w:tab/>
      </w:r>
      <w:r w:rsidR="00E15989" w:rsidRPr="003C26CB">
        <w:tab/>
      </w:r>
      <w:r w:rsidR="008D03BF" w:rsidRPr="003C26CB">
        <w:t>И.О. Фамилия</w:t>
      </w:r>
    </w:p>
    <w:p w14:paraId="67FE5CB5" w14:textId="77777777" w:rsidR="00E15989" w:rsidRPr="003C26CB" w:rsidRDefault="00E15989" w:rsidP="00E15989">
      <w:pPr>
        <w:ind w:right="2835"/>
        <w:jc w:val="right"/>
        <w:rPr>
          <w:vertAlign w:val="subscript"/>
        </w:rPr>
      </w:pPr>
      <w:r w:rsidRPr="003C26CB">
        <w:rPr>
          <w:vertAlign w:val="subscript"/>
        </w:rPr>
        <w:t>(подпись)</w:t>
      </w:r>
      <w:r w:rsidRPr="003C26CB">
        <w:rPr>
          <w:vertAlign w:val="subscript"/>
        </w:rPr>
        <w:tab/>
      </w:r>
    </w:p>
    <w:p w14:paraId="368B3329" w14:textId="77777777" w:rsidR="00A13689" w:rsidRDefault="00A13689" w:rsidP="00E15989"/>
    <w:p w14:paraId="7003DDA3" w14:textId="357D98D4" w:rsidR="00A13689" w:rsidRDefault="00A13689" w:rsidP="00E15989"/>
    <w:p w14:paraId="2E5CC4E0" w14:textId="3B12F835" w:rsidR="00A13689" w:rsidRDefault="00A13689" w:rsidP="00E15989"/>
    <w:p w14:paraId="61C8CEB6" w14:textId="452C4DCD" w:rsidR="00A13689" w:rsidRDefault="00A13689" w:rsidP="00E15989"/>
    <w:p w14:paraId="4FB18A90" w14:textId="77777777" w:rsidR="00A13689" w:rsidRDefault="00A13689" w:rsidP="00E15989"/>
    <w:p w14:paraId="243789DC" w14:textId="0E65BCAC" w:rsidR="00E15989" w:rsidRPr="003C26CB" w:rsidRDefault="00E15989" w:rsidP="00E15989">
      <w:r w:rsidRPr="003C26CB">
        <w:t xml:space="preserve">Руководитель производственной практики </w:t>
      </w:r>
    </w:p>
    <w:p w14:paraId="01B08B4D" w14:textId="77777777" w:rsidR="00E15989" w:rsidRPr="003C26CB" w:rsidRDefault="00E15989" w:rsidP="00E15989">
      <w:r w:rsidRPr="003C26CB">
        <w:t>от профильной организации,</w:t>
      </w:r>
    </w:p>
    <w:p w14:paraId="6CDCBC4C" w14:textId="204E07C6" w:rsidR="00E15989" w:rsidRPr="003C26CB" w:rsidRDefault="00E15989" w:rsidP="00E15989">
      <w:r w:rsidRPr="003C26CB">
        <w:t xml:space="preserve">должность, наименование организации </w:t>
      </w:r>
      <w:r w:rsidRPr="003C26CB">
        <w:tab/>
      </w:r>
      <w:r w:rsidRPr="003C26CB">
        <w:tab/>
      </w:r>
      <w:r w:rsidRPr="003C26CB">
        <w:tab/>
      </w:r>
      <w:r w:rsidRPr="003C26CB">
        <w:tab/>
      </w:r>
      <w:r w:rsidR="008D03BF">
        <w:t xml:space="preserve">                       </w:t>
      </w:r>
      <w:r w:rsidRPr="003C26CB">
        <w:t>И.О. Фамилия</w:t>
      </w:r>
    </w:p>
    <w:p w14:paraId="6B3099B5" w14:textId="619981A8" w:rsidR="00E15989" w:rsidRPr="003C26CB" w:rsidRDefault="008D03BF" w:rsidP="008D03BF">
      <w:pPr>
        <w:ind w:right="1134"/>
        <w:rPr>
          <w:vertAlign w:val="subscript"/>
        </w:rPr>
      </w:pPr>
      <w:r>
        <w:rPr>
          <w:vertAlign w:val="subscript"/>
        </w:rPr>
        <w:t xml:space="preserve">                                                                                                                                                         </w:t>
      </w:r>
      <w:r w:rsidR="00E15989" w:rsidRPr="003C26CB">
        <w:rPr>
          <w:vertAlign w:val="subscript"/>
        </w:rPr>
        <w:t>(подпись)</w:t>
      </w:r>
    </w:p>
    <w:p w14:paraId="4285AD77" w14:textId="77777777" w:rsidR="00E15989" w:rsidRPr="003C26CB" w:rsidRDefault="00E15989" w:rsidP="00E15989">
      <w:pPr>
        <w:ind w:right="1134"/>
        <w:jc w:val="right"/>
        <w:rPr>
          <w:vertAlign w:val="subscript"/>
        </w:rPr>
      </w:pPr>
    </w:p>
    <w:p w14:paraId="1D5C79B0" w14:textId="77777777" w:rsidR="00E15989" w:rsidRDefault="00E15989" w:rsidP="00E15989">
      <w:pPr>
        <w:jc w:val="center"/>
      </w:pPr>
    </w:p>
    <w:p w14:paraId="7FB5050A" w14:textId="77777777" w:rsidR="00E15989" w:rsidRDefault="00E15989" w:rsidP="00E15989">
      <w:pPr>
        <w:jc w:val="center"/>
      </w:pPr>
    </w:p>
    <w:p w14:paraId="5E8F41FF" w14:textId="0E3D6526" w:rsidR="00E15989" w:rsidRDefault="00E15989" w:rsidP="00E15989">
      <w:pPr>
        <w:jc w:val="center"/>
      </w:pPr>
    </w:p>
    <w:p w14:paraId="7635DDA5" w14:textId="0480A2E2" w:rsidR="00A13689" w:rsidRDefault="00A13689" w:rsidP="00E15989">
      <w:pPr>
        <w:jc w:val="center"/>
      </w:pPr>
    </w:p>
    <w:p w14:paraId="509785D6" w14:textId="5FF64592" w:rsidR="00A13689" w:rsidRDefault="00A13689" w:rsidP="00E15989">
      <w:pPr>
        <w:jc w:val="center"/>
      </w:pPr>
    </w:p>
    <w:p w14:paraId="05D7E249" w14:textId="4610C1BE" w:rsidR="00A13689" w:rsidRDefault="00A13689" w:rsidP="00E15989">
      <w:pPr>
        <w:jc w:val="center"/>
      </w:pPr>
    </w:p>
    <w:p w14:paraId="0BE56AD9" w14:textId="7B40AB9E" w:rsidR="00A13689" w:rsidRDefault="00A13689" w:rsidP="00E15989">
      <w:pPr>
        <w:jc w:val="center"/>
      </w:pPr>
    </w:p>
    <w:p w14:paraId="7B04D3B7" w14:textId="033B157C" w:rsidR="00A13689" w:rsidRDefault="00A13689" w:rsidP="00E15989">
      <w:pPr>
        <w:jc w:val="center"/>
      </w:pPr>
    </w:p>
    <w:p w14:paraId="5012549A" w14:textId="59D6EE1B" w:rsidR="00A13689" w:rsidRDefault="00A13689" w:rsidP="00E15989">
      <w:pPr>
        <w:jc w:val="center"/>
      </w:pPr>
    </w:p>
    <w:p w14:paraId="38E3CD19" w14:textId="77777777" w:rsidR="00E15989" w:rsidRPr="003C26CB" w:rsidRDefault="00E15989" w:rsidP="00E15989">
      <w:pPr>
        <w:jc w:val="center"/>
      </w:pPr>
      <w:r w:rsidRPr="003C26CB">
        <w:t>20____ учебный год</w:t>
      </w:r>
    </w:p>
    <w:p w14:paraId="7581248C" w14:textId="598F4742" w:rsidR="00E15989" w:rsidRPr="003C26CB" w:rsidRDefault="00E15989" w:rsidP="00875608">
      <w:pPr>
        <w:spacing w:line="259" w:lineRule="auto"/>
        <w:rPr>
          <w:spacing w:val="2"/>
          <w:shd w:val="clear" w:color="auto" w:fill="FFFFFF"/>
        </w:rPr>
      </w:pPr>
      <w:r>
        <w:rPr>
          <w:b/>
        </w:rPr>
        <w:br w:type="page"/>
      </w:r>
      <w:r w:rsidRPr="003C26CB">
        <w:lastRenderedPageBreak/>
        <w:t>Инструктаж ординатора по ознакомлению с требованиями охраны труда</w:t>
      </w:r>
      <w:r w:rsidRPr="003C26CB">
        <w:rPr>
          <w:spacing w:val="2"/>
          <w:shd w:val="clear" w:color="auto" w:fill="FFFFFF"/>
        </w:rPr>
        <w:t>, техники безопасности, пожарной безопасности, правилами внутреннего трудового распорядка</w:t>
      </w:r>
    </w:p>
    <w:p w14:paraId="76640B03" w14:textId="77777777" w:rsidR="00E15989" w:rsidRDefault="00E15989" w:rsidP="00E15989">
      <w:pPr>
        <w:spacing w:line="259" w:lineRule="auto"/>
      </w:pPr>
    </w:p>
    <w:tbl>
      <w:tblPr>
        <w:tblStyle w:val="a6"/>
        <w:tblW w:w="10456" w:type="dxa"/>
        <w:tblInd w:w="-981" w:type="dxa"/>
        <w:tblLayout w:type="fixed"/>
        <w:tblLook w:val="04A0" w:firstRow="1" w:lastRow="0" w:firstColumn="1" w:lastColumn="0" w:noHBand="0" w:noVBand="1"/>
      </w:tblPr>
      <w:tblGrid>
        <w:gridCol w:w="959"/>
        <w:gridCol w:w="2268"/>
        <w:gridCol w:w="2551"/>
        <w:gridCol w:w="2410"/>
        <w:gridCol w:w="2268"/>
      </w:tblGrid>
      <w:tr w:rsidR="00E15989" w:rsidRPr="003C26CB" w14:paraId="655ECCD6" w14:textId="77777777" w:rsidTr="00A724EA">
        <w:tc>
          <w:tcPr>
            <w:tcW w:w="959" w:type="dxa"/>
            <w:vAlign w:val="center"/>
          </w:tcPr>
          <w:p w14:paraId="7707718A" w14:textId="77777777" w:rsidR="00E15989" w:rsidRPr="003C26CB" w:rsidRDefault="00E15989" w:rsidP="00A724EA">
            <w:pPr>
              <w:jc w:val="center"/>
              <w:rPr>
                <w:sz w:val="20"/>
              </w:rPr>
            </w:pPr>
            <w:r w:rsidRPr="003C26CB">
              <w:rPr>
                <w:sz w:val="20"/>
              </w:rPr>
              <w:t>Дата</w:t>
            </w:r>
          </w:p>
        </w:tc>
        <w:tc>
          <w:tcPr>
            <w:tcW w:w="2268" w:type="dxa"/>
            <w:vAlign w:val="center"/>
          </w:tcPr>
          <w:p w14:paraId="739BBA49" w14:textId="77777777" w:rsidR="00E15989" w:rsidRPr="003C26CB" w:rsidRDefault="00E15989" w:rsidP="00A724EA">
            <w:pPr>
              <w:jc w:val="center"/>
              <w:rPr>
                <w:sz w:val="20"/>
              </w:rPr>
            </w:pPr>
            <w:r w:rsidRPr="003C26CB">
              <w:rPr>
                <w:sz w:val="20"/>
              </w:rPr>
              <w:t>ФИО инструктируемого</w:t>
            </w:r>
          </w:p>
        </w:tc>
        <w:tc>
          <w:tcPr>
            <w:tcW w:w="2551" w:type="dxa"/>
            <w:vAlign w:val="center"/>
          </w:tcPr>
          <w:p w14:paraId="384665CD" w14:textId="77777777" w:rsidR="00E15989" w:rsidRPr="003C26CB" w:rsidRDefault="00E15989" w:rsidP="00A724EA">
            <w:pPr>
              <w:jc w:val="center"/>
              <w:rPr>
                <w:sz w:val="20"/>
              </w:rPr>
            </w:pPr>
            <w:r w:rsidRPr="003C26CB">
              <w:rPr>
                <w:sz w:val="20"/>
              </w:rPr>
              <w:t>ФИО, должность инструктирующего</w:t>
            </w:r>
          </w:p>
        </w:tc>
        <w:tc>
          <w:tcPr>
            <w:tcW w:w="2410" w:type="dxa"/>
            <w:vAlign w:val="center"/>
          </w:tcPr>
          <w:p w14:paraId="7FBC36DF" w14:textId="77777777" w:rsidR="00E15989" w:rsidRPr="003C26CB" w:rsidRDefault="00E15989" w:rsidP="00A724EA">
            <w:pPr>
              <w:jc w:val="center"/>
              <w:rPr>
                <w:sz w:val="20"/>
              </w:rPr>
            </w:pPr>
            <w:r w:rsidRPr="003C26CB">
              <w:rPr>
                <w:sz w:val="20"/>
              </w:rPr>
              <w:t>Подпись инструктируемого</w:t>
            </w:r>
          </w:p>
        </w:tc>
        <w:tc>
          <w:tcPr>
            <w:tcW w:w="2268" w:type="dxa"/>
            <w:vAlign w:val="center"/>
          </w:tcPr>
          <w:p w14:paraId="7291FB33" w14:textId="77777777" w:rsidR="00E15989" w:rsidRPr="003C26CB" w:rsidRDefault="00E15989" w:rsidP="00A724EA">
            <w:pPr>
              <w:jc w:val="center"/>
              <w:rPr>
                <w:sz w:val="20"/>
              </w:rPr>
            </w:pPr>
            <w:r w:rsidRPr="003C26CB">
              <w:rPr>
                <w:sz w:val="20"/>
              </w:rPr>
              <w:t>Подпись инструктирующего</w:t>
            </w:r>
          </w:p>
        </w:tc>
      </w:tr>
      <w:tr w:rsidR="00E15989" w:rsidRPr="003C26CB" w14:paraId="73DAD720" w14:textId="77777777" w:rsidTr="008D03BF">
        <w:trPr>
          <w:trHeight w:val="1894"/>
        </w:trPr>
        <w:tc>
          <w:tcPr>
            <w:tcW w:w="959" w:type="dxa"/>
          </w:tcPr>
          <w:p w14:paraId="00E50A95" w14:textId="77777777" w:rsidR="00E15989" w:rsidRPr="003C26CB" w:rsidRDefault="00E15989" w:rsidP="00A724EA">
            <w:pPr>
              <w:rPr>
                <w:sz w:val="20"/>
              </w:rPr>
            </w:pPr>
          </w:p>
        </w:tc>
        <w:tc>
          <w:tcPr>
            <w:tcW w:w="2268" w:type="dxa"/>
          </w:tcPr>
          <w:p w14:paraId="6DD3ABA0" w14:textId="77777777" w:rsidR="00E15989" w:rsidRPr="003C26CB" w:rsidRDefault="00E15989" w:rsidP="00A724EA">
            <w:pPr>
              <w:rPr>
                <w:sz w:val="20"/>
              </w:rPr>
            </w:pPr>
          </w:p>
        </w:tc>
        <w:tc>
          <w:tcPr>
            <w:tcW w:w="2551" w:type="dxa"/>
          </w:tcPr>
          <w:p w14:paraId="6C6C0D7D" w14:textId="77777777" w:rsidR="00E15989" w:rsidRPr="003C26CB" w:rsidRDefault="00E15989" w:rsidP="00A724EA">
            <w:pPr>
              <w:rPr>
                <w:sz w:val="20"/>
              </w:rPr>
            </w:pPr>
          </w:p>
        </w:tc>
        <w:tc>
          <w:tcPr>
            <w:tcW w:w="2410" w:type="dxa"/>
          </w:tcPr>
          <w:p w14:paraId="084E5D3D" w14:textId="77777777" w:rsidR="00E15989" w:rsidRPr="003C26CB" w:rsidRDefault="00E15989" w:rsidP="00A724EA">
            <w:pPr>
              <w:rPr>
                <w:sz w:val="20"/>
              </w:rPr>
            </w:pPr>
          </w:p>
        </w:tc>
        <w:tc>
          <w:tcPr>
            <w:tcW w:w="2268" w:type="dxa"/>
          </w:tcPr>
          <w:p w14:paraId="415BA522" w14:textId="77777777" w:rsidR="00E15989" w:rsidRPr="003C26CB" w:rsidRDefault="00E15989" w:rsidP="00A724EA">
            <w:pPr>
              <w:rPr>
                <w:sz w:val="20"/>
              </w:rPr>
            </w:pPr>
          </w:p>
        </w:tc>
      </w:tr>
    </w:tbl>
    <w:p w14:paraId="2D7BD54C" w14:textId="77777777" w:rsidR="00E15989" w:rsidRDefault="00E15989" w:rsidP="00E15989">
      <w:pPr>
        <w:ind w:firstLine="709"/>
        <w:jc w:val="both"/>
      </w:pPr>
    </w:p>
    <w:p w14:paraId="02B28307" w14:textId="77777777" w:rsidR="00E15989" w:rsidRDefault="00E15989" w:rsidP="00E15989">
      <w:pPr>
        <w:ind w:firstLine="709"/>
        <w:jc w:val="both"/>
      </w:pPr>
    </w:p>
    <w:p w14:paraId="155962C9" w14:textId="77777777" w:rsidR="00E15989" w:rsidRDefault="00E15989" w:rsidP="00E15989">
      <w:pPr>
        <w:ind w:firstLine="709"/>
        <w:jc w:val="both"/>
      </w:pPr>
    </w:p>
    <w:p w14:paraId="212F7830" w14:textId="2B5D428C" w:rsidR="00E15989" w:rsidRDefault="00E15989" w:rsidP="00E15989">
      <w:pPr>
        <w:ind w:firstLine="709"/>
        <w:jc w:val="both"/>
      </w:pPr>
    </w:p>
    <w:p w14:paraId="33CEB513" w14:textId="6BA962B7" w:rsidR="00875608" w:rsidRDefault="00875608" w:rsidP="00E15989">
      <w:pPr>
        <w:ind w:firstLine="709"/>
        <w:jc w:val="both"/>
      </w:pPr>
    </w:p>
    <w:p w14:paraId="5C3CF2E6" w14:textId="69E460F4" w:rsidR="00875608" w:rsidRDefault="00875608" w:rsidP="00E15989">
      <w:pPr>
        <w:ind w:firstLine="709"/>
        <w:jc w:val="both"/>
      </w:pPr>
    </w:p>
    <w:p w14:paraId="7968635A" w14:textId="6BF9426A" w:rsidR="00875608" w:rsidRDefault="00875608" w:rsidP="00E15989">
      <w:pPr>
        <w:ind w:firstLine="709"/>
        <w:jc w:val="both"/>
      </w:pPr>
    </w:p>
    <w:p w14:paraId="5475D1EB" w14:textId="5DC5EAC0" w:rsidR="00875608" w:rsidRDefault="00875608" w:rsidP="00E15989">
      <w:pPr>
        <w:ind w:firstLine="709"/>
        <w:jc w:val="both"/>
      </w:pPr>
    </w:p>
    <w:p w14:paraId="0CCBB8F8" w14:textId="030519F3" w:rsidR="00875608" w:rsidRDefault="00875608" w:rsidP="00E15989">
      <w:pPr>
        <w:ind w:firstLine="709"/>
        <w:jc w:val="both"/>
      </w:pPr>
    </w:p>
    <w:p w14:paraId="75C139CB" w14:textId="153895AA" w:rsidR="00875608" w:rsidRDefault="00875608" w:rsidP="00E15989">
      <w:pPr>
        <w:ind w:firstLine="709"/>
        <w:jc w:val="both"/>
      </w:pPr>
    </w:p>
    <w:p w14:paraId="36D24B16" w14:textId="1783788F" w:rsidR="00875608" w:rsidRDefault="00875608" w:rsidP="00E15989">
      <w:pPr>
        <w:ind w:firstLine="709"/>
        <w:jc w:val="both"/>
      </w:pPr>
    </w:p>
    <w:p w14:paraId="29B4C591" w14:textId="37A401C2" w:rsidR="00875608" w:rsidRDefault="00875608" w:rsidP="00E15989">
      <w:pPr>
        <w:ind w:firstLine="709"/>
        <w:jc w:val="both"/>
      </w:pPr>
    </w:p>
    <w:p w14:paraId="29E44CEA" w14:textId="44C5DC81" w:rsidR="00875608" w:rsidRDefault="00875608" w:rsidP="00E15989">
      <w:pPr>
        <w:ind w:firstLine="709"/>
        <w:jc w:val="both"/>
      </w:pPr>
    </w:p>
    <w:p w14:paraId="75A90891" w14:textId="5F94B3D2" w:rsidR="00875608" w:rsidRDefault="00875608" w:rsidP="00E15989">
      <w:pPr>
        <w:ind w:firstLine="709"/>
        <w:jc w:val="both"/>
      </w:pPr>
    </w:p>
    <w:p w14:paraId="66C363EA" w14:textId="054F3668" w:rsidR="00875608" w:rsidRDefault="00875608" w:rsidP="00E15989">
      <w:pPr>
        <w:ind w:firstLine="709"/>
        <w:jc w:val="both"/>
      </w:pPr>
    </w:p>
    <w:p w14:paraId="4AE6EA2E" w14:textId="3F64B675" w:rsidR="00875608" w:rsidRDefault="00875608" w:rsidP="00E15989">
      <w:pPr>
        <w:ind w:firstLine="709"/>
        <w:jc w:val="both"/>
      </w:pPr>
    </w:p>
    <w:p w14:paraId="15B883B8" w14:textId="37D8A045" w:rsidR="00875608" w:rsidRDefault="00875608" w:rsidP="00E15989">
      <w:pPr>
        <w:ind w:firstLine="709"/>
        <w:jc w:val="both"/>
      </w:pPr>
    </w:p>
    <w:p w14:paraId="0C8951A8" w14:textId="4BC829AB" w:rsidR="00875608" w:rsidRDefault="00875608" w:rsidP="00E15989">
      <w:pPr>
        <w:ind w:firstLine="709"/>
        <w:jc w:val="both"/>
      </w:pPr>
    </w:p>
    <w:p w14:paraId="58F3604F" w14:textId="63CE5ECC" w:rsidR="00875608" w:rsidRDefault="00875608" w:rsidP="00E15989">
      <w:pPr>
        <w:ind w:firstLine="709"/>
        <w:jc w:val="both"/>
      </w:pPr>
    </w:p>
    <w:p w14:paraId="7F17929F" w14:textId="737C28CC" w:rsidR="00875608" w:rsidRDefault="00875608" w:rsidP="00E15989">
      <w:pPr>
        <w:ind w:firstLine="709"/>
        <w:jc w:val="both"/>
      </w:pPr>
    </w:p>
    <w:p w14:paraId="7D3612D1" w14:textId="230F57A9" w:rsidR="00875608" w:rsidRDefault="00875608" w:rsidP="00E15989">
      <w:pPr>
        <w:ind w:firstLine="709"/>
        <w:jc w:val="both"/>
      </w:pPr>
    </w:p>
    <w:p w14:paraId="1EA2BD85" w14:textId="006C8749" w:rsidR="00875608" w:rsidRDefault="00875608" w:rsidP="00E15989">
      <w:pPr>
        <w:ind w:firstLine="709"/>
        <w:jc w:val="both"/>
      </w:pPr>
    </w:p>
    <w:p w14:paraId="5E8EB583" w14:textId="67DFA44A" w:rsidR="00875608" w:rsidRDefault="00875608" w:rsidP="00E15989">
      <w:pPr>
        <w:ind w:firstLine="709"/>
        <w:jc w:val="both"/>
      </w:pPr>
    </w:p>
    <w:p w14:paraId="09AE9D60" w14:textId="4674582A" w:rsidR="00875608" w:rsidRDefault="00875608" w:rsidP="00E15989">
      <w:pPr>
        <w:ind w:firstLine="709"/>
        <w:jc w:val="both"/>
      </w:pPr>
    </w:p>
    <w:p w14:paraId="78671C6B" w14:textId="7FAAAAAD" w:rsidR="00875608" w:rsidRDefault="00875608" w:rsidP="00E15989">
      <w:pPr>
        <w:ind w:firstLine="709"/>
        <w:jc w:val="both"/>
      </w:pPr>
    </w:p>
    <w:p w14:paraId="5162B74B" w14:textId="075A1066" w:rsidR="00875608" w:rsidRDefault="00875608" w:rsidP="00E15989">
      <w:pPr>
        <w:ind w:firstLine="709"/>
        <w:jc w:val="both"/>
      </w:pPr>
    </w:p>
    <w:p w14:paraId="2533BF32" w14:textId="3E67B040" w:rsidR="00875608" w:rsidRDefault="00875608" w:rsidP="00E15989">
      <w:pPr>
        <w:ind w:firstLine="709"/>
        <w:jc w:val="both"/>
      </w:pPr>
    </w:p>
    <w:p w14:paraId="2AE15E18" w14:textId="4346680D" w:rsidR="00875608" w:rsidRDefault="00875608" w:rsidP="00E15989">
      <w:pPr>
        <w:ind w:firstLine="709"/>
        <w:jc w:val="both"/>
      </w:pPr>
    </w:p>
    <w:p w14:paraId="7F12A5DE" w14:textId="4C39C683" w:rsidR="00875608" w:rsidRDefault="00875608" w:rsidP="00E15989">
      <w:pPr>
        <w:ind w:firstLine="709"/>
        <w:jc w:val="both"/>
      </w:pPr>
    </w:p>
    <w:p w14:paraId="5F817B2F" w14:textId="2FE23F24" w:rsidR="00875608" w:rsidRDefault="00875608" w:rsidP="00E15989">
      <w:pPr>
        <w:ind w:firstLine="709"/>
        <w:jc w:val="both"/>
      </w:pPr>
    </w:p>
    <w:p w14:paraId="159D0CA4" w14:textId="72F818EF" w:rsidR="00875608" w:rsidRDefault="00875608" w:rsidP="00E15989">
      <w:pPr>
        <w:ind w:firstLine="709"/>
        <w:jc w:val="both"/>
      </w:pPr>
    </w:p>
    <w:p w14:paraId="32E1837C" w14:textId="25D4EB58" w:rsidR="00875608" w:rsidRDefault="00875608" w:rsidP="00E15989">
      <w:pPr>
        <w:ind w:firstLine="709"/>
        <w:jc w:val="both"/>
      </w:pPr>
    </w:p>
    <w:p w14:paraId="74555EEA" w14:textId="293B5352" w:rsidR="00875608" w:rsidRDefault="00875608" w:rsidP="00E15989">
      <w:pPr>
        <w:ind w:firstLine="709"/>
        <w:jc w:val="both"/>
      </w:pPr>
    </w:p>
    <w:p w14:paraId="63F82B3B" w14:textId="5CC0AEED" w:rsidR="00875608" w:rsidRDefault="00875608" w:rsidP="00E15989">
      <w:pPr>
        <w:ind w:firstLine="709"/>
        <w:jc w:val="both"/>
      </w:pPr>
    </w:p>
    <w:p w14:paraId="670395F5" w14:textId="3A899D05" w:rsidR="00875608" w:rsidRDefault="00875608" w:rsidP="00E15989">
      <w:pPr>
        <w:ind w:firstLine="709"/>
        <w:jc w:val="both"/>
      </w:pPr>
    </w:p>
    <w:p w14:paraId="4C598AE7" w14:textId="701A8EF3" w:rsidR="00875608" w:rsidRDefault="00875608" w:rsidP="00E15989">
      <w:pPr>
        <w:ind w:firstLine="709"/>
        <w:jc w:val="both"/>
      </w:pPr>
    </w:p>
    <w:p w14:paraId="45EB06B3" w14:textId="6A759DDA" w:rsidR="00875608" w:rsidRDefault="00875608" w:rsidP="00E15989">
      <w:pPr>
        <w:ind w:firstLine="709"/>
        <w:jc w:val="both"/>
      </w:pPr>
    </w:p>
    <w:p w14:paraId="3D3594B4" w14:textId="202F1BAD" w:rsidR="00875608" w:rsidRDefault="00875608" w:rsidP="00E15989">
      <w:pPr>
        <w:ind w:firstLine="709"/>
        <w:jc w:val="both"/>
      </w:pPr>
    </w:p>
    <w:p w14:paraId="4A45770A" w14:textId="15D662E0" w:rsidR="00875608" w:rsidRDefault="00875608" w:rsidP="00E15989">
      <w:pPr>
        <w:ind w:firstLine="709"/>
        <w:jc w:val="both"/>
      </w:pPr>
    </w:p>
    <w:p w14:paraId="49224859" w14:textId="77777777" w:rsidR="00875608" w:rsidRDefault="00875608" w:rsidP="00E15989">
      <w:pPr>
        <w:pStyle w:val="Default"/>
        <w:widowControl w:val="0"/>
        <w:rPr>
          <w:b/>
        </w:rPr>
      </w:pPr>
    </w:p>
    <w:p w14:paraId="448554A9" w14:textId="77777777" w:rsidR="008D03BF" w:rsidRPr="00875608" w:rsidRDefault="008D03BF" w:rsidP="008D03BF">
      <w:pPr>
        <w:ind w:firstLine="709"/>
        <w:rPr>
          <w:b/>
          <w:color w:val="FF0000"/>
          <w:sz w:val="40"/>
          <w:vertAlign w:val="superscript"/>
        </w:rPr>
      </w:pPr>
      <w:r w:rsidRPr="00875608">
        <w:rPr>
          <w:b/>
          <w:color w:val="FF0000"/>
          <w:sz w:val="40"/>
          <w:vertAlign w:val="superscript"/>
        </w:rPr>
        <w:lastRenderedPageBreak/>
        <w:t>Третий и последующие листы дневника практики «Клиническая практика» заполняются еженедельно</w:t>
      </w:r>
    </w:p>
    <w:p w14:paraId="2A7C6E26" w14:textId="4EA2B27B" w:rsidR="00E15989" w:rsidRPr="003C26CB" w:rsidRDefault="00E15989" w:rsidP="00E15989">
      <w:pPr>
        <w:pStyle w:val="Default"/>
        <w:widowControl w:val="0"/>
      </w:pPr>
      <w:r w:rsidRPr="003C26CB">
        <w:t>Период прохождения производственной практики с _______________ по __________________</w:t>
      </w:r>
      <w:r w:rsidR="008D03BF">
        <w:t>__________________________________________________________</w:t>
      </w:r>
    </w:p>
    <w:p w14:paraId="029A6733" w14:textId="28A0AA5C" w:rsidR="00E15989" w:rsidRPr="008D03BF" w:rsidRDefault="00E15989" w:rsidP="00E15989">
      <w:pPr>
        <w:jc w:val="center"/>
        <w:rPr>
          <w:sz w:val="20"/>
          <w:szCs w:val="20"/>
          <w:vertAlign w:val="superscript"/>
        </w:rPr>
      </w:pPr>
      <w:r w:rsidRPr="008D03BF">
        <w:rPr>
          <w:sz w:val="20"/>
          <w:szCs w:val="20"/>
          <w:vertAlign w:val="superscript"/>
        </w:rPr>
        <w:t xml:space="preserve">                                                                                                                               (даты указываются </w:t>
      </w:r>
      <w:r w:rsidRPr="008D03BF">
        <w:rPr>
          <w:rStyle w:val="af1"/>
          <w:sz w:val="20"/>
          <w:szCs w:val="20"/>
          <w:vertAlign w:val="superscript"/>
        </w:rPr>
        <w:t>в соответствии с приказом</w:t>
      </w:r>
      <w:r w:rsidRPr="008D03BF">
        <w:rPr>
          <w:sz w:val="20"/>
          <w:szCs w:val="20"/>
          <w:vertAlign w:val="superscript"/>
        </w:rPr>
        <w:t>)</w:t>
      </w:r>
    </w:p>
    <w:p w14:paraId="7875B643" w14:textId="77777777" w:rsidR="00E15989" w:rsidRPr="003C26CB" w:rsidRDefault="00E15989" w:rsidP="00E15989">
      <w:r w:rsidRPr="003C26CB">
        <w:t>Отделение (подразделение)_____________________________________________________</w:t>
      </w:r>
    </w:p>
    <w:p w14:paraId="56DE2506" w14:textId="77777777" w:rsidR="00E15989" w:rsidRPr="003C26CB" w:rsidRDefault="00E15989" w:rsidP="00E15989">
      <w:r w:rsidRPr="003C26CB">
        <w:t>Период – _______20__ - ________20___</w:t>
      </w:r>
    </w:p>
    <w:p w14:paraId="233F2B54" w14:textId="77777777" w:rsidR="00E15989" w:rsidRPr="003C26CB" w:rsidRDefault="00E15989" w:rsidP="00E15989">
      <w:pPr>
        <w:spacing w:after="120"/>
      </w:pPr>
      <w:r w:rsidRPr="003C26CB">
        <w:t xml:space="preserve">Курируемые больные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7039"/>
        <w:gridCol w:w="2589"/>
      </w:tblGrid>
      <w:tr w:rsidR="00E15989" w:rsidRPr="003C26CB" w14:paraId="0D2C494A" w14:textId="77777777" w:rsidTr="00A724EA">
        <w:tc>
          <w:tcPr>
            <w:tcW w:w="7508" w:type="dxa"/>
          </w:tcPr>
          <w:p w14:paraId="496DE851" w14:textId="77777777" w:rsidR="00E15989" w:rsidRPr="003C26CB" w:rsidRDefault="00E15989" w:rsidP="00A724EA">
            <w:pPr>
              <w:jc w:val="center"/>
              <w:rPr>
                <w:sz w:val="22"/>
                <w:szCs w:val="22"/>
              </w:rPr>
            </w:pPr>
            <w:r w:rsidRPr="003C26CB">
              <w:rPr>
                <w:sz w:val="22"/>
                <w:szCs w:val="22"/>
              </w:rPr>
              <w:t>Диагноз</w:t>
            </w:r>
          </w:p>
        </w:tc>
        <w:tc>
          <w:tcPr>
            <w:tcW w:w="2688" w:type="dxa"/>
          </w:tcPr>
          <w:p w14:paraId="18764B1D" w14:textId="77777777" w:rsidR="00E15989" w:rsidRPr="003C26CB" w:rsidRDefault="00E15989" w:rsidP="00A724EA">
            <w:pPr>
              <w:jc w:val="center"/>
              <w:rPr>
                <w:sz w:val="22"/>
                <w:szCs w:val="22"/>
              </w:rPr>
            </w:pPr>
            <w:r w:rsidRPr="003C26CB">
              <w:rPr>
                <w:sz w:val="22"/>
                <w:szCs w:val="22"/>
              </w:rPr>
              <w:t>Количество человек</w:t>
            </w:r>
          </w:p>
        </w:tc>
      </w:tr>
      <w:tr w:rsidR="00E15989" w:rsidRPr="003C26CB" w14:paraId="5E42D625" w14:textId="77777777" w:rsidTr="00A724EA">
        <w:tc>
          <w:tcPr>
            <w:tcW w:w="7508" w:type="dxa"/>
          </w:tcPr>
          <w:p w14:paraId="770466BC" w14:textId="77777777" w:rsidR="00E15989" w:rsidRPr="003C26CB" w:rsidRDefault="00E15989" w:rsidP="00A724EA">
            <w:pPr>
              <w:rPr>
                <w:i/>
                <w:color w:val="FF0000"/>
                <w:sz w:val="22"/>
                <w:szCs w:val="22"/>
              </w:rPr>
            </w:pPr>
          </w:p>
        </w:tc>
        <w:tc>
          <w:tcPr>
            <w:tcW w:w="2688" w:type="dxa"/>
          </w:tcPr>
          <w:p w14:paraId="7EE625BE" w14:textId="77777777" w:rsidR="00E15989" w:rsidRPr="003C26CB" w:rsidRDefault="00E15989" w:rsidP="00A724EA">
            <w:pPr>
              <w:rPr>
                <w:i/>
                <w:color w:val="FF0000"/>
                <w:sz w:val="22"/>
                <w:szCs w:val="22"/>
              </w:rPr>
            </w:pPr>
          </w:p>
        </w:tc>
      </w:tr>
    </w:tbl>
    <w:p w14:paraId="451E277A" w14:textId="77777777" w:rsidR="00E15989" w:rsidRPr="003C26CB" w:rsidRDefault="00E15989" w:rsidP="00E15989">
      <w:pPr>
        <w:spacing w:before="120" w:after="120"/>
      </w:pPr>
      <w:r w:rsidRPr="003C26CB">
        <w:t xml:space="preserve">Диагностические, лечебные мероприятия, операции и другие виды работ, освоенные ординатором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366"/>
        <w:gridCol w:w="3262"/>
      </w:tblGrid>
      <w:tr w:rsidR="00E15989" w:rsidRPr="003C26CB" w14:paraId="685DB75C" w14:textId="77777777" w:rsidTr="00A724EA">
        <w:tc>
          <w:tcPr>
            <w:tcW w:w="6771" w:type="dxa"/>
          </w:tcPr>
          <w:p w14:paraId="30DD4B96" w14:textId="77777777" w:rsidR="00E15989" w:rsidRPr="003C26CB" w:rsidRDefault="00E15989" w:rsidP="00A724EA">
            <w:pPr>
              <w:jc w:val="center"/>
              <w:rPr>
                <w:sz w:val="22"/>
                <w:szCs w:val="22"/>
              </w:rPr>
            </w:pPr>
            <w:r w:rsidRPr="003C26CB">
              <w:rPr>
                <w:sz w:val="22"/>
                <w:szCs w:val="22"/>
              </w:rPr>
              <w:t>Виды работ</w:t>
            </w:r>
          </w:p>
        </w:tc>
        <w:tc>
          <w:tcPr>
            <w:tcW w:w="3402" w:type="dxa"/>
          </w:tcPr>
          <w:p w14:paraId="34A99249" w14:textId="77777777" w:rsidR="00E15989" w:rsidRPr="003C26CB" w:rsidRDefault="00E15989" w:rsidP="00A724EA">
            <w:pPr>
              <w:jc w:val="center"/>
              <w:rPr>
                <w:sz w:val="22"/>
                <w:szCs w:val="22"/>
              </w:rPr>
            </w:pPr>
            <w:r w:rsidRPr="003C26CB">
              <w:rPr>
                <w:sz w:val="22"/>
                <w:szCs w:val="22"/>
              </w:rPr>
              <w:t>Количество работ</w:t>
            </w:r>
          </w:p>
        </w:tc>
      </w:tr>
      <w:tr w:rsidR="00E15989" w:rsidRPr="003C26CB" w14:paraId="09610314" w14:textId="77777777" w:rsidTr="00A724EA">
        <w:tc>
          <w:tcPr>
            <w:tcW w:w="6771" w:type="dxa"/>
          </w:tcPr>
          <w:p w14:paraId="6E503124" w14:textId="77777777" w:rsidR="00E15989" w:rsidRPr="003C26CB" w:rsidRDefault="00E15989" w:rsidP="00A724EA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157A216D" w14:textId="77777777" w:rsidR="00E15989" w:rsidRPr="003C26CB" w:rsidRDefault="00E15989" w:rsidP="00A724EA">
            <w:pPr>
              <w:rPr>
                <w:sz w:val="22"/>
                <w:szCs w:val="22"/>
              </w:rPr>
            </w:pPr>
          </w:p>
        </w:tc>
      </w:tr>
    </w:tbl>
    <w:p w14:paraId="69BFDDBF" w14:textId="77777777" w:rsidR="00E15989" w:rsidRPr="003C26CB" w:rsidRDefault="00E15989" w:rsidP="00E15989">
      <w:r w:rsidRPr="003C26CB">
        <w:t>Подпись ординатора_________________________</w:t>
      </w:r>
    </w:p>
    <w:p w14:paraId="00AACD2B" w14:textId="77777777" w:rsidR="00E15989" w:rsidRPr="003C26CB" w:rsidRDefault="00E15989" w:rsidP="00E15989">
      <w:r w:rsidRPr="003C26CB">
        <w:t xml:space="preserve">Руководитель производственной практики </w:t>
      </w:r>
    </w:p>
    <w:p w14:paraId="338DA9DD" w14:textId="77777777" w:rsidR="00E15989" w:rsidRDefault="00E15989" w:rsidP="00E15989">
      <w:r w:rsidRPr="003C26CB">
        <w:t>от профильной организации,</w:t>
      </w:r>
    </w:p>
    <w:p w14:paraId="5CBA4273" w14:textId="77777777" w:rsidR="00E15989" w:rsidRPr="003C26CB" w:rsidRDefault="00E15989" w:rsidP="00E15989">
      <w:pPr>
        <w:jc w:val="right"/>
      </w:pPr>
      <w:r w:rsidRPr="003C26CB">
        <w:t xml:space="preserve">должность, наименование организации </w:t>
      </w:r>
      <w:r w:rsidRPr="003C26CB">
        <w:tab/>
      </w:r>
      <w:r w:rsidRPr="003C26CB">
        <w:tab/>
      </w:r>
      <w:r w:rsidRPr="003C26CB">
        <w:tab/>
      </w:r>
      <w:r w:rsidRPr="003C26CB">
        <w:tab/>
      </w:r>
      <w:r w:rsidRPr="003C26CB">
        <w:tab/>
      </w:r>
      <w:r w:rsidRPr="003C26CB">
        <w:tab/>
      </w:r>
      <w:r w:rsidRPr="003C26CB">
        <w:tab/>
        <w:t>И.О. Фамилия</w:t>
      </w:r>
    </w:p>
    <w:p w14:paraId="70941FD6" w14:textId="77777777" w:rsidR="00E15989" w:rsidRDefault="00E15989" w:rsidP="00E15989">
      <w:pPr>
        <w:ind w:firstLine="709"/>
        <w:jc w:val="right"/>
        <w:rPr>
          <w:vertAlign w:val="superscript"/>
        </w:rPr>
      </w:pPr>
      <w:r w:rsidRPr="003C26CB">
        <w:rPr>
          <w:vertAlign w:val="superscript"/>
        </w:rPr>
        <w:t>(подпись)</w:t>
      </w:r>
    </w:p>
    <w:p w14:paraId="7D964608" w14:textId="77777777" w:rsidR="00E15989" w:rsidRDefault="00E15989" w:rsidP="00E15989">
      <w:pPr>
        <w:ind w:firstLine="709"/>
        <w:jc w:val="right"/>
        <w:rPr>
          <w:vertAlign w:val="superscript"/>
        </w:rPr>
      </w:pPr>
    </w:p>
    <w:p w14:paraId="09099353" w14:textId="77777777" w:rsidR="00E15989" w:rsidRDefault="00E15989" w:rsidP="00E15989">
      <w:pPr>
        <w:spacing w:line="259" w:lineRule="auto"/>
        <w:rPr>
          <w:b/>
          <w:sz w:val="40"/>
          <w:vertAlign w:val="superscript"/>
        </w:rPr>
      </w:pPr>
      <w:r>
        <w:rPr>
          <w:b/>
          <w:sz w:val="40"/>
          <w:vertAlign w:val="superscript"/>
        </w:rPr>
        <w:br w:type="page"/>
      </w:r>
    </w:p>
    <w:p w14:paraId="64231D56" w14:textId="77777777" w:rsidR="008D03BF" w:rsidRPr="003C26CB" w:rsidRDefault="008D03BF" w:rsidP="008D03BF">
      <w:pPr>
        <w:pStyle w:val="Default"/>
        <w:widowControl w:val="0"/>
      </w:pPr>
      <w:r w:rsidRPr="003C26CB">
        <w:lastRenderedPageBreak/>
        <w:t>Период прохождения производственной практики с _______________ по __________________</w:t>
      </w:r>
      <w:r>
        <w:t>__________________________________________________________</w:t>
      </w:r>
    </w:p>
    <w:p w14:paraId="32296840" w14:textId="77777777" w:rsidR="008D03BF" w:rsidRPr="008D03BF" w:rsidRDefault="008D03BF" w:rsidP="008D03BF">
      <w:pPr>
        <w:jc w:val="center"/>
        <w:rPr>
          <w:sz w:val="20"/>
          <w:szCs w:val="20"/>
          <w:vertAlign w:val="superscript"/>
        </w:rPr>
      </w:pPr>
      <w:r w:rsidRPr="008D03BF">
        <w:rPr>
          <w:sz w:val="20"/>
          <w:szCs w:val="20"/>
          <w:vertAlign w:val="superscript"/>
        </w:rPr>
        <w:t xml:space="preserve">                                                                                                                               (даты указываются </w:t>
      </w:r>
      <w:r w:rsidRPr="008D03BF">
        <w:rPr>
          <w:rStyle w:val="af1"/>
          <w:sz w:val="20"/>
          <w:szCs w:val="20"/>
          <w:vertAlign w:val="superscript"/>
        </w:rPr>
        <w:t>в соответствии с приказом</w:t>
      </w:r>
      <w:r w:rsidRPr="008D03BF">
        <w:rPr>
          <w:sz w:val="20"/>
          <w:szCs w:val="20"/>
          <w:vertAlign w:val="superscript"/>
        </w:rPr>
        <w:t>)</w:t>
      </w:r>
    </w:p>
    <w:p w14:paraId="79912A53" w14:textId="77777777" w:rsidR="008D03BF" w:rsidRPr="003C26CB" w:rsidRDefault="008D03BF" w:rsidP="008D03BF">
      <w:r w:rsidRPr="003C26CB">
        <w:t>Отделение (подразделение)_____________________________________________________</w:t>
      </w:r>
    </w:p>
    <w:p w14:paraId="5111B281" w14:textId="77777777" w:rsidR="008D03BF" w:rsidRPr="003C26CB" w:rsidRDefault="008D03BF" w:rsidP="008D03BF">
      <w:r w:rsidRPr="003C26CB">
        <w:t>Период – _______20__ - ________20___</w:t>
      </w:r>
    </w:p>
    <w:p w14:paraId="2EF9DE8C" w14:textId="77777777" w:rsidR="008D03BF" w:rsidRPr="003C26CB" w:rsidRDefault="008D03BF" w:rsidP="008D03BF">
      <w:pPr>
        <w:spacing w:after="120"/>
      </w:pPr>
      <w:r w:rsidRPr="003C26CB">
        <w:t xml:space="preserve">Курируемые больные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7039"/>
        <w:gridCol w:w="2589"/>
      </w:tblGrid>
      <w:tr w:rsidR="008D03BF" w:rsidRPr="003C26CB" w14:paraId="7FF786EE" w14:textId="77777777" w:rsidTr="00943235">
        <w:tc>
          <w:tcPr>
            <w:tcW w:w="7508" w:type="dxa"/>
          </w:tcPr>
          <w:p w14:paraId="42DB78FA" w14:textId="77777777" w:rsidR="008D03BF" w:rsidRPr="003C26CB" w:rsidRDefault="008D03BF" w:rsidP="00943235">
            <w:pPr>
              <w:jc w:val="center"/>
              <w:rPr>
                <w:sz w:val="22"/>
                <w:szCs w:val="22"/>
              </w:rPr>
            </w:pPr>
            <w:r w:rsidRPr="003C26CB">
              <w:rPr>
                <w:sz w:val="22"/>
                <w:szCs w:val="22"/>
              </w:rPr>
              <w:t>Диагноз</w:t>
            </w:r>
          </w:p>
        </w:tc>
        <w:tc>
          <w:tcPr>
            <w:tcW w:w="2688" w:type="dxa"/>
          </w:tcPr>
          <w:p w14:paraId="78BCD9AC" w14:textId="77777777" w:rsidR="008D03BF" w:rsidRPr="003C26CB" w:rsidRDefault="008D03BF" w:rsidP="00943235">
            <w:pPr>
              <w:jc w:val="center"/>
              <w:rPr>
                <w:sz w:val="22"/>
                <w:szCs w:val="22"/>
              </w:rPr>
            </w:pPr>
            <w:r w:rsidRPr="003C26CB">
              <w:rPr>
                <w:sz w:val="22"/>
                <w:szCs w:val="22"/>
              </w:rPr>
              <w:t>Количество человек</w:t>
            </w:r>
          </w:p>
        </w:tc>
      </w:tr>
      <w:tr w:rsidR="008D03BF" w:rsidRPr="003C26CB" w14:paraId="24B1B186" w14:textId="77777777" w:rsidTr="00943235">
        <w:tc>
          <w:tcPr>
            <w:tcW w:w="7508" w:type="dxa"/>
          </w:tcPr>
          <w:p w14:paraId="56004495" w14:textId="77777777" w:rsidR="008D03BF" w:rsidRPr="003C26CB" w:rsidRDefault="008D03BF" w:rsidP="00943235">
            <w:pPr>
              <w:rPr>
                <w:i/>
                <w:color w:val="FF0000"/>
                <w:sz w:val="22"/>
                <w:szCs w:val="22"/>
              </w:rPr>
            </w:pPr>
          </w:p>
        </w:tc>
        <w:tc>
          <w:tcPr>
            <w:tcW w:w="2688" w:type="dxa"/>
          </w:tcPr>
          <w:p w14:paraId="6353E629" w14:textId="77777777" w:rsidR="008D03BF" w:rsidRPr="003C26CB" w:rsidRDefault="008D03BF" w:rsidP="00943235">
            <w:pPr>
              <w:rPr>
                <w:i/>
                <w:color w:val="FF0000"/>
                <w:sz w:val="22"/>
                <w:szCs w:val="22"/>
              </w:rPr>
            </w:pPr>
          </w:p>
        </w:tc>
      </w:tr>
    </w:tbl>
    <w:p w14:paraId="4FF43A78" w14:textId="77777777" w:rsidR="008D03BF" w:rsidRPr="003C26CB" w:rsidRDefault="008D03BF" w:rsidP="008D03BF">
      <w:pPr>
        <w:spacing w:before="120" w:after="120"/>
      </w:pPr>
      <w:r w:rsidRPr="003C26CB">
        <w:t xml:space="preserve">Диагностические, лечебные мероприятия, операции и другие виды работ, освоенные ординатором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366"/>
        <w:gridCol w:w="3262"/>
      </w:tblGrid>
      <w:tr w:rsidR="008D03BF" w:rsidRPr="003C26CB" w14:paraId="50E4EA5C" w14:textId="77777777" w:rsidTr="00943235">
        <w:tc>
          <w:tcPr>
            <w:tcW w:w="6771" w:type="dxa"/>
          </w:tcPr>
          <w:p w14:paraId="6773F0CC" w14:textId="77777777" w:rsidR="008D03BF" w:rsidRPr="003C26CB" w:rsidRDefault="008D03BF" w:rsidP="00943235">
            <w:pPr>
              <w:jc w:val="center"/>
              <w:rPr>
                <w:sz w:val="22"/>
                <w:szCs w:val="22"/>
              </w:rPr>
            </w:pPr>
            <w:r w:rsidRPr="003C26CB">
              <w:rPr>
                <w:sz w:val="22"/>
                <w:szCs w:val="22"/>
              </w:rPr>
              <w:t>Виды работ</w:t>
            </w:r>
          </w:p>
        </w:tc>
        <w:tc>
          <w:tcPr>
            <w:tcW w:w="3402" w:type="dxa"/>
          </w:tcPr>
          <w:p w14:paraId="65E9AED4" w14:textId="77777777" w:rsidR="008D03BF" w:rsidRPr="003C26CB" w:rsidRDefault="008D03BF" w:rsidP="00943235">
            <w:pPr>
              <w:jc w:val="center"/>
              <w:rPr>
                <w:sz w:val="22"/>
                <w:szCs w:val="22"/>
              </w:rPr>
            </w:pPr>
            <w:r w:rsidRPr="003C26CB">
              <w:rPr>
                <w:sz w:val="22"/>
                <w:szCs w:val="22"/>
              </w:rPr>
              <w:t>Количество работ</w:t>
            </w:r>
          </w:p>
        </w:tc>
      </w:tr>
      <w:tr w:rsidR="008D03BF" w:rsidRPr="003C26CB" w14:paraId="17FF6613" w14:textId="77777777" w:rsidTr="00943235">
        <w:tc>
          <w:tcPr>
            <w:tcW w:w="6771" w:type="dxa"/>
          </w:tcPr>
          <w:p w14:paraId="78FFA21C" w14:textId="77777777" w:rsidR="008D03BF" w:rsidRPr="003C26CB" w:rsidRDefault="008D03BF" w:rsidP="00943235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01FB1273" w14:textId="77777777" w:rsidR="008D03BF" w:rsidRPr="003C26CB" w:rsidRDefault="008D03BF" w:rsidP="00943235">
            <w:pPr>
              <w:rPr>
                <w:sz w:val="22"/>
                <w:szCs w:val="22"/>
              </w:rPr>
            </w:pPr>
          </w:p>
        </w:tc>
      </w:tr>
    </w:tbl>
    <w:p w14:paraId="3BFBA565" w14:textId="77777777" w:rsidR="008D03BF" w:rsidRPr="003C26CB" w:rsidRDefault="008D03BF" w:rsidP="008D03BF">
      <w:r w:rsidRPr="003C26CB">
        <w:t>Подпись ординатора_________________________</w:t>
      </w:r>
    </w:p>
    <w:p w14:paraId="4004F0E7" w14:textId="77777777" w:rsidR="008D03BF" w:rsidRPr="003C26CB" w:rsidRDefault="008D03BF" w:rsidP="008D03BF">
      <w:r w:rsidRPr="003C26CB">
        <w:t xml:space="preserve">Руководитель производственной практики </w:t>
      </w:r>
    </w:p>
    <w:p w14:paraId="189AA643" w14:textId="77777777" w:rsidR="008D03BF" w:rsidRDefault="008D03BF" w:rsidP="008D03BF">
      <w:r w:rsidRPr="003C26CB">
        <w:t>от профильной организации,</w:t>
      </w:r>
    </w:p>
    <w:p w14:paraId="7FE911BB" w14:textId="77777777" w:rsidR="008D03BF" w:rsidRPr="003C26CB" w:rsidRDefault="008D03BF" w:rsidP="008D03BF">
      <w:pPr>
        <w:jc w:val="right"/>
      </w:pPr>
      <w:r w:rsidRPr="003C26CB">
        <w:t xml:space="preserve">должность, наименование организации </w:t>
      </w:r>
      <w:r w:rsidRPr="003C26CB">
        <w:tab/>
      </w:r>
      <w:r w:rsidRPr="003C26CB">
        <w:tab/>
      </w:r>
      <w:r w:rsidRPr="003C26CB">
        <w:tab/>
      </w:r>
      <w:r w:rsidRPr="003C26CB">
        <w:tab/>
      </w:r>
      <w:r w:rsidRPr="003C26CB">
        <w:tab/>
      </w:r>
      <w:r w:rsidRPr="003C26CB">
        <w:tab/>
      </w:r>
      <w:r w:rsidRPr="003C26CB">
        <w:tab/>
        <w:t>И.О. Фамилия</w:t>
      </w:r>
    </w:p>
    <w:p w14:paraId="2B5A3862" w14:textId="77777777" w:rsidR="008D03BF" w:rsidRDefault="008D03BF" w:rsidP="008D03BF">
      <w:pPr>
        <w:ind w:firstLine="709"/>
        <w:jc w:val="right"/>
        <w:rPr>
          <w:vertAlign w:val="superscript"/>
        </w:rPr>
      </w:pPr>
      <w:r w:rsidRPr="003C26CB">
        <w:rPr>
          <w:vertAlign w:val="superscript"/>
        </w:rPr>
        <w:t>(подпись)</w:t>
      </w:r>
    </w:p>
    <w:p w14:paraId="3A1FFBC8" w14:textId="77777777" w:rsidR="004A4155" w:rsidRDefault="004A4155" w:rsidP="00E15989">
      <w:pPr>
        <w:ind w:firstLine="709"/>
        <w:rPr>
          <w:b/>
          <w:color w:val="FF0000"/>
          <w:sz w:val="40"/>
          <w:vertAlign w:val="superscript"/>
        </w:rPr>
      </w:pPr>
    </w:p>
    <w:p w14:paraId="113C9904" w14:textId="77777777" w:rsidR="004A4155" w:rsidRDefault="004A4155" w:rsidP="00E15989">
      <w:pPr>
        <w:ind w:firstLine="709"/>
        <w:rPr>
          <w:b/>
          <w:color w:val="FF0000"/>
          <w:sz w:val="40"/>
          <w:vertAlign w:val="superscript"/>
        </w:rPr>
      </w:pPr>
    </w:p>
    <w:p w14:paraId="12F95B27" w14:textId="77777777" w:rsidR="004A4155" w:rsidRDefault="004A4155" w:rsidP="00E15989">
      <w:pPr>
        <w:ind w:firstLine="709"/>
        <w:rPr>
          <w:b/>
          <w:color w:val="FF0000"/>
          <w:sz w:val="40"/>
          <w:vertAlign w:val="superscript"/>
        </w:rPr>
      </w:pPr>
    </w:p>
    <w:p w14:paraId="69783E3C" w14:textId="77777777" w:rsidR="004A4155" w:rsidRDefault="004A4155" w:rsidP="00E15989">
      <w:pPr>
        <w:ind w:firstLine="709"/>
        <w:rPr>
          <w:b/>
          <w:color w:val="FF0000"/>
          <w:sz w:val="40"/>
          <w:vertAlign w:val="superscript"/>
        </w:rPr>
      </w:pPr>
    </w:p>
    <w:p w14:paraId="6E4028D1" w14:textId="77777777" w:rsidR="004A4155" w:rsidRDefault="004A4155" w:rsidP="00E15989">
      <w:pPr>
        <w:ind w:firstLine="709"/>
        <w:rPr>
          <w:b/>
          <w:color w:val="FF0000"/>
          <w:sz w:val="40"/>
          <w:vertAlign w:val="superscript"/>
        </w:rPr>
      </w:pPr>
    </w:p>
    <w:p w14:paraId="1F2B1F91" w14:textId="77777777" w:rsidR="004A4155" w:rsidRDefault="004A4155" w:rsidP="00E15989">
      <w:pPr>
        <w:ind w:firstLine="709"/>
        <w:rPr>
          <w:b/>
          <w:color w:val="FF0000"/>
          <w:sz w:val="40"/>
          <w:vertAlign w:val="superscript"/>
        </w:rPr>
      </w:pPr>
    </w:p>
    <w:p w14:paraId="2AE60B87" w14:textId="77777777" w:rsidR="004A4155" w:rsidRDefault="004A4155" w:rsidP="00E15989">
      <w:pPr>
        <w:ind w:firstLine="709"/>
        <w:rPr>
          <w:b/>
          <w:color w:val="FF0000"/>
          <w:sz w:val="40"/>
          <w:vertAlign w:val="superscript"/>
        </w:rPr>
      </w:pPr>
    </w:p>
    <w:p w14:paraId="5FE53316" w14:textId="77777777" w:rsidR="004A4155" w:rsidRDefault="004A4155" w:rsidP="00E15989">
      <w:pPr>
        <w:ind w:firstLine="709"/>
        <w:rPr>
          <w:b/>
          <w:color w:val="FF0000"/>
          <w:sz w:val="40"/>
          <w:vertAlign w:val="superscript"/>
        </w:rPr>
      </w:pPr>
    </w:p>
    <w:p w14:paraId="1D41C395" w14:textId="77777777" w:rsidR="004A4155" w:rsidRDefault="004A4155" w:rsidP="00E15989">
      <w:pPr>
        <w:ind w:firstLine="709"/>
        <w:rPr>
          <w:b/>
          <w:color w:val="FF0000"/>
          <w:sz w:val="40"/>
          <w:vertAlign w:val="superscript"/>
        </w:rPr>
      </w:pPr>
    </w:p>
    <w:p w14:paraId="6EE3BDDB" w14:textId="77777777" w:rsidR="004A4155" w:rsidRDefault="004A4155" w:rsidP="00E15989">
      <w:pPr>
        <w:ind w:firstLine="709"/>
        <w:rPr>
          <w:b/>
          <w:color w:val="FF0000"/>
          <w:sz w:val="40"/>
          <w:vertAlign w:val="superscript"/>
        </w:rPr>
      </w:pPr>
    </w:p>
    <w:p w14:paraId="4F841E38" w14:textId="77777777" w:rsidR="004A4155" w:rsidRDefault="004A4155" w:rsidP="00E15989">
      <w:pPr>
        <w:ind w:firstLine="709"/>
        <w:rPr>
          <w:b/>
          <w:color w:val="FF0000"/>
          <w:sz w:val="40"/>
          <w:vertAlign w:val="superscript"/>
        </w:rPr>
      </w:pPr>
    </w:p>
    <w:p w14:paraId="58562694" w14:textId="77777777" w:rsidR="004A4155" w:rsidRDefault="004A4155" w:rsidP="00E15989">
      <w:pPr>
        <w:ind w:firstLine="709"/>
        <w:rPr>
          <w:b/>
          <w:color w:val="FF0000"/>
          <w:sz w:val="40"/>
          <w:vertAlign w:val="superscript"/>
        </w:rPr>
      </w:pPr>
    </w:p>
    <w:p w14:paraId="1546BB3C" w14:textId="77777777" w:rsidR="004A4155" w:rsidRDefault="004A4155" w:rsidP="00E15989">
      <w:pPr>
        <w:ind w:firstLine="709"/>
        <w:rPr>
          <w:b/>
          <w:color w:val="FF0000"/>
          <w:sz w:val="40"/>
          <w:vertAlign w:val="superscript"/>
        </w:rPr>
      </w:pPr>
    </w:p>
    <w:p w14:paraId="44857FB2" w14:textId="77777777" w:rsidR="004A4155" w:rsidRDefault="004A4155" w:rsidP="00E15989">
      <w:pPr>
        <w:ind w:firstLine="709"/>
        <w:rPr>
          <w:b/>
          <w:color w:val="FF0000"/>
          <w:sz w:val="40"/>
          <w:vertAlign w:val="superscript"/>
        </w:rPr>
      </w:pPr>
    </w:p>
    <w:p w14:paraId="6DC936C0" w14:textId="77777777" w:rsidR="004A4155" w:rsidRDefault="004A4155" w:rsidP="00E15989">
      <w:pPr>
        <w:ind w:firstLine="709"/>
        <w:rPr>
          <w:b/>
          <w:color w:val="FF0000"/>
          <w:sz w:val="40"/>
          <w:vertAlign w:val="superscript"/>
        </w:rPr>
      </w:pPr>
    </w:p>
    <w:p w14:paraId="78ABA459" w14:textId="5A1655E2" w:rsidR="004A4155" w:rsidRDefault="004A4155" w:rsidP="00E15989">
      <w:pPr>
        <w:ind w:firstLine="709"/>
        <w:rPr>
          <w:b/>
          <w:color w:val="FF0000"/>
          <w:sz w:val="40"/>
          <w:vertAlign w:val="superscript"/>
        </w:rPr>
      </w:pPr>
    </w:p>
    <w:p w14:paraId="25E99CC4" w14:textId="3E47569C" w:rsidR="004A4155" w:rsidRDefault="004A4155" w:rsidP="00E15989">
      <w:pPr>
        <w:ind w:firstLine="709"/>
        <w:rPr>
          <w:b/>
          <w:color w:val="FF0000"/>
          <w:sz w:val="40"/>
          <w:vertAlign w:val="superscript"/>
        </w:rPr>
      </w:pPr>
    </w:p>
    <w:p w14:paraId="51D26BEC" w14:textId="77777777" w:rsidR="004A4155" w:rsidRDefault="004A4155" w:rsidP="00E15989">
      <w:pPr>
        <w:ind w:firstLine="709"/>
        <w:rPr>
          <w:b/>
          <w:color w:val="FF0000"/>
          <w:sz w:val="40"/>
          <w:vertAlign w:val="superscript"/>
        </w:rPr>
      </w:pPr>
    </w:p>
    <w:p w14:paraId="235F6B0B" w14:textId="1E9A4044" w:rsidR="008D03BF" w:rsidRDefault="008D03BF" w:rsidP="00E15989">
      <w:pPr>
        <w:ind w:firstLine="709"/>
        <w:rPr>
          <w:b/>
          <w:color w:val="FF0000"/>
          <w:sz w:val="40"/>
          <w:vertAlign w:val="superscript"/>
        </w:rPr>
      </w:pPr>
    </w:p>
    <w:p w14:paraId="7A0A730C" w14:textId="77777777" w:rsidR="008D03BF" w:rsidRDefault="008D03BF" w:rsidP="008D03BF">
      <w:pPr>
        <w:pStyle w:val="Default"/>
        <w:widowControl w:val="0"/>
      </w:pPr>
    </w:p>
    <w:p w14:paraId="3F31CE69" w14:textId="047E3D83" w:rsidR="008D03BF" w:rsidRPr="003C26CB" w:rsidRDefault="008D03BF" w:rsidP="008D03BF">
      <w:pPr>
        <w:pStyle w:val="Default"/>
        <w:widowControl w:val="0"/>
      </w:pPr>
      <w:r w:rsidRPr="003C26CB">
        <w:lastRenderedPageBreak/>
        <w:t>Период прохождения производственной практики с _______________ по __________________</w:t>
      </w:r>
      <w:r>
        <w:t>__________________________________________________________</w:t>
      </w:r>
    </w:p>
    <w:p w14:paraId="74C85E92" w14:textId="77777777" w:rsidR="008D03BF" w:rsidRPr="008D03BF" w:rsidRDefault="008D03BF" w:rsidP="008D03BF">
      <w:pPr>
        <w:jc w:val="center"/>
        <w:rPr>
          <w:sz w:val="20"/>
          <w:szCs w:val="20"/>
          <w:vertAlign w:val="superscript"/>
        </w:rPr>
      </w:pPr>
      <w:r w:rsidRPr="008D03BF">
        <w:rPr>
          <w:sz w:val="20"/>
          <w:szCs w:val="20"/>
          <w:vertAlign w:val="superscript"/>
        </w:rPr>
        <w:t xml:space="preserve">                                                                                                                               (даты указываются </w:t>
      </w:r>
      <w:r w:rsidRPr="008D03BF">
        <w:rPr>
          <w:rStyle w:val="af1"/>
          <w:sz w:val="20"/>
          <w:szCs w:val="20"/>
          <w:vertAlign w:val="superscript"/>
        </w:rPr>
        <w:t>в соответствии с приказом</w:t>
      </w:r>
      <w:r w:rsidRPr="008D03BF">
        <w:rPr>
          <w:sz w:val="20"/>
          <w:szCs w:val="20"/>
          <w:vertAlign w:val="superscript"/>
        </w:rPr>
        <w:t>)</w:t>
      </w:r>
    </w:p>
    <w:p w14:paraId="45E0EB5E" w14:textId="77777777" w:rsidR="008D03BF" w:rsidRPr="003C26CB" w:rsidRDefault="008D03BF" w:rsidP="008D03BF">
      <w:r w:rsidRPr="003C26CB">
        <w:t>Отделение (подразделение)_____________________________________________________</w:t>
      </w:r>
    </w:p>
    <w:p w14:paraId="60B25761" w14:textId="77777777" w:rsidR="008D03BF" w:rsidRPr="003C26CB" w:rsidRDefault="008D03BF" w:rsidP="008D03BF">
      <w:r w:rsidRPr="003C26CB">
        <w:t>Период – _______20__ - ________20___</w:t>
      </w:r>
    </w:p>
    <w:p w14:paraId="34CF0319" w14:textId="77777777" w:rsidR="008D03BF" w:rsidRPr="003C26CB" w:rsidRDefault="008D03BF" w:rsidP="008D03BF">
      <w:pPr>
        <w:spacing w:after="120"/>
      </w:pPr>
      <w:r w:rsidRPr="003C26CB">
        <w:t xml:space="preserve">Курируемые больные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7039"/>
        <w:gridCol w:w="2589"/>
      </w:tblGrid>
      <w:tr w:rsidR="008D03BF" w:rsidRPr="003C26CB" w14:paraId="4C2CCF93" w14:textId="77777777" w:rsidTr="00943235">
        <w:tc>
          <w:tcPr>
            <w:tcW w:w="7508" w:type="dxa"/>
          </w:tcPr>
          <w:p w14:paraId="04B6AE47" w14:textId="77777777" w:rsidR="008D03BF" w:rsidRPr="003C26CB" w:rsidRDefault="008D03BF" w:rsidP="00943235">
            <w:pPr>
              <w:jc w:val="center"/>
              <w:rPr>
                <w:sz w:val="22"/>
                <w:szCs w:val="22"/>
              </w:rPr>
            </w:pPr>
            <w:r w:rsidRPr="003C26CB">
              <w:rPr>
                <w:sz w:val="22"/>
                <w:szCs w:val="22"/>
              </w:rPr>
              <w:t>Диагноз</w:t>
            </w:r>
          </w:p>
        </w:tc>
        <w:tc>
          <w:tcPr>
            <w:tcW w:w="2688" w:type="dxa"/>
          </w:tcPr>
          <w:p w14:paraId="6F488540" w14:textId="77777777" w:rsidR="008D03BF" w:rsidRPr="003C26CB" w:rsidRDefault="008D03BF" w:rsidP="00943235">
            <w:pPr>
              <w:jc w:val="center"/>
              <w:rPr>
                <w:sz w:val="22"/>
                <w:szCs w:val="22"/>
              </w:rPr>
            </w:pPr>
            <w:r w:rsidRPr="003C26CB">
              <w:rPr>
                <w:sz w:val="22"/>
                <w:szCs w:val="22"/>
              </w:rPr>
              <w:t>Количество человек</w:t>
            </w:r>
          </w:p>
        </w:tc>
      </w:tr>
      <w:tr w:rsidR="008D03BF" w:rsidRPr="003C26CB" w14:paraId="1792CC97" w14:textId="77777777" w:rsidTr="00943235">
        <w:tc>
          <w:tcPr>
            <w:tcW w:w="7508" w:type="dxa"/>
          </w:tcPr>
          <w:p w14:paraId="6E2426D2" w14:textId="77777777" w:rsidR="008D03BF" w:rsidRPr="003C26CB" w:rsidRDefault="008D03BF" w:rsidP="00943235">
            <w:pPr>
              <w:rPr>
                <w:i/>
                <w:color w:val="FF0000"/>
                <w:sz w:val="22"/>
                <w:szCs w:val="22"/>
              </w:rPr>
            </w:pPr>
          </w:p>
        </w:tc>
        <w:tc>
          <w:tcPr>
            <w:tcW w:w="2688" w:type="dxa"/>
          </w:tcPr>
          <w:p w14:paraId="7BF2401F" w14:textId="77777777" w:rsidR="008D03BF" w:rsidRPr="003C26CB" w:rsidRDefault="008D03BF" w:rsidP="00943235">
            <w:pPr>
              <w:rPr>
                <w:i/>
                <w:color w:val="FF0000"/>
                <w:sz w:val="22"/>
                <w:szCs w:val="22"/>
              </w:rPr>
            </w:pPr>
          </w:p>
        </w:tc>
      </w:tr>
    </w:tbl>
    <w:p w14:paraId="75BF82E9" w14:textId="77777777" w:rsidR="008D03BF" w:rsidRPr="003C26CB" w:rsidRDefault="008D03BF" w:rsidP="008D03BF">
      <w:pPr>
        <w:spacing w:before="120" w:after="120"/>
      </w:pPr>
      <w:r w:rsidRPr="003C26CB">
        <w:t xml:space="preserve">Диагностические, лечебные мероприятия, операции и другие виды работ, освоенные ординатором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366"/>
        <w:gridCol w:w="3262"/>
      </w:tblGrid>
      <w:tr w:rsidR="008D03BF" w:rsidRPr="003C26CB" w14:paraId="76AF4749" w14:textId="77777777" w:rsidTr="00943235">
        <w:tc>
          <w:tcPr>
            <w:tcW w:w="6771" w:type="dxa"/>
          </w:tcPr>
          <w:p w14:paraId="4F0E1E7A" w14:textId="77777777" w:rsidR="008D03BF" w:rsidRPr="003C26CB" w:rsidRDefault="008D03BF" w:rsidP="00943235">
            <w:pPr>
              <w:jc w:val="center"/>
              <w:rPr>
                <w:sz w:val="22"/>
                <w:szCs w:val="22"/>
              </w:rPr>
            </w:pPr>
            <w:r w:rsidRPr="003C26CB">
              <w:rPr>
                <w:sz w:val="22"/>
                <w:szCs w:val="22"/>
              </w:rPr>
              <w:t>Виды работ</w:t>
            </w:r>
          </w:p>
        </w:tc>
        <w:tc>
          <w:tcPr>
            <w:tcW w:w="3402" w:type="dxa"/>
          </w:tcPr>
          <w:p w14:paraId="6BB415A5" w14:textId="77777777" w:rsidR="008D03BF" w:rsidRPr="003C26CB" w:rsidRDefault="008D03BF" w:rsidP="00943235">
            <w:pPr>
              <w:jc w:val="center"/>
              <w:rPr>
                <w:sz w:val="22"/>
                <w:szCs w:val="22"/>
              </w:rPr>
            </w:pPr>
            <w:r w:rsidRPr="003C26CB">
              <w:rPr>
                <w:sz w:val="22"/>
                <w:szCs w:val="22"/>
              </w:rPr>
              <w:t>Количество работ</w:t>
            </w:r>
          </w:p>
        </w:tc>
      </w:tr>
      <w:tr w:rsidR="008D03BF" w:rsidRPr="003C26CB" w14:paraId="74DE993D" w14:textId="77777777" w:rsidTr="00943235">
        <w:tc>
          <w:tcPr>
            <w:tcW w:w="6771" w:type="dxa"/>
          </w:tcPr>
          <w:p w14:paraId="3D4EAE89" w14:textId="77777777" w:rsidR="008D03BF" w:rsidRPr="003C26CB" w:rsidRDefault="008D03BF" w:rsidP="00943235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0E8A90B8" w14:textId="77777777" w:rsidR="008D03BF" w:rsidRPr="003C26CB" w:rsidRDefault="008D03BF" w:rsidP="00943235">
            <w:pPr>
              <w:rPr>
                <w:sz w:val="22"/>
                <w:szCs w:val="22"/>
              </w:rPr>
            </w:pPr>
          </w:p>
        </w:tc>
      </w:tr>
    </w:tbl>
    <w:p w14:paraId="1AA9B46B" w14:textId="77777777" w:rsidR="008D03BF" w:rsidRPr="003C26CB" w:rsidRDefault="008D03BF" w:rsidP="008D03BF">
      <w:r w:rsidRPr="003C26CB">
        <w:t>Подпись ординатора_________________________</w:t>
      </w:r>
    </w:p>
    <w:p w14:paraId="7B7B3F10" w14:textId="77777777" w:rsidR="008D03BF" w:rsidRPr="003C26CB" w:rsidRDefault="008D03BF" w:rsidP="008D03BF">
      <w:r w:rsidRPr="003C26CB">
        <w:t xml:space="preserve">Руководитель производственной практики </w:t>
      </w:r>
    </w:p>
    <w:p w14:paraId="422F52FB" w14:textId="77777777" w:rsidR="008D03BF" w:rsidRDefault="008D03BF" w:rsidP="008D03BF">
      <w:r w:rsidRPr="003C26CB">
        <w:t>от профильной организации,</w:t>
      </w:r>
    </w:p>
    <w:p w14:paraId="2C8F3EED" w14:textId="77777777" w:rsidR="008D03BF" w:rsidRPr="003C26CB" w:rsidRDefault="008D03BF" w:rsidP="008D03BF">
      <w:pPr>
        <w:jc w:val="right"/>
      </w:pPr>
      <w:r w:rsidRPr="003C26CB">
        <w:t xml:space="preserve">должность, наименование организации </w:t>
      </w:r>
      <w:r w:rsidRPr="003C26CB">
        <w:tab/>
      </w:r>
      <w:r w:rsidRPr="003C26CB">
        <w:tab/>
      </w:r>
      <w:r w:rsidRPr="003C26CB">
        <w:tab/>
      </w:r>
      <w:r w:rsidRPr="003C26CB">
        <w:tab/>
      </w:r>
      <w:r w:rsidRPr="003C26CB">
        <w:tab/>
      </w:r>
      <w:r w:rsidRPr="003C26CB">
        <w:tab/>
      </w:r>
      <w:r w:rsidRPr="003C26CB">
        <w:tab/>
        <w:t>И.О. Фамилия</w:t>
      </w:r>
    </w:p>
    <w:p w14:paraId="0E6DD87A" w14:textId="77777777" w:rsidR="008D03BF" w:rsidRDefault="008D03BF" w:rsidP="008D03BF">
      <w:pPr>
        <w:ind w:firstLine="709"/>
        <w:jc w:val="right"/>
        <w:rPr>
          <w:vertAlign w:val="superscript"/>
        </w:rPr>
      </w:pPr>
      <w:r w:rsidRPr="003C26CB">
        <w:rPr>
          <w:vertAlign w:val="superscript"/>
        </w:rPr>
        <w:t>(подпись)</w:t>
      </w:r>
    </w:p>
    <w:p w14:paraId="668AEB1E" w14:textId="77777777" w:rsidR="004A4155" w:rsidRDefault="004A4155" w:rsidP="00E15989">
      <w:pPr>
        <w:ind w:firstLine="709"/>
        <w:rPr>
          <w:b/>
          <w:color w:val="FF0000"/>
          <w:sz w:val="40"/>
          <w:vertAlign w:val="superscript"/>
        </w:rPr>
      </w:pPr>
    </w:p>
    <w:p w14:paraId="50DE0B9C" w14:textId="77777777" w:rsidR="004A4155" w:rsidRDefault="004A4155" w:rsidP="00E15989">
      <w:pPr>
        <w:ind w:firstLine="709"/>
        <w:rPr>
          <w:b/>
          <w:color w:val="FF0000"/>
          <w:sz w:val="40"/>
          <w:vertAlign w:val="superscript"/>
        </w:rPr>
      </w:pPr>
    </w:p>
    <w:p w14:paraId="2B99A759" w14:textId="77777777" w:rsidR="004A4155" w:rsidRDefault="004A4155" w:rsidP="00E15989">
      <w:pPr>
        <w:ind w:firstLine="709"/>
        <w:rPr>
          <w:b/>
          <w:color w:val="FF0000"/>
          <w:sz w:val="40"/>
          <w:vertAlign w:val="superscript"/>
        </w:rPr>
      </w:pPr>
    </w:p>
    <w:p w14:paraId="7FD9E6B5" w14:textId="77777777" w:rsidR="004A4155" w:rsidRDefault="004A4155" w:rsidP="00E15989">
      <w:pPr>
        <w:ind w:firstLine="709"/>
        <w:rPr>
          <w:b/>
          <w:color w:val="FF0000"/>
          <w:sz w:val="40"/>
          <w:vertAlign w:val="superscript"/>
        </w:rPr>
      </w:pPr>
    </w:p>
    <w:p w14:paraId="197B9291" w14:textId="77777777" w:rsidR="004A4155" w:rsidRDefault="004A4155" w:rsidP="00E15989">
      <w:pPr>
        <w:ind w:firstLine="709"/>
        <w:rPr>
          <w:b/>
          <w:color w:val="FF0000"/>
          <w:sz w:val="40"/>
          <w:vertAlign w:val="superscript"/>
        </w:rPr>
      </w:pPr>
    </w:p>
    <w:p w14:paraId="7A867A2D" w14:textId="77777777" w:rsidR="004A4155" w:rsidRDefault="004A4155" w:rsidP="00E15989">
      <w:pPr>
        <w:ind w:firstLine="709"/>
        <w:rPr>
          <w:b/>
          <w:color w:val="FF0000"/>
          <w:sz w:val="40"/>
          <w:vertAlign w:val="superscript"/>
        </w:rPr>
      </w:pPr>
    </w:p>
    <w:p w14:paraId="633671FC" w14:textId="77777777" w:rsidR="004A4155" w:rsidRDefault="004A4155" w:rsidP="00E15989">
      <w:pPr>
        <w:ind w:firstLine="709"/>
        <w:rPr>
          <w:b/>
          <w:color w:val="FF0000"/>
          <w:sz w:val="40"/>
          <w:vertAlign w:val="superscript"/>
        </w:rPr>
      </w:pPr>
    </w:p>
    <w:p w14:paraId="283F8C16" w14:textId="77777777" w:rsidR="004A4155" w:rsidRDefault="004A4155" w:rsidP="00E15989">
      <w:pPr>
        <w:ind w:firstLine="709"/>
        <w:rPr>
          <w:b/>
          <w:color w:val="FF0000"/>
          <w:sz w:val="40"/>
          <w:vertAlign w:val="superscript"/>
        </w:rPr>
      </w:pPr>
    </w:p>
    <w:p w14:paraId="01FC04AC" w14:textId="77777777" w:rsidR="004A4155" w:rsidRDefault="004A4155" w:rsidP="00E15989">
      <w:pPr>
        <w:ind w:firstLine="709"/>
        <w:rPr>
          <w:b/>
          <w:color w:val="FF0000"/>
          <w:sz w:val="40"/>
          <w:vertAlign w:val="superscript"/>
        </w:rPr>
      </w:pPr>
    </w:p>
    <w:p w14:paraId="7B6E4733" w14:textId="77777777" w:rsidR="004A4155" w:rsidRDefault="004A4155" w:rsidP="00E15989">
      <w:pPr>
        <w:ind w:firstLine="709"/>
        <w:rPr>
          <w:b/>
          <w:color w:val="FF0000"/>
          <w:sz w:val="40"/>
          <w:vertAlign w:val="superscript"/>
        </w:rPr>
      </w:pPr>
    </w:p>
    <w:p w14:paraId="48D0F92B" w14:textId="77777777" w:rsidR="004A4155" w:rsidRDefault="004A4155" w:rsidP="00E15989">
      <w:pPr>
        <w:ind w:firstLine="709"/>
        <w:rPr>
          <w:b/>
          <w:color w:val="FF0000"/>
          <w:sz w:val="40"/>
          <w:vertAlign w:val="superscript"/>
        </w:rPr>
      </w:pPr>
    </w:p>
    <w:p w14:paraId="2488398E" w14:textId="77777777" w:rsidR="004A4155" w:rsidRDefault="004A4155" w:rsidP="00E15989">
      <w:pPr>
        <w:ind w:firstLine="709"/>
        <w:rPr>
          <w:b/>
          <w:color w:val="FF0000"/>
          <w:sz w:val="40"/>
          <w:vertAlign w:val="superscript"/>
        </w:rPr>
      </w:pPr>
    </w:p>
    <w:p w14:paraId="5D59F241" w14:textId="77777777" w:rsidR="004A4155" w:rsidRDefault="004A4155" w:rsidP="00E15989">
      <w:pPr>
        <w:ind w:firstLine="709"/>
        <w:rPr>
          <w:b/>
          <w:color w:val="FF0000"/>
          <w:sz w:val="40"/>
          <w:vertAlign w:val="superscript"/>
        </w:rPr>
      </w:pPr>
    </w:p>
    <w:p w14:paraId="408DE2EA" w14:textId="77777777" w:rsidR="004A4155" w:rsidRDefault="004A4155" w:rsidP="00E15989">
      <w:pPr>
        <w:ind w:firstLine="709"/>
        <w:rPr>
          <w:b/>
          <w:color w:val="FF0000"/>
          <w:sz w:val="40"/>
          <w:vertAlign w:val="superscript"/>
        </w:rPr>
      </w:pPr>
    </w:p>
    <w:p w14:paraId="7ED3FEC9" w14:textId="77777777" w:rsidR="004A4155" w:rsidRDefault="004A4155" w:rsidP="00E15989">
      <w:pPr>
        <w:ind w:firstLine="709"/>
        <w:rPr>
          <w:b/>
          <w:color w:val="FF0000"/>
          <w:sz w:val="40"/>
          <w:vertAlign w:val="superscript"/>
        </w:rPr>
      </w:pPr>
    </w:p>
    <w:p w14:paraId="3ACCF03C" w14:textId="77777777" w:rsidR="004A4155" w:rsidRDefault="004A4155" w:rsidP="00E15989">
      <w:pPr>
        <w:ind w:firstLine="709"/>
        <w:rPr>
          <w:b/>
          <w:color w:val="FF0000"/>
          <w:sz w:val="40"/>
          <w:vertAlign w:val="superscript"/>
        </w:rPr>
      </w:pPr>
    </w:p>
    <w:p w14:paraId="5AF76C3E" w14:textId="7DEC96DB" w:rsidR="004A4155" w:rsidRDefault="004A4155" w:rsidP="00E15989">
      <w:pPr>
        <w:ind w:firstLine="709"/>
        <w:rPr>
          <w:b/>
          <w:color w:val="FF0000"/>
          <w:sz w:val="40"/>
          <w:vertAlign w:val="superscript"/>
        </w:rPr>
      </w:pPr>
    </w:p>
    <w:p w14:paraId="7864475E" w14:textId="3A12CC12" w:rsidR="008D03BF" w:rsidRDefault="008D03BF" w:rsidP="00E15989">
      <w:pPr>
        <w:ind w:firstLine="709"/>
        <w:rPr>
          <w:b/>
          <w:color w:val="FF0000"/>
          <w:sz w:val="40"/>
          <w:vertAlign w:val="superscript"/>
        </w:rPr>
      </w:pPr>
    </w:p>
    <w:p w14:paraId="7E2BB02B" w14:textId="77777777" w:rsidR="008D03BF" w:rsidRDefault="008D03BF" w:rsidP="00E15989">
      <w:pPr>
        <w:ind w:firstLine="709"/>
        <w:rPr>
          <w:b/>
          <w:color w:val="FF0000"/>
          <w:sz w:val="40"/>
          <w:vertAlign w:val="superscript"/>
        </w:rPr>
      </w:pPr>
    </w:p>
    <w:p w14:paraId="02E4AC8A" w14:textId="77777777" w:rsidR="004A4155" w:rsidRDefault="004A4155" w:rsidP="004A4155">
      <w:pPr>
        <w:pStyle w:val="Default"/>
        <w:widowControl w:val="0"/>
      </w:pPr>
    </w:p>
    <w:p w14:paraId="6D125575" w14:textId="77777777" w:rsidR="008D03BF" w:rsidRPr="003C26CB" w:rsidRDefault="008D03BF" w:rsidP="008D03BF">
      <w:pPr>
        <w:pStyle w:val="Default"/>
        <w:widowControl w:val="0"/>
      </w:pPr>
      <w:r w:rsidRPr="003C26CB">
        <w:lastRenderedPageBreak/>
        <w:t>Период прохождения производственной практики с _______________ по __________________</w:t>
      </w:r>
      <w:r>
        <w:t>__________________________________________________________</w:t>
      </w:r>
    </w:p>
    <w:p w14:paraId="736562CF" w14:textId="77777777" w:rsidR="008D03BF" w:rsidRPr="008D03BF" w:rsidRDefault="008D03BF" w:rsidP="008D03BF">
      <w:pPr>
        <w:jc w:val="center"/>
        <w:rPr>
          <w:sz w:val="20"/>
          <w:szCs w:val="20"/>
          <w:vertAlign w:val="superscript"/>
        </w:rPr>
      </w:pPr>
      <w:r w:rsidRPr="008D03BF">
        <w:rPr>
          <w:sz w:val="20"/>
          <w:szCs w:val="20"/>
          <w:vertAlign w:val="superscript"/>
        </w:rPr>
        <w:t xml:space="preserve">                                                                                                                               (даты указываются </w:t>
      </w:r>
      <w:r w:rsidRPr="008D03BF">
        <w:rPr>
          <w:rStyle w:val="af1"/>
          <w:sz w:val="20"/>
          <w:szCs w:val="20"/>
          <w:vertAlign w:val="superscript"/>
        </w:rPr>
        <w:t>в соответствии с приказом</w:t>
      </w:r>
      <w:r w:rsidRPr="008D03BF">
        <w:rPr>
          <w:sz w:val="20"/>
          <w:szCs w:val="20"/>
          <w:vertAlign w:val="superscript"/>
        </w:rPr>
        <w:t>)</w:t>
      </w:r>
    </w:p>
    <w:p w14:paraId="138CA267" w14:textId="77777777" w:rsidR="008D03BF" w:rsidRPr="003C26CB" w:rsidRDefault="008D03BF" w:rsidP="008D03BF">
      <w:r w:rsidRPr="003C26CB">
        <w:t>Отделение (подразделение)_____________________________________________________</w:t>
      </w:r>
    </w:p>
    <w:p w14:paraId="153EFEFF" w14:textId="77777777" w:rsidR="008D03BF" w:rsidRPr="003C26CB" w:rsidRDefault="008D03BF" w:rsidP="008D03BF">
      <w:r w:rsidRPr="003C26CB">
        <w:t>Период – _______20__ - ________20___</w:t>
      </w:r>
    </w:p>
    <w:p w14:paraId="2CC92B3E" w14:textId="77777777" w:rsidR="008D03BF" w:rsidRPr="003C26CB" w:rsidRDefault="008D03BF" w:rsidP="008D03BF">
      <w:pPr>
        <w:spacing w:after="120"/>
      </w:pPr>
      <w:r w:rsidRPr="003C26CB">
        <w:t xml:space="preserve">Курируемые больные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7039"/>
        <w:gridCol w:w="2589"/>
      </w:tblGrid>
      <w:tr w:rsidR="008D03BF" w:rsidRPr="003C26CB" w14:paraId="113876FD" w14:textId="77777777" w:rsidTr="00943235">
        <w:tc>
          <w:tcPr>
            <w:tcW w:w="7508" w:type="dxa"/>
          </w:tcPr>
          <w:p w14:paraId="3C8CC29D" w14:textId="77777777" w:rsidR="008D03BF" w:rsidRPr="003C26CB" w:rsidRDefault="008D03BF" w:rsidP="00943235">
            <w:pPr>
              <w:jc w:val="center"/>
              <w:rPr>
                <w:sz w:val="22"/>
                <w:szCs w:val="22"/>
              </w:rPr>
            </w:pPr>
            <w:r w:rsidRPr="003C26CB">
              <w:rPr>
                <w:sz w:val="22"/>
                <w:szCs w:val="22"/>
              </w:rPr>
              <w:t>Диагноз</w:t>
            </w:r>
          </w:p>
        </w:tc>
        <w:tc>
          <w:tcPr>
            <w:tcW w:w="2688" w:type="dxa"/>
          </w:tcPr>
          <w:p w14:paraId="7F12D9BF" w14:textId="77777777" w:rsidR="008D03BF" w:rsidRPr="003C26CB" w:rsidRDefault="008D03BF" w:rsidP="00943235">
            <w:pPr>
              <w:jc w:val="center"/>
              <w:rPr>
                <w:sz w:val="22"/>
                <w:szCs w:val="22"/>
              </w:rPr>
            </w:pPr>
            <w:r w:rsidRPr="003C26CB">
              <w:rPr>
                <w:sz w:val="22"/>
                <w:szCs w:val="22"/>
              </w:rPr>
              <w:t>Количество человек</w:t>
            </w:r>
          </w:p>
        </w:tc>
      </w:tr>
      <w:tr w:rsidR="008D03BF" w:rsidRPr="003C26CB" w14:paraId="4BA2EAEE" w14:textId="77777777" w:rsidTr="00943235">
        <w:tc>
          <w:tcPr>
            <w:tcW w:w="7508" w:type="dxa"/>
          </w:tcPr>
          <w:p w14:paraId="3E399277" w14:textId="77777777" w:rsidR="008D03BF" w:rsidRPr="003C26CB" w:rsidRDefault="008D03BF" w:rsidP="00943235">
            <w:pPr>
              <w:rPr>
                <w:i/>
                <w:color w:val="FF0000"/>
                <w:sz w:val="22"/>
                <w:szCs w:val="22"/>
              </w:rPr>
            </w:pPr>
          </w:p>
        </w:tc>
        <w:tc>
          <w:tcPr>
            <w:tcW w:w="2688" w:type="dxa"/>
          </w:tcPr>
          <w:p w14:paraId="41B4AECE" w14:textId="77777777" w:rsidR="008D03BF" w:rsidRPr="003C26CB" w:rsidRDefault="008D03BF" w:rsidP="00943235">
            <w:pPr>
              <w:rPr>
                <w:i/>
                <w:color w:val="FF0000"/>
                <w:sz w:val="22"/>
                <w:szCs w:val="22"/>
              </w:rPr>
            </w:pPr>
          </w:p>
        </w:tc>
      </w:tr>
    </w:tbl>
    <w:p w14:paraId="441B7AFC" w14:textId="77777777" w:rsidR="008D03BF" w:rsidRPr="003C26CB" w:rsidRDefault="008D03BF" w:rsidP="008D03BF">
      <w:pPr>
        <w:spacing w:before="120" w:after="120"/>
      </w:pPr>
      <w:r w:rsidRPr="003C26CB">
        <w:t xml:space="preserve">Диагностические, лечебные мероприятия, операции и другие виды работ, освоенные ординатором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366"/>
        <w:gridCol w:w="3262"/>
      </w:tblGrid>
      <w:tr w:rsidR="008D03BF" w:rsidRPr="003C26CB" w14:paraId="0716B4A4" w14:textId="77777777" w:rsidTr="00943235">
        <w:tc>
          <w:tcPr>
            <w:tcW w:w="6771" w:type="dxa"/>
          </w:tcPr>
          <w:p w14:paraId="6D49FD2C" w14:textId="77777777" w:rsidR="008D03BF" w:rsidRPr="003C26CB" w:rsidRDefault="008D03BF" w:rsidP="00943235">
            <w:pPr>
              <w:jc w:val="center"/>
              <w:rPr>
                <w:sz w:val="22"/>
                <w:szCs w:val="22"/>
              </w:rPr>
            </w:pPr>
            <w:r w:rsidRPr="003C26CB">
              <w:rPr>
                <w:sz w:val="22"/>
                <w:szCs w:val="22"/>
              </w:rPr>
              <w:t>Виды работ</w:t>
            </w:r>
          </w:p>
        </w:tc>
        <w:tc>
          <w:tcPr>
            <w:tcW w:w="3402" w:type="dxa"/>
          </w:tcPr>
          <w:p w14:paraId="4A8262D7" w14:textId="77777777" w:rsidR="008D03BF" w:rsidRPr="003C26CB" w:rsidRDefault="008D03BF" w:rsidP="00943235">
            <w:pPr>
              <w:jc w:val="center"/>
              <w:rPr>
                <w:sz w:val="22"/>
                <w:szCs w:val="22"/>
              </w:rPr>
            </w:pPr>
            <w:r w:rsidRPr="003C26CB">
              <w:rPr>
                <w:sz w:val="22"/>
                <w:szCs w:val="22"/>
              </w:rPr>
              <w:t>Количество работ</w:t>
            </w:r>
          </w:p>
        </w:tc>
      </w:tr>
      <w:tr w:rsidR="008D03BF" w:rsidRPr="003C26CB" w14:paraId="3EFDFED9" w14:textId="77777777" w:rsidTr="00943235">
        <w:tc>
          <w:tcPr>
            <w:tcW w:w="6771" w:type="dxa"/>
          </w:tcPr>
          <w:p w14:paraId="0D1CA596" w14:textId="77777777" w:rsidR="008D03BF" w:rsidRPr="003C26CB" w:rsidRDefault="008D03BF" w:rsidP="00943235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1F093333" w14:textId="77777777" w:rsidR="008D03BF" w:rsidRPr="003C26CB" w:rsidRDefault="008D03BF" w:rsidP="00943235">
            <w:pPr>
              <w:rPr>
                <w:sz w:val="22"/>
                <w:szCs w:val="22"/>
              </w:rPr>
            </w:pPr>
          </w:p>
        </w:tc>
      </w:tr>
    </w:tbl>
    <w:p w14:paraId="3126A413" w14:textId="77777777" w:rsidR="008D03BF" w:rsidRPr="003C26CB" w:rsidRDefault="008D03BF" w:rsidP="008D03BF">
      <w:r w:rsidRPr="003C26CB">
        <w:t>Подпись ординатора_________________________</w:t>
      </w:r>
    </w:p>
    <w:p w14:paraId="32712D31" w14:textId="77777777" w:rsidR="008D03BF" w:rsidRPr="003C26CB" w:rsidRDefault="008D03BF" w:rsidP="008D03BF">
      <w:r w:rsidRPr="003C26CB">
        <w:t xml:space="preserve">Руководитель производственной практики </w:t>
      </w:r>
    </w:p>
    <w:p w14:paraId="3ADF84CC" w14:textId="77777777" w:rsidR="008D03BF" w:rsidRDefault="008D03BF" w:rsidP="008D03BF">
      <w:r w:rsidRPr="003C26CB">
        <w:t>от профильной организации,</w:t>
      </w:r>
    </w:p>
    <w:p w14:paraId="2BF65157" w14:textId="77777777" w:rsidR="008D03BF" w:rsidRPr="003C26CB" w:rsidRDefault="008D03BF" w:rsidP="008D03BF">
      <w:pPr>
        <w:jc w:val="right"/>
      </w:pPr>
      <w:r w:rsidRPr="003C26CB">
        <w:t xml:space="preserve">должность, наименование организации </w:t>
      </w:r>
      <w:r w:rsidRPr="003C26CB">
        <w:tab/>
      </w:r>
      <w:r w:rsidRPr="003C26CB">
        <w:tab/>
      </w:r>
      <w:r w:rsidRPr="003C26CB">
        <w:tab/>
      </w:r>
      <w:r w:rsidRPr="003C26CB">
        <w:tab/>
      </w:r>
      <w:r w:rsidRPr="003C26CB">
        <w:tab/>
      </w:r>
      <w:r w:rsidRPr="003C26CB">
        <w:tab/>
      </w:r>
      <w:r w:rsidRPr="003C26CB">
        <w:tab/>
        <w:t>И.О. Фамилия</w:t>
      </w:r>
    </w:p>
    <w:p w14:paraId="239B382B" w14:textId="77777777" w:rsidR="008D03BF" w:rsidRDefault="008D03BF" w:rsidP="008D03BF">
      <w:pPr>
        <w:ind w:firstLine="709"/>
        <w:jc w:val="right"/>
        <w:rPr>
          <w:vertAlign w:val="superscript"/>
        </w:rPr>
      </w:pPr>
      <w:r w:rsidRPr="003C26CB">
        <w:rPr>
          <w:vertAlign w:val="superscript"/>
        </w:rPr>
        <w:t>(подпись)</w:t>
      </w:r>
    </w:p>
    <w:p w14:paraId="20FB590E" w14:textId="77777777" w:rsidR="004A4155" w:rsidRDefault="004A4155" w:rsidP="00E15989">
      <w:pPr>
        <w:ind w:firstLine="709"/>
        <w:rPr>
          <w:b/>
          <w:color w:val="FF0000"/>
          <w:sz w:val="40"/>
          <w:vertAlign w:val="superscript"/>
        </w:rPr>
      </w:pPr>
    </w:p>
    <w:p w14:paraId="14E00C6C" w14:textId="77777777" w:rsidR="004A4155" w:rsidRDefault="004A4155" w:rsidP="00E15989">
      <w:pPr>
        <w:ind w:firstLine="709"/>
        <w:rPr>
          <w:b/>
          <w:color w:val="FF0000"/>
          <w:sz w:val="40"/>
          <w:vertAlign w:val="superscript"/>
        </w:rPr>
      </w:pPr>
    </w:p>
    <w:p w14:paraId="598D9C56" w14:textId="77777777" w:rsidR="004A4155" w:rsidRDefault="004A4155" w:rsidP="00E15989">
      <w:pPr>
        <w:ind w:firstLine="709"/>
        <w:rPr>
          <w:b/>
          <w:color w:val="FF0000"/>
          <w:sz w:val="40"/>
          <w:vertAlign w:val="superscript"/>
        </w:rPr>
      </w:pPr>
    </w:p>
    <w:p w14:paraId="39AB8D17" w14:textId="77777777" w:rsidR="004A4155" w:rsidRDefault="004A4155" w:rsidP="00E15989">
      <w:pPr>
        <w:ind w:firstLine="709"/>
        <w:rPr>
          <w:b/>
          <w:color w:val="FF0000"/>
          <w:sz w:val="40"/>
          <w:vertAlign w:val="superscript"/>
        </w:rPr>
      </w:pPr>
    </w:p>
    <w:p w14:paraId="75D8A606" w14:textId="77777777" w:rsidR="004A4155" w:rsidRDefault="004A4155" w:rsidP="00E15989">
      <w:pPr>
        <w:ind w:firstLine="709"/>
        <w:rPr>
          <w:b/>
          <w:color w:val="FF0000"/>
          <w:sz w:val="40"/>
          <w:vertAlign w:val="superscript"/>
        </w:rPr>
      </w:pPr>
    </w:p>
    <w:p w14:paraId="7E55AE31" w14:textId="77777777" w:rsidR="004A4155" w:rsidRDefault="004A4155" w:rsidP="00E15989">
      <w:pPr>
        <w:ind w:firstLine="709"/>
        <w:rPr>
          <w:b/>
          <w:color w:val="FF0000"/>
          <w:sz w:val="40"/>
          <w:vertAlign w:val="superscript"/>
        </w:rPr>
      </w:pPr>
    </w:p>
    <w:p w14:paraId="1E9DAC58" w14:textId="77777777" w:rsidR="004A4155" w:rsidRDefault="004A4155" w:rsidP="00E15989">
      <w:pPr>
        <w:ind w:firstLine="709"/>
        <w:rPr>
          <w:b/>
          <w:color w:val="FF0000"/>
          <w:sz w:val="40"/>
          <w:vertAlign w:val="superscript"/>
        </w:rPr>
      </w:pPr>
    </w:p>
    <w:p w14:paraId="6860795A" w14:textId="77777777" w:rsidR="004A4155" w:rsidRDefault="004A4155" w:rsidP="00E15989">
      <w:pPr>
        <w:ind w:firstLine="709"/>
        <w:rPr>
          <w:b/>
          <w:color w:val="FF0000"/>
          <w:sz w:val="40"/>
          <w:vertAlign w:val="superscript"/>
        </w:rPr>
      </w:pPr>
    </w:p>
    <w:p w14:paraId="0D3EAF17" w14:textId="77777777" w:rsidR="004A4155" w:rsidRDefault="004A4155" w:rsidP="00E15989">
      <w:pPr>
        <w:ind w:firstLine="709"/>
        <w:rPr>
          <w:b/>
          <w:color w:val="FF0000"/>
          <w:sz w:val="40"/>
          <w:vertAlign w:val="superscript"/>
        </w:rPr>
      </w:pPr>
    </w:p>
    <w:p w14:paraId="4D7C9ECF" w14:textId="77777777" w:rsidR="004A4155" w:rsidRDefault="004A4155" w:rsidP="00E15989">
      <w:pPr>
        <w:ind w:firstLine="709"/>
        <w:rPr>
          <w:b/>
          <w:color w:val="FF0000"/>
          <w:sz w:val="40"/>
          <w:vertAlign w:val="superscript"/>
        </w:rPr>
      </w:pPr>
    </w:p>
    <w:p w14:paraId="49B98F2F" w14:textId="77777777" w:rsidR="004A4155" w:rsidRDefault="004A4155" w:rsidP="00E15989">
      <w:pPr>
        <w:ind w:firstLine="709"/>
        <w:rPr>
          <w:b/>
          <w:color w:val="FF0000"/>
          <w:sz w:val="40"/>
          <w:vertAlign w:val="superscript"/>
        </w:rPr>
      </w:pPr>
    </w:p>
    <w:p w14:paraId="71C94869" w14:textId="77777777" w:rsidR="004A4155" w:rsidRDefault="004A4155" w:rsidP="00E15989">
      <w:pPr>
        <w:ind w:firstLine="709"/>
        <w:rPr>
          <w:b/>
          <w:color w:val="FF0000"/>
          <w:sz w:val="40"/>
          <w:vertAlign w:val="superscript"/>
        </w:rPr>
      </w:pPr>
    </w:p>
    <w:p w14:paraId="7C7D7E79" w14:textId="77777777" w:rsidR="004A4155" w:rsidRDefault="004A4155" w:rsidP="00E15989">
      <w:pPr>
        <w:ind w:firstLine="709"/>
        <w:rPr>
          <w:b/>
          <w:color w:val="FF0000"/>
          <w:sz w:val="40"/>
          <w:vertAlign w:val="superscript"/>
        </w:rPr>
      </w:pPr>
    </w:p>
    <w:p w14:paraId="088B24AC" w14:textId="77777777" w:rsidR="004A4155" w:rsidRDefault="004A4155" w:rsidP="00E15989">
      <w:pPr>
        <w:ind w:firstLine="709"/>
        <w:rPr>
          <w:b/>
          <w:color w:val="FF0000"/>
          <w:sz w:val="40"/>
          <w:vertAlign w:val="superscript"/>
        </w:rPr>
      </w:pPr>
    </w:p>
    <w:p w14:paraId="32A57B04" w14:textId="77777777" w:rsidR="004A4155" w:rsidRDefault="004A4155" w:rsidP="00E15989">
      <w:pPr>
        <w:ind w:firstLine="709"/>
        <w:rPr>
          <w:b/>
          <w:color w:val="FF0000"/>
          <w:sz w:val="40"/>
          <w:vertAlign w:val="superscript"/>
        </w:rPr>
      </w:pPr>
    </w:p>
    <w:p w14:paraId="147A95F6" w14:textId="77777777" w:rsidR="004A4155" w:rsidRDefault="004A4155" w:rsidP="00E15989">
      <w:pPr>
        <w:ind w:firstLine="709"/>
        <w:rPr>
          <w:b/>
          <w:color w:val="FF0000"/>
          <w:sz w:val="40"/>
          <w:vertAlign w:val="superscript"/>
        </w:rPr>
      </w:pPr>
    </w:p>
    <w:p w14:paraId="3034FBFF" w14:textId="77777777" w:rsidR="004A4155" w:rsidRDefault="004A4155" w:rsidP="00E15989">
      <w:pPr>
        <w:ind w:firstLine="709"/>
        <w:rPr>
          <w:b/>
          <w:color w:val="FF0000"/>
          <w:sz w:val="40"/>
          <w:vertAlign w:val="superscript"/>
        </w:rPr>
      </w:pPr>
    </w:p>
    <w:p w14:paraId="6232A13C" w14:textId="0956626D" w:rsidR="004A4155" w:rsidRDefault="004A4155" w:rsidP="00E15989">
      <w:pPr>
        <w:ind w:firstLine="709"/>
        <w:rPr>
          <w:b/>
          <w:color w:val="FF0000"/>
          <w:sz w:val="40"/>
          <w:vertAlign w:val="superscript"/>
        </w:rPr>
      </w:pPr>
    </w:p>
    <w:p w14:paraId="4D46C709" w14:textId="14C6A0FE" w:rsidR="004A4155" w:rsidRDefault="004A4155" w:rsidP="004A4155">
      <w:pPr>
        <w:pStyle w:val="Default"/>
        <w:widowControl w:val="0"/>
      </w:pPr>
    </w:p>
    <w:p w14:paraId="231ADBCF" w14:textId="586F5C21" w:rsidR="008D03BF" w:rsidRDefault="008D03BF" w:rsidP="004A4155">
      <w:pPr>
        <w:pStyle w:val="Default"/>
        <w:widowControl w:val="0"/>
      </w:pPr>
    </w:p>
    <w:p w14:paraId="432E4637" w14:textId="77777777" w:rsidR="008D03BF" w:rsidRDefault="008D03BF" w:rsidP="004A4155">
      <w:pPr>
        <w:pStyle w:val="Default"/>
        <w:widowControl w:val="0"/>
      </w:pPr>
    </w:p>
    <w:p w14:paraId="614878DB" w14:textId="77777777" w:rsidR="008D03BF" w:rsidRPr="003C26CB" w:rsidRDefault="008D03BF" w:rsidP="008D03BF">
      <w:pPr>
        <w:pStyle w:val="Default"/>
        <w:widowControl w:val="0"/>
      </w:pPr>
      <w:r w:rsidRPr="003C26CB">
        <w:lastRenderedPageBreak/>
        <w:t>Период прохождения производственной практики с _______________ по __________________</w:t>
      </w:r>
      <w:r>
        <w:t>__________________________________________________________</w:t>
      </w:r>
    </w:p>
    <w:p w14:paraId="34515156" w14:textId="77777777" w:rsidR="008D03BF" w:rsidRPr="008D03BF" w:rsidRDefault="008D03BF" w:rsidP="008D03BF">
      <w:pPr>
        <w:jc w:val="center"/>
        <w:rPr>
          <w:sz w:val="20"/>
          <w:szCs w:val="20"/>
          <w:vertAlign w:val="superscript"/>
        </w:rPr>
      </w:pPr>
      <w:r w:rsidRPr="008D03BF">
        <w:rPr>
          <w:sz w:val="20"/>
          <w:szCs w:val="20"/>
          <w:vertAlign w:val="superscript"/>
        </w:rPr>
        <w:t xml:space="preserve">                                                                                                                               (даты указываются </w:t>
      </w:r>
      <w:r w:rsidRPr="008D03BF">
        <w:rPr>
          <w:rStyle w:val="af1"/>
          <w:sz w:val="20"/>
          <w:szCs w:val="20"/>
          <w:vertAlign w:val="superscript"/>
        </w:rPr>
        <w:t>в соответствии с приказом</w:t>
      </w:r>
      <w:r w:rsidRPr="008D03BF">
        <w:rPr>
          <w:sz w:val="20"/>
          <w:szCs w:val="20"/>
          <w:vertAlign w:val="superscript"/>
        </w:rPr>
        <w:t>)</w:t>
      </w:r>
    </w:p>
    <w:p w14:paraId="2EAA19AC" w14:textId="77777777" w:rsidR="008D03BF" w:rsidRPr="003C26CB" w:rsidRDefault="008D03BF" w:rsidP="008D03BF">
      <w:r w:rsidRPr="003C26CB">
        <w:t>Отделение (подразделение)_____________________________________________________</w:t>
      </w:r>
    </w:p>
    <w:p w14:paraId="4EA7B59F" w14:textId="77777777" w:rsidR="008D03BF" w:rsidRPr="003C26CB" w:rsidRDefault="008D03BF" w:rsidP="008D03BF">
      <w:r w:rsidRPr="003C26CB">
        <w:t>Период – _______20__ - ________20___</w:t>
      </w:r>
    </w:p>
    <w:p w14:paraId="12EF824F" w14:textId="77777777" w:rsidR="008D03BF" w:rsidRPr="003C26CB" w:rsidRDefault="008D03BF" w:rsidP="008D03BF">
      <w:pPr>
        <w:spacing w:after="120"/>
      </w:pPr>
      <w:r w:rsidRPr="003C26CB">
        <w:t xml:space="preserve">Курируемые больные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7039"/>
        <w:gridCol w:w="2589"/>
      </w:tblGrid>
      <w:tr w:rsidR="008D03BF" w:rsidRPr="003C26CB" w14:paraId="079719F0" w14:textId="77777777" w:rsidTr="00943235">
        <w:tc>
          <w:tcPr>
            <w:tcW w:w="7508" w:type="dxa"/>
          </w:tcPr>
          <w:p w14:paraId="0966D99C" w14:textId="77777777" w:rsidR="008D03BF" w:rsidRPr="003C26CB" w:rsidRDefault="008D03BF" w:rsidP="00943235">
            <w:pPr>
              <w:jc w:val="center"/>
              <w:rPr>
                <w:sz w:val="22"/>
                <w:szCs w:val="22"/>
              </w:rPr>
            </w:pPr>
            <w:r w:rsidRPr="003C26CB">
              <w:rPr>
                <w:sz w:val="22"/>
                <w:szCs w:val="22"/>
              </w:rPr>
              <w:t>Диагноз</w:t>
            </w:r>
          </w:p>
        </w:tc>
        <w:tc>
          <w:tcPr>
            <w:tcW w:w="2688" w:type="dxa"/>
          </w:tcPr>
          <w:p w14:paraId="49B6DF08" w14:textId="77777777" w:rsidR="008D03BF" w:rsidRPr="003C26CB" w:rsidRDefault="008D03BF" w:rsidP="00943235">
            <w:pPr>
              <w:jc w:val="center"/>
              <w:rPr>
                <w:sz w:val="22"/>
                <w:szCs w:val="22"/>
              </w:rPr>
            </w:pPr>
            <w:r w:rsidRPr="003C26CB">
              <w:rPr>
                <w:sz w:val="22"/>
                <w:szCs w:val="22"/>
              </w:rPr>
              <w:t>Количество человек</w:t>
            </w:r>
          </w:p>
        </w:tc>
      </w:tr>
      <w:tr w:rsidR="008D03BF" w:rsidRPr="003C26CB" w14:paraId="2F655DE8" w14:textId="77777777" w:rsidTr="00943235">
        <w:tc>
          <w:tcPr>
            <w:tcW w:w="7508" w:type="dxa"/>
          </w:tcPr>
          <w:p w14:paraId="4ACAD278" w14:textId="77777777" w:rsidR="008D03BF" w:rsidRPr="003C26CB" w:rsidRDefault="008D03BF" w:rsidP="00943235">
            <w:pPr>
              <w:rPr>
                <w:i/>
                <w:color w:val="FF0000"/>
                <w:sz w:val="22"/>
                <w:szCs w:val="22"/>
              </w:rPr>
            </w:pPr>
          </w:p>
        </w:tc>
        <w:tc>
          <w:tcPr>
            <w:tcW w:w="2688" w:type="dxa"/>
          </w:tcPr>
          <w:p w14:paraId="61F92DF8" w14:textId="77777777" w:rsidR="008D03BF" w:rsidRPr="003C26CB" w:rsidRDefault="008D03BF" w:rsidP="00943235">
            <w:pPr>
              <w:rPr>
                <w:i/>
                <w:color w:val="FF0000"/>
                <w:sz w:val="22"/>
                <w:szCs w:val="22"/>
              </w:rPr>
            </w:pPr>
          </w:p>
        </w:tc>
      </w:tr>
    </w:tbl>
    <w:p w14:paraId="5ED06CD0" w14:textId="77777777" w:rsidR="008D03BF" w:rsidRPr="003C26CB" w:rsidRDefault="008D03BF" w:rsidP="008D03BF">
      <w:pPr>
        <w:spacing w:before="120" w:after="120"/>
      </w:pPr>
      <w:r w:rsidRPr="003C26CB">
        <w:t xml:space="preserve">Диагностические, лечебные мероприятия, операции и другие виды работ, освоенные ординатором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366"/>
        <w:gridCol w:w="3262"/>
      </w:tblGrid>
      <w:tr w:rsidR="008D03BF" w:rsidRPr="003C26CB" w14:paraId="6E0446B0" w14:textId="77777777" w:rsidTr="00943235">
        <w:tc>
          <w:tcPr>
            <w:tcW w:w="6771" w:type="dxa"/>
          </w:tcPr>
          <w:p w14:paraId="7CEB581A" w14:textId="77777777" w:rsidR="008D03BF" w:rsidRPr="003C26CB" w:rsidRDefault="008D03BF" w:rsidP="00943235">
            <w:pPr>
              <w:jc w:val="center"/>
              <w:rPr>
                <w:sz w:val="22"/>
                <w:szCs w:val="22"/>
              </w:rPr>
            </w:pPr>
            <w:r w:rsidRPr="003C26CB">
              <w:rPr>
                <w:sz w:val="22"/>
                <w:szCs w:val="22"/>
              </w:rPr>
              <w:t>Виды работ</w:t>
            </w:r>
          </w:p>
        </w:tc>
        <w:tc>
          <w:tcPr>
            <w:tcW w:w="3402" w:type="dxa"/>
          </w:tcPr>
          <w:p w14:paraId="6B9FD6E7" w14:textId="77777777" w:rsidR="008D03BF" w:rsidRPr="003C26CB" w:rsidRDefault="008D03BF" w:rsidP="00943235">
            <w:pPr>
              <w:jc w:val="center"/>
              <w:rPr>
                <w:sz w:val="22"/>
                <w:szCs w:val="22"/>
              </w:rPr>
            </w:pPr>
            <w:r w:rsidRPr="003C26CB">
              <w:rPr>
                <w:sz w:val="22"/>
                <w:szCs w:val="22"/>
              </w:rPr>
              <w:t>Количество работ</w:t>
            </w:r>
          </w:p>
        </w:tc>
      </w:tr>
      <w:tr w:rsidR="008D03BF" w:rsidRPr="003C26CB" w14:paraId="04CFEFFB" w14:textId="77777777" w:rsidTr="00943235">
        <w:tc>
          <w:tcPr>
            <w:tcW w:w="6771" w:type="dxa"/>
          </w:tcPr>
          <w:p w14:paraId="3518C7FF" w14:textId="77777777" w:rsidR="008D03BF" w:rsidRPr="003C26CB" w:rsidRDefault="008D03BF" w:rsidP="00943235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12BD576F" w14:textId="77777777" w:rsidR="008D03BF" w:rsidRPr="003C26CB" w:rsidRDefault="008D03BF" w:rsidP="00943235">
            <w:pPr>
              <w:rPr>
                <w:sz w:val="22"/>
                <w:szCs w:val="22"/>
              </w:rPr>
            </w:pPr>
          </w:p>
        </w:tc>
      </w:tr>
    </w:tbl>
    <w:p w14:paraId="38361B91" w14:textId="77777777" w:rsidR="008D03BF" w:rsidRPr="003C26CB" w:rsidRDefault="008D03BF" w:rsidP="008D03BF">
      <w:r w:rsidRPr="003C26CB">
        <w:t>Подпись ординатора_________________________</w:t>
      </w:r>
    </w:p>
    <w:p w14:paraId="0ECC6A09" w14:textId="77777777" w:rsidR="008D03BF" w:rsidRPr="003C26CB" w:rsidRDefault="008D03BF" w:rsidP="008D03BF">
      <w:r w:rsidRPr="003C26CB">
        <w:t xml:space="preserve">Руководитель производственной практики </w:t>
      </w:r>
    </w:p>
    <w:p w14:paraId="530CA55F" w14:textId="77777777" w:rsidR="008D03BF" w:rsidRDefault="008D03BF" w:rsidP="008D03BF">
      <w:r w:rsidRPr="003C26CB">
        <w:t>от профильной организации,</w:t>
      </w:r>
    </w:p>
    <w:p w14:paraId="27312001" w14:textId="77777777" w:rsidR="008D03BF" w:rsidRPr="003C26CB" w:rsidRDefault="008D03BF" w:rsidP="008D03BF">
      <w:pPr>
        <w:jc w:val="right"/>
      </w:pPr>
      <w:r w:rsidRPr="003C26CB">
        <w:t xml:space="preserve">должность, наименование организации </w:t>
      </w:r>
      <w:r w:rsidRPr="003C26CB">
        <w:tab/>
      </w:r>
      <w:r w:rsidRPr="003C26CB">
        <w:tab/>
      </w:r>
      <w:r w:rsidRPr="003C26CB">
        <w:tab/>
      </w:r>
      <w:r w:rsidRPr="003C26CB">
        <w:tab/>
      </w:r>
      <w:r w:rsidRPr="003C26CB">
        <w:tab/>
      </w:r>
      <w:r w:rsidRPr="003C26CB">
        <w:tab/>
      </w:r>
      <w:r w:rsidRPr="003C26CB">
        <w:tab/>
        <w:t>И.О. Фамилия</w:t>
      </w:r>
    </w:p>
    <w:p w14:paraId="22A58ED2" w14:textId="77777777" w:rsidR="008D03BF" w:rsidRDefault="008D03BF" w:rsidP="008D03BF">
      <w:pPr>
        <w:ind w:firstLine="709"/>
        <w:jc w:val="right"/>
        <w:rPr>
          <w:vertAlign w:val="superscript"/>
        </w:rPr>
      </w:pPr>
      <w:r w:rsidRPr="003C26CB">
        <w:rPr>
          <w:vertAlign w:val="superscript"/>
        </w:rPr>
        <w:t>(подпись)</w:t>
      </w:r>
    </w:p>
    <w:p w14:paraId="63676CFE" w14:textId="77777777" w:rsidR="004A4155" w:rsidRDefault="004A4155" w:rsidP="00E15989">
      <w:pPr>
        <w:ind w:firstLine="709"/>
        <w:rPr>
          <w:b/>
          <w:color w:val="FF0000"/>
          <w:sz w:val="40"/>
          <w:vertAlign w:val="superscript"/>
        </w:rPr>
      </w:pPr>
    </w:p>
    <w:p w14:paraId="224F4654" w14:textId="77777777" w:rsidR="004A4155" w:rsidRDefault="004A4155" w:rsidP="00E15989">
      <w:pPr>
        <w:ind w:firstLine="709"/>
        <w:rPr>
          <w:b/>
          <w:color w:val="FF0000"/>
          <w:sz w:val="40"/>
          <w:vertAlign w:val="superscript"/>
        </w:rPr>
      </w:pPr>
    </w:p>
    <w:p w14:paraId="59EFB466" w14:textId="77777777" w:rsidR="004A4155" w:rsidRDefault="004A4155" w:rsidP="00E15989">
      <w:pPr>
        <w:ind w:firstLine="709"/>
        <w:rPr>
          <w:b/>
          <w:color w:val="FF0000"/>
          <w:sz w:val="40"/>
          <w:vertAlign w:val="superscript"/>
        </w:rPr>
      </w:pPr>
    </w:p>
    <w:p w14:paraId="205EB8B1" w14:textId="77777777" w:rsidR="004A4155" w:rsidRDefault="004A4155" w:rsidP="00E15989">
      <w:pPr>
        <w:ind w:firstLine="709"/>
        <w:rPr>
          <w:b/>
          <w:color w:val="FF0000"/>
          <w:sz w:val="40"/>
          <w:vertAlign w:val="superscript"/>
        </w:rPr>
      </w:pPr>
    </w:p>
    <w:p w14:paraId="539B3C5B" w14:textId="77777777" w:rsidR="004A4155" w:rsidRDefault="004A4155" w:rsidP="00E15989">
      <w:pPr>
        <w:ind w:firstLine="709"/>
        <w:rPr>
          <w:b/>
          <w:color w:val="FF0000"/>
          <w:sz w:val="40"/>
          <w:vertAlign w:val="superscript"/>
        </w:rPr>
      </w:pPr>
    </w:p>
    <w:p w14:paraId="30D3C7F7" w14:textId="77777777" w:rsidR="004A4155" w:rsidRDefault="004A4155" w:rsidP="00E15989">
      <w:pPr>
        <w:ind w:firstLine="709"/>
        <w:rPr>
          <w:b/>
          <w:color w:val="FF0000"/>
          <w:sz w:val="40"/>
          <w:vertAlign w:val="superscript"/>
        </w:rPr>
      </w:pPr>
    </w:p>
    <w:p w14:paraId="6DF46DE6" w14:textId="77777777" w:rsidR="004A4155" w:rsidRDefault="004A4155" w:rsidP="00E15989">
      <w:pPr>
        <w:ind w:firstLine="709"/>
        <w:rPr>
          <w:b/>
          <w:color w:val="FF0000"/>
          <w:sz w:val="40"/>
          <w:vertAlign w:val="superscript"/>
        </w:rPr>
      </w:pPr>
    </w:p>
    <w:p w14:paraId="763B9B06" w14:textId="77777777" w:rsidR="004A4155" w:rsidRDefault="004A4155" w:rsidP="00E15989">
      <w:pPr>
        <w:ind w:firstLine="709"/>
        <w:rPr>
          <w:b/>
          <w:color w:val="FF0000"/>
          <w:sz w:val="40"/>
          <w:vertAlign w:val="superscript"/>
        </w:rPr>
      </w:pPr>
    </w:p>
    <w:p w14:paraId="0FB6F606" w14:textId="77777777" w:rsidR="004A4155" w:rsidRDefault="004A4155" w:rsidP="00E15989">
      <w:pPr>
        <w:ind w:firstLine="709"/>
        <w:rPr>
          <w:b/>
          <w:color w:val="FF0000"/>
          <w:sz w:val="40"/>
          <w:vertAlign w:val="superscript"/>
        </w:rPr>
      </w:pPr>
    </w:p>
    <w:p w14:paraId="3F99236E" w14:textId="77777777" w:rsidR="004A4155" w:rsidRDefault="004A4155" w:rsidP="00E15989">
      <w:pPr>
        <w:ind w:firstLine="709"/>
        <w:rPr>
          <w:b/>
          <w:color w:val="FF0000"/>
          <w:sz w:val="40"/>
          <w:vertAlign w:val="superscript"/>
        </w:rPr>
      </w:pPr>
    </w:p>
    <w:p w14:paraId="66FC8830" w14:textId="77777777" w:rsidR="004A4155" w:rsidRDefault="004A4155" w:rsidP="00E15989">
      <w:pPr>
        <w:ind w:firstLine="709"/>
        <w:rPr>
          <w:b/>
          <w:color w:val="FF0000"/>
          <w:sz w:val="40"/>
          <w:vertAlign w:val="superscript"/>
        </w:rPr>
      </w:pPr>
    </w:p>
    <w:p w14:paraId="6DE2EDAA" w14:textId="77777777" w:rsidR="004A4155" w:rsidRDefault="004A4155" w:rsidP="00E15989">
      <w:pPr>
        <w:ind w:firstLine="709"/>
        <w:rPr>
          <w:b/>
          <w:color w:val="FF0000"/>
          <w:sz w:val="40"/>
          <w:vertAlign w:val="superscript"/>
        </w:rPr>
      </w:pPr>
    </w:p>
    <w:p w14:paraId="47CA95E1" w14:textId="77777777" w:rsidR="004A4155" w:rsidRDefault="004A4155" w:rsidP="00E15989">
      <w:pPr>
        <w:ind w:firstLine="709"/>
        <w:rPr>
          <w:b/>
          <w:color w:val="FF0000"/>
          <w:sz w:val="40"/>
          <w:vertAlign w:val="superscript"/>
        </w:rPr>
      </w:pPr>
    </w:p>
    <w:p w14:paraId="7A339C54" w14:textId="77777777" w:rsidR="004A4155" w:rsidRDefault="004A4155" w:rsidP="00E15989">
      <w:pPr>
        <w:ind w:firstLine="709"/>
        <w:rPr>
          <w:b/>
          <w:color w:val="FF0000"/>
          <w:sz w:val="40"/>
          <w:vertAlign w:val="superscript"/>
        </w:rPr>
      </w:pPr>
    </w:p>
    <w:p w14:paraId="47BD59C9" w14:textId="77777777" w:rsidR="004A4155" w:rsidRDefault="004A4155" w:rsidP="00E15989">
      <w:pPr>
        <w:ind w:firstLine="709"/>
        <w:rPr>
          <w:b/>
          <w:color w:val="FF0000"/>
          <w:sz w:val="40"/>
          <w:vertAlign w:val="superscript"/>
        </w:rPr>
      </w:pPr>
    </w:p>
    <w:p w14:paraId="689B34C4" w14:textId="77777777" w:rsidR="004A4155" w:rsidRDefault="004A4155" w:rsidP="00E15989">
      <w:pPr>
        <w:ind w:firstLine="709"/>
        <w:rPr>
          <w:b/>
          <w:color w:val="FF0000"/>
          <w:sz w:val="40"/>
          <w:vertAlign w:val="superscript"/>
        </w:rPr>
      </w:pPr>
    </w:p>
    <w:p w14:paraId="73F63B98" w14:textId="77777777" w:rsidR="004A4155" w:rsidRDefault="004A4155" w:rsidP="00E15989">
      <w:pPr>
        <w:ind w:firstLine="709"/>
        <w:rPr>
          <w:b/>
          <w:color w:val="FF0000"/>
          <w:sz w:val="40"/>
          <w:vertAlign w:val="superscript"/>
        </w:rPr>
      </w:pPr>
    </w:p>
    <w:p w14:paraId="0137ECAC" w14:textId="77777777" w:rsidR="004A4155" w:rsidRDefault="004A4155" w:rsidP="00E15989">
      <w:pPr>
        <w:ind w:firstLine="709"/>
        <w:rPr>
          <w:b/>
          <w:color w:val="FF0000"/>
          <w:sz w:val="40"/>
          <w:vertAlign w:val="superscript"/>
        </w:rPr>
      </w:pPr>
    </w:p>
    <w:p w14:paraId="6DFD0E0D" w14:textId="77777777" w:rsidR="004A4155" w:rsidRDefault="004A4155" w:rsidP="00E15989">
      <w:pPr>
        <w:ind w:firstLine="709"/>
        <w:rPr>
          <w:b/>
          <w:color w:val="FF0000"/>
          <w:sz w:val="40"/>
          <w:vertAlign w:val="superscript"/>
        </w:rPr>
      </w:pPr>
    </w:p>
    <w:p w14:paraId="49F5E570" w14:textId="77777777" w:rsidR="004A4155" w:rsidRDefault="004A4155" w:rsidP="004A4155">
      <w:pPr>
        <w:pStyle w:val="Default"/>
        <w:widowControl w:val="0"/>
      </w:pPr>
    </w:p>
    <w:p w14:paraId="4464DA91" w14:textId="77777777" w:rsidR="008D03BF" w:rsidRPr="003C26CB" w:rsidRDefault="008D03BF" w:rsidP="008D03BF">
      <w:pPr>
        <w:pStyle w:val="Default"/>
        <w:widowControl w:val="0"/>
      </w:pPr>
      <w:r w:rsidRPr="003C26CB">
        <w:lastRenderedPageBreak/>
        <w:t>Период прохождения производственной практики с _______________ по __________________</w:t>
      </w:r>
      <w:r>
        <w:t>__________________________________________________________</w:t>
      </w:r>
    </w:p>
    <w:p w14:paraId="6C21C311" w14:textId="77777777" w:rsidR="008D03BF" w:rsidRPr="008D03BF" w:rsidRDefault="008D03BF" w:rsidP="008D03BF">
      <w:pPr>
        <w:jc w:val="center"/>
        <w:rPr>
          <w:sz w:val="20"/>
          <w:szCs w:val="20"/>
          <w:vertAlign w:val="superscript"/>
        </w:rPr>
      </w:pPr>
      <w:r w:rsidRPr="008D03BF">
        <w:rPr>
          <w:sz w:val="20"/>
          <w:szCs w:val="20"/>
          <w:vertAlign w:val="superscript"/>
        </w:rPr>
        <w:t xml:space="preserve">                                                                                                                               (даты указываются </w:t>
      </w:r>
      <w:r w:rsidRPr="008D03BF">
        <w:rPr>
          <w:rStyle w:val="af1"/>
          <w:sz w:val="20"/>
          <w:szCs w:val="20"/>
          <w:vertAlign w:val="superscript"/>
        </w:rPr>
        <w:t>в соответствии с приказом</w:t>
      </w:r>
      <w:r w:rsidRPr="008D03BF">
        <w:rPr>
          <w:sz w:val="20"/>
          <w:szCs w:val="20"/>
          <w:vertAlign w:val="superscript"/>
        </w:rPr>
        <w:t>)</w:t>
      </w:r>
    </w:p>
    <w:p w14:paraId="66454D92" w14:textId="77777777" w:rsidR="008D03BF" w:rsidRPr="003C26CB" w:rsidRDefault="008D03BF" w:rsidP="008D03BF">
      <w:r w:rsidRPr="003C26CB">
        <w:t>Отделение (подразделение)_____________________________________________________</w:t>
      </w:r>
    </w:p>
    <w:p w14:paraId="0BBDD78C" w14:textId="77777777" w:rsidR="008D03BF" w:rsidRPr="003C26CB" w:rsidRDefault="008D03BF" w:rsidP="008D03BF">
      <w:r w:rsidRPr="003C26CB">
        <w:t>Период – _______20__ - ________20___</w:t>
      </w:r>
    </w:p>
    <w:p w14:paraId="0D02D2DB" w14:textId="77777777" w:rsidR="008D03BF" w:rsidRPr="003C26CB" w:rsidRDefault="008D03BF" w:rsidP="008D03BF">
      <w:pPr>
        <w:spacing w:after="120"/>
      </w:pPr>
      <w:r w:rsidRPr="003C26CB">
        <w:t xml:space="preserve">Курируемые больные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7039"/>
        <w:gridCol w:w="2589"/>
      </w:tblGrid>
      <w:tr w:rsidR="008D03BF" w:rsidRPr="003C26CB" w14:paraId="61442408" w14:textId="77777777" w:rsidTr="00943235">
        <w:tc>
          <w:tcPr>
            <w:tcW w:w="7508" w:type="dxa"/>
          </w:tcPr>
          <w:p w14:paraId="405FC97D" w14:textId="77777777" w:rsidR="008D03BF" w:rsidRPr="003C26CB" w:rsidRDefault="008D03BF" w:rsidP="00943235">
            <w:pPr>
              <w:jc w:val="center"/>
              <w:rPr>
                <w:sz w:val="22"/>
                <w:szCs w:val="22"/>
              </w:rPr>
            </w:pPr>
            <w:r w:rsidRPr="003C26CB">
              <w:rPr>
                <w:sz w:val="22"/>
                <w:szCs w:val="22"/>
              </w:rPr>
              <w:t>Диагноз</w:t>
            </w:r>
          </w:p>
        </w:tc>
        <w:tc>
          <w:tcPr>
            <w:tcW w:w="2688" w:type="dxa"/>
          </w:tcPr>
          <w:p w14:paraId="35C1A783" w14:textId="77777777" w:rsidR="008D03BF" w:rsidRPr="003C26CB" w:rsidRDefault="008D03BF" w:rsidP="00943235">
            <w:pPr>
              <w:jc w:val="center"/>
              <w:rPr>
                <w:sz w:val="22"/>
                <w:szCs w:val="22"/>
              </w:rPr>
            </w:pPr>
            <w:r w:rsidRPr="003C26CB">
              <w:rPr>
                <w:sz w:val="22"/>
                <w:szCs w:val="22"/>
              </w:rPr>
              <w:t>Количество человек</w:t>
            </w:r>
          </w:p>
        </w:tc>
      </w:tr>
      <w:tr w:rsidR="008D03BF" w:rsidRPr="003C26CB" w14:paraId="65A7E542" w14:textId="77777777" w:rsidTr="00943235">
        <w:tc>
          <w:tcPr>
            <w:tcW w:w="7508" w:type="dxa"/>
          </w:tcPr>
          <w:p w14:paraId="0E271FC6" w14:textId="77777777" w:rsidR="008D03BF" w:rsidRPr="003C26CB" w:rsidRDefault="008D03BF" w:rsidP="00943235">
            <w:pPr>
              <w:rPr>
                <w:i/>
                <w:color w:val="FF0000"/>
                <w:sz w:val="22"/>
                <w:szCs w:val="22"/>
              </w:rPr>
            </w:pPr>
          </w:p>
        </w:tc>
        <w:tc>
          <w:tcPr>
            <w:tcW w:w="2688" w:type="dxa"/>
          </w:tcPr>
          <w:p w14:paraId="0DFAB2BE" w14:textId="77777777" w:rsidR="008D03BF" w:rsidRPr="003C26CB" w:rsidRDefault="008D03BF" w:rsidP="00943235">
            <w:pPr>
              <w:rPr>
                <w:i/>
                <w:color w:val="FF0000"/>
                <w:sz w:val="22"/>
                <w:szCs w:val="22"/>
              </w:rPr>
            </w:pPr>
          </w:p>
        </w:tc>
      </w:tr>
    </w:tbl>
    <w:p w14:paraId="751304B1" w14:textId="77777777" w:rsidR="008D03BF" w:rsidRPr="003C26CB" w:rsidRDefault="008D03BF" w:rsidP="008D03BF">
      <w:pPr>
        <w:spacing w:before="120" w:after="120"/>
      </w:pPr>
      <w:r w:rsidRPr="003C26CB">
        <w:t xml:space="preserve">Диагностические, лечебные мероприятия, операции и другие виды работ, освоенные ординатором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366"/>
        <w:gridCol w:w="3262"/>
      </w:tblGrid>
      <w:tr w:rsidR="008D03BF" w:rsidRPr="003C26CB" w14:paraId="4F7368B5" w14:textId="77777777" w:rsidTr="00943235">
        <w:tc>
          <w:tcPr>
            <w:tcW w:w="6771" w:type="dxa"/>
          </w:tcPr>
          <w:p w14:paraId="75A7F3D5" w14:textId="77777777" w:rsidR="008D03BF" w:rsidRPr="003C26CB" w:rsidRDefault="008D03BF" w:rsidP="00943235">
            <w:pPr>
              <w:jc w:val="center"/>
              <w:rPr>
                <w:sz w:val="22"/>
                <w:szCs w:val="22"/>
              </w:rPr>
            </w:pPr>
            <w:r w:rsidRPr="003C26CB">
              <w:rPr>
                <w:sz w:val="22"/>
                <w:szCs w:val="22"/>
              </w:rPr>
              <w:t>Виды работ</w:t>
            </w:r>
          </w:p>
        </w:tc>
        <w:tc>
          <w:tcPr>
            <w:tcW w:w="3402" w:type="dxa"/>
          </w:tcPr>
          <w:p w14:paraId="47422432" w14:textId="77777777" w:rsidR="008D03BF" w:rsidRPr="003C26CB" w:rsidRDefault="008D03BF" w:rsidP="00943235">
            <w:pPr>
              <w:jc w:val="center"/>
              <w:rPr>
                <w:sz w:val="22"/>
                <w:szCs w:val="22"/>
              </w:rPr>
            </w:pPr>
            <w:r w:rsidRPr="003C26CB">
              <w:rPr>
                <w:sz w:val="22"/>
                <w:szCs w:val="22"/>
              </w:rPr>
              <w:t>Количество работ</w:t>
            </w:r>
          </w:p>
        </w:tc>
      </w:tr>
      <w:tr w:rsidR="008D03BF" w:rsidRPr="003C26CB" w14:paraId="0F8456B4" w14:textId="77777777" w:rsidTr="00943235">
        <w:tc>
          <w:tcPr>
            <w:tcW w:w="6771" w:type="dxa"/>
          </w:tcPr>
          <w:p w14:paraId="1984B9BA" w14:textId="77777777" w:rsidR="008D03BF" w:rsidRPr="003C26CB" w:rsidRDefault="008D03BF" w:rsidP="00943235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13D5E379" w14:textId="77777777" w:rsidR="008D03BF" w:rsidRPr="003C26CB" w:rsidRDefault="008D03BF" w:rsidP="00943235">
            <w:pPr>
              <w:rPr>
                <w:sz w:val="22"/>
                <w:szCs w:val="22"/>
              </w:rPr>
            </w:pPr>
          </w:p>
        </w:tc>
      </w:tr>
    </w:tbl>
    <w:p w14:paraId="62FEDE47" w14:textId="77777777" w:rsidR="008D03BF" w:rsidRPr="003C26CB" w:rsidRDefault="008D03BF" w:rsidP="008D03BF">
      <w:r w:rsidRPr="003C26CB">
        <w:t>Подпись ординатора_________________________</w:t>
      </w:r>
    </w:p>
    <w:p w14:paraId="66A22E0C" w14:textId="77777777" w:rsidR="008D03BF" w:rsidRPr="003C26CB" w:rsidRDefault="008D03BF" w:rsidP="008D03BF">
      <w:r w:rsidRPr="003C26CB">
        <w:t xml:space="preserve">Руководитель производственной практики </w:t>
      </w:r>
    </w:p>
    <w:p w14:paraId="76CD5D8B" w14:textId="77777777" w:rsidR="008D03BF" w:rsidRDefault="008D03BF" w:rsidP="008D03BF">
      <w:r w:rsidRPr="003C26CB">
        <w:t>от профильной организации,</w:t>
      </w:r>
    </w:p>
    <w:p w14:paraId="3F8A9FDF" w14:textId="77777777" w:rsidR="008D03BF" w:rsidRPr="003C26CB" w:rsidRDefault="008D03BF" w:rsidP="008D03BF">
      <w:pPr>
        <w:jc w:val="right"/>
      </w:pPr>
      <w:r w:rsidRPr="003C26CB">
        <w:t xml:space="preserve">должность, наименование организации </w:t>
      </w:r>
      <w:r w:rsidRPr="003C26CB">
        <w:tab/>
      </w:r>
      <w:r w:rsidRPr="003C26CB">
        <w:tab/>
      </w:r>
      <w:r w:rsidRPr="003C26CB">
        <w:tab/>
      </w:r>
      <w:r w:rsidRPr="003C26CB">
        <w:tab/>
      </w:r>
      <w:r w:rsidRPr="003C26CB">
        <w:tab/>
      </w:r>
      <w:r w:rsidRPr="003C26CB">
        <w:tab/>
      </w:r>
      <w:r w:rsidRPr="003C26CB">
        <w:tab/>
        <w:t>И.О. Фамилия</w:t>
      </w:r>
    </w:p>
    <w:p w14:paraId="442409F3" w14:textId="77777777" w:rsidR="008D03BF" w:rsidRDefault="008D03BF" w:rsidP="008D03BF">
      <w:pPr>
        <w:ind w:firstLine="709"/>
        <w:jc w:val="right"/>
        <w:rPr>
          <w:vertAlign w:val="superscript"/>
        </w:rPr>
      </w:pPr>
      <w:r w:rsidRPr="003C26CB">
        <w:rPr>
          <w:vertAlign w:val="superscript"/>
        </w:rPr>
        <w:t>(подпись)</w:t>
      </w:r>
    </w:p>
    <w:p w14:paraId="7EC08364" w14:textId="77777777" w:rsidR="004A4155" w:rsidRDefault="004A4155" w:rsidP="00E15989">
      <w:pPr>
        <w:ind w:firstLine="709"/>
        <w:rPr>
          <w:b/>
          <w:color w:val="FF0000"/>
          <w:sz w:val="40"/>
          <w:vertAlign w:val="superscript"/>
        </w:rPr>
      </w:pPr>
    </w:p>
    <w:p w14:paraId="4CF74CE6" w14:textId="77777777" w:rsidR="004A4155" w:rsidRDefault="004A4155" w:rsidP="00E15989">
      <w:pPr>
        <w:ind w:firstLine="709"/>
        <w:rPr>
          <w:b/>
          <w:color w:val="FF0000"/>
          <w:sz w:val="40"/>
          <w:vertAlign w:val="superscript"/>
        </w:rPr>
      </w:pPr>
    </w:p>
    <w:p w14:paraId="255FBF28" w14:textId="77777777" w:rsidR="004A4155" w:rsidRDefault="004A4155" w:rsidP="00E15989">
      <w:pPr>
        <w:ind w:firstLine="709"/>
        <w:rPr>
          <w:b/>
          <w:color w:val="FF0000"/>
          <w:sz w:val="40"/>
          <w:vertAlign w:val="superscript"/>
        </w:rPr>
      </w:pPr>
    </w:p>
    <w:p w14:paraId="1209951B" w14:textId="77777777" w:rsidR="004A4155" w:rsidRDefault="004A4155" w:rsidP="00E15989">
      <w:pPr>
        <w:ind w:firstLine="709"/>
        <w:rPr>
          <w:b/>
          <w:color w:val="FF0000"/>
          <w:sz w:val="40"/>
          <w:vertAlign w:val="superscript"/>
        </w:rPr>
      </w:pPr>
    </w:p>
    <w:p w14:paraId="5076DFE3" w14:textId="77777777" w:rsidR="004A4155" w:rsidRDefault="004A4155" w:rsidP="00E15989">
      <w:pPr>
        <w:ind w:firstLine="709"/>
        <w:rPr>
          <w:b/>
          <w:color w:val="FF0000"/>
          <w:sz w:val="40"/>
          <w:vertAlign w:val="superscript"/>
        </w:rPr>
      </w:pPr>
    </w:p>
    <w:p w14:paraId="6C4AF3D3" w14:textId="77777777" w:rsidR="004A4155" w:rsidRDefault="004A4155" w:rsidP="00E15989">
      <w:pPr>
        <w:ind w:firstLine="709"/>
        <w:rPr>
          <w:b/>
          <w:color w:val="FF0000"/>
          <w:sz w:val="40"/>
          <w:vertAlign w:val="superscript"/>
        </w:rPr>
      </w:pPr>
    </w:p>
    <w:p w14:paraId="0EDA9261" w14:textId="77777777" w:rsidR="004A4155" w:rsidRDefault="004A4155" w:rsidP="00E15989">
      <w:pPr>
        <w:ind w:firstLine="709"/>
        <w:rPr>
          <w:b/>
          <w:color w:val="FF0000"/>
          <w:sz w:val="40"/>
          <w:vertAlign w:val="superscript"/>
        </w:rPr>
      </w:pPr>
    </w:p>
    <w:p w14:paraId="6E722FF4" w14:textId="77777777" w:rsidR="004A4155" w:rsidRDefault="004A4155" w:rsidP="00E15989">
      <w:pPr>
        <w:ind w:firstLine="709"/>
        <w:rPr>
          <w:b/>
          <w:color w:val="FF0000"/>
          <w:sz w:val="40"/>
          <w:vertAlign w:val="superscript"/>
        </w:rPr>
      </w:pPr>
    </w:p>
    <w:p w14:paraId="0B0BB5A9" w14:textId="77777777" w:rsidR="004A4155" w:rsidRDefault="004A4155" w:rsidP="00E15989">
      <w:pPr>
        <w:ind w:firstLine="709"/>
        <w:rPr>
          <w:b/>
          <w:color w:val="FF0000"/>
          <w:sz w:val="40"/>
          <w:vertAlign w:val="superscript"/>
        </w:rPr>
      </w:pPr>
    </w:p>
    <w:p w14:paraId="485120AD" w14:textId="77777777" w:rsidR="004A4155" w:rsidRDefault="004A4155" w:rsidP="00E15989">
      <w:pPr>
        <w:ind w:firstLine="709"/>
        <w:rPr>
          <w:b/>
          <w:color w:val="FF0000"/>
          <w:sz w:val="40"/>
          <w:vertAlign w:val="superscript"/>
        </w:rPr>
      </w:pPr>
    </w:p>
    <w:p w14:paraId="6013B579" w14:textId="77777777" w:rsidR="004A4155" w:rsidRDefault="004A4155" w:rsidP="00E15989">
      <w:pPr>
        <w:ind w:firstLine="709"/>
        <w:rPr>
          <w:b/>
          <w:color w:val="FF0000"/>
          <w:sz w:val="40"/>
          <w:vertAlign w:val="superscript"/>
        </w:rPr>
      </w:pPr>
    </w:p>
    <w:p w14:paraId="3C3EDA41" w14:textId="77777777" w:rsidR="004A4155" w:rsidRDefault="004A4155" w:rsidP="00E15989">
      <w:pPr>
        <w:ind w:firstLine="709"/>
        <w:rPr>
          <w:b/>
          <w:color w:val="FF0000"/>
          <w:sz w:val="40"/>
          <w:vertAlign w:val="superscript"/>
        </w:rPr>
      </w:pPr>
    </w:p>
    <w:p w14:paraId="019ED6AD" w14:textId="77777777" w:rsidR="004A4155" w:rsidRDefault="004A4155" w:rsidP="00E15989">
      <w:pPr>
        <w:ind w:firstLine="709"/>
        <w:rPr>
          <w:b/>
          <w:color w:val="FF0000"/>
          <w:sz w:val="40"/>
          <w:vertAlign w:val="superscript"/>
        </w:rPr>
      </w:pPr>
    </w:p>
    <w:p w14:paraId="71B18E55" w14:textId="77777777" w:rsidR="004A4155" w:rsidRDefault="004A4155" w:rsidP="00E15989">
      <w:pPr>
        <w:ind w:firstLine="709"/>
        <w:rPr>
          <w:b/>
          <w:color w:val="FF0000"/>
          <w:sz w:val="40"/>
          <w:vertAlign w:val="superscript"/>
        </w:rPr>
      </w:pPr>
    </w:p>
    <w:p w14:paraId="75C9DA2C" w14:textId="77777777" w:rsidR="004A4155" w:rsidRDefault="004A4155" w:rsidP="00E15989">
      <w:pPr>
        <w:ind w:firstLine="709"/>
        <w:rPr>
          <w:b/>
          <w:color w:val="FF0000"/>
          <w:sz w:val="40"/>
          <w:vertAlign w:val="superscript"/>
        </w:rPr>
      </w:pPr>
    </w:p>
    <w:p w14:paraId="07897572" w14:textId="77777777" w:rsidR="004A4155" w:rsidRDefault="004A4155" w:rsidP="00E15989">
      <w:pPr>
        <w:ind w:firstLine="709"/>
        <w:rPr>
          <w:b/>
          <w:color w:val="FF0000"/>
          <w:sz w:val="40"/>
          <w:vertAlign w:val="superscript"/>
        </w:rPr>
      </w:pPr>
    </w:p>
    <w:p w14:paraId="042A022B" w14:textId="77777777" w:rsidR="004A4155" w:rsidRDefault="004A4155" w:rsidP="00E15989">
      <w:pPr>
        <w:ind w:firstLine="709"/>
        <w:rPr>
          <w:b/>
          <w:color w:val="FF0000"/>
          <w:sz w:val="40"/>
          <w:vertAlign w:val="superscript"/>
        </w:rPr>
      </w:pPr>
    </w:p>
    <w:p w14:paraId="683350C7" w14:textId="77777777" w:rsidR="004A4155" w:rsidRDefault="004A4155" w:rsidP="00E15989">
      <w:pPr>
        <w:ind w:firstLine="709"/>
        <w:rPr>
          <w:b/>
          <w:color w:val="FF0000"/>
          <w:sz w:val="40"/>
          <w:vertAlign w:val="superscript"/>
        </w:rPr>
      </w:pPr>
    </w:p>
    <w:p w14:paraId="1D443DFB" w14:textId="77777777" w:rsidR="008D03BF" w:rsidRDefault="008D03BF" w:rsidP="00E15989">
      <w:pPr>
        <w:widowControl w:val="0"/>
        <w:rPr>
          <w:b/>
          <w:color w:val="FF0000"/>
          <w:sz w:val="40"/>
          <w:vertAlign w:val="superscript"/>
        </w:rPr>
      </w:pPr>
    </w:p>
    <w:p w14:paraId="07A07BDA" w14:textId="359E843F" w:rsidR="00E15989" w:rsidRPr="008D03BF" w:rsidRDefault="00E15989" w:rsidP="00E15989">
      <w:pPr>
        <w:widowControl w:val="0"/>
        <w:rPr>
          <w:color w:val="FF0000"/>
          <w:sz w:val="40"/>
          <w:vertAlign w:val="superscript"/>
        </w:rPr>
      </w:pPr>
      <w:r w:rsidRPr="008D03BF">
        <w:rPr>
          <w:color w:val="FF0000"/>
          <w:sz w:val="40"/>
          <w:vertAlign w:val="superscript"/>
        </w:rPr>
        <w:lastRenderedPageBreak/>
        <w:t xml:space="preserve">При наличии текущей задолженности при прохождении производственной практики заполняется </w:t>
      </w:r>
    </w:p>
    <w:p w14:paraId="32BC05BB" w14:textId="77777777" w:rsidR="00E15989" w:rsidRPr="003C26CB" w:rsidRDefault="00E15989" w:rsidP="00E15989">
      <w:pPr>
        <w:widowControl w:val="0"/>
        <w:jc w:val="center"/>
        <w:rPr>
          <w:b/>
        </w:rPr>
      </w:pPr>
      <w:r w:rsidRPr="003C26CB">
        <w:rPr>
          <w:b/>
        </w:rPr>
        <w:t>Лист ликвидации текущей задолженности</w:t>
      </w:r>
    </w:p>
    <w:p w14:paraId="72349EDD" w14:textId="77777777" w:rsidR="00E15989" w:rsidRPr="003C26CB" w:rsidRDefault="00E15989" w:rsidP="00E15989">
      <w:pPr>
        <w:widowControl w:val="0"/>
        <w:jc w:val="center"/>
        <w:rPr>
          <w:b/>
        </w:rPr>
      </w:pPr>
      <w:r w:rsidRPr="003C26CB">
        <w:rPr>
          <w:b/>
        </w:rPr>
        <w:t>по производственной практике</w:t>
      </w:r>
    </w:p>
    <w:p w14:paraId="67BF6C82" w14:textId="77777777" w:rsidR="00E15989" w:rsidRPr="003C26CB" w:rsidRDefault="00E15989" w:rsidP="00E15989">
      <w:pPr>
        <w:widowControl w:val="0"/>
      </w:pPr>
    </w:p>
    <w:p w14:paraId="35B2AA8B" w14:textId="77777777" w:rsidR="00E15989" w:rsidRPr="003C26CB" w:rsidRDefault="00E15989" w:rsidP="00E15989">
      <w:pPr>
        <w:widowControl w:val="0"/>
        <w:jc w:val="center"/>
        <w:rPr>
          <w:b/>
        </w:rPr>
      </w:pPr>
      <w:r w:rsidRPr="003C26CB">
        <w:rPr>
          <w:b/>
        </w:rPr>
        <w:t>Клиническая практика</w:t>
      </w:r>
    </w:p>
    <w:p w14:paraId="22455EE1" w14:textId="77777777" w:rsidR="00E15989" w:rsidRPr="003C26CB" w:rsidRDefault="00E15989" w:rsidP="00E15989">
      <w:pPr>
        <w:widowControl w:val="0"/>
      </w:pPr>
      <w:r w:rsidRPr="003C26CB">
        <w:t>Курируемые больные</w:t>
      </w:r>
    </w:p>
    <w:p w14:paraId="5A55A30C" w14:textId="77777777" w:rsidR="00E15989" w:rsidRPr="003C26CB" w:rsidRDefault="00E15989" w:rsidP="00E15989">
      <w:pPr>
        <w:widowControl w:val="0"/>
      </w:pPr>
    </w:p>
    <w:tbl>
      <w:tblPr>
        <w:tblStyle w:val="a6"/>
        <w:tblW w:w="10201" w:type="dxa"/>
        <w:tblLook w:val="04A0" w:firstRow="1" w:lastRow="0" w:firstColumn="1" w:lastColumn="0" w:noHBand="0" w:noVBand="1"/>
      </w:tblPr>
      <w:tblGrid>
        <w:gridCol w:w="2263"/>
        <w:gridCol w:w="5387"/>
        <w:gridCol w:w="2551"/>
      </w:tblGrid>
      <w:tr w:rsidR="00E15989" w:rsidRPr="003C26CB" w14:paraId="6185376B" w14:textId="77777777" w:rsidTr="00A724EA">
        <w:tc>
          <w:tcPr>
            <w:tcW w:w="2263" w:type="dxa"/>
          </w:tcPr>
          <w:p w14:paraId="225CDDE0" w14:textId="77777777" w:rsidR="00E15989" w:rsidRPr="003C26CB" w:rsidRDefault="00E15989" w:rsidP="00A724EA">
            <w:pPr>
              <w:widowControl w:val="0"/>
              <w:jc w:val="center"/>
            </w:pPr>
            <w:r w:rsidRPr="003C26CB">
              <w:t>Дата пропуска</w:t>
            </w:r>
          </w:p>
        </w:tc>
        <w:tc>
          <w:tcPr>
            <w:tcW w:w="5387" w:type="dxa"/>
          </w:tcPr>
          <w:p w14:paraId="5FB89E09" w14:textId="77777777" w:rsidR="00E15989" w:rsidRPr="003C26CB" w:rsidRDefault="00E15989" w:rsidP="00A724EA">
            <w:pPr>
              <w:widowControl w:val="0"/>
              <w:jc w:val="center"/>
            </w:pPr>
            <w:r w:rsidRPr="003C26CB">
              <w:rPr>
                <w:sz w:val="22"/>
                <w:szCs w:val="22"/>
              </w:rPr>
              <w:t>Диагноз</w:t>
            </w:r>
          </w:p>
        </w:tc>
        <w:tc>
          <w:tcPr>
            <w:tcW w:w="2551" w:type="dxa"/>
          </w:tcPr>
          <w:p w14:paraId="489399EF" w14:textId="77777777" w:rsidR="00E15989" w:rsidRPr="003C26CB" w:rsidRDefault="00E15989" w:rsidP="00A724EA">
            <w:pPr>
              <w:widowControl w:val="0"/>
              <w:jc w:val="center"/>
            </w:pPr>
            <w:r w:rsidRPr="003C26CB">
              <w:rPr>
                <w:sz w:val="22"/>
                <w:szCs w:val="22"/>
              </w:rPr>
              <w:t>Количество человек</w:t>
            </w:r>
          </w:p>
        </w:tc>
      </w:tr>
      <w:tr w:rsidR="00E15989" w:rsidRPr="003C26CB" w14:paraId="3BDE23E6" w14:textId="77777777" w:rsidTr="00A724EA">
        <w:tc>
          <w:tcPr>
            <w:tcW w:w="2263" w:type="dxa"/>
          </w:tcPr>
          <w:p w14:paraId="4EABFCA8" w14:textId="77777777" w:rsidR="00E15989" w:rsidRPr="003C26CB" w:rsidRDefault="00E15989" w:rsidP="00A724EA">
            <w:pPr>
              <w:widowControl w:val="0"/>
            </w:pPr>
          </w:p>
        </w:tc>
        <w:tc>
          <w:tcPr>
            <w:tcW w:w="5387" w:type="dxa"/>
          </w:tcPr>
          <w:p w14:paraId="37088B61" w14:textId="77777777" w:rsidR="00E15989" w:rsidRPr="003C26CB" w:rsidRDefault="00E15989" w:rsidP="00A724E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5DD7D39D" w14:textId="77777777" w:rsidR="00E15989" w:rsidRPr="003C26CB" w:rsidRDefault="00E15989" w:rsidP="00A724EA">
            <w:pPr>
              <w:widowControl w:val="0"/>
              <w:rPr>
                <w:sz w:val="22"/>
                <w:szCs w:val="22"/>
              </w:rPr>
            </w:pPr>
          </w:p>
        </w:tc>
      </w:tr>
    </w:tbl>
    <w:p w14:paraId="5413FDAE" w14:textId="77777777" w:rsidR="00E15989" w:rsidRPr="003C26CB" w:rsidRDefault="00E15989" w:rsidP="00E15989">
      <w:pPr>
        <w:widowControl w:val="0"/>
      </w:pPr>
    </w:p>
    <w:p w14:paraId="1DF7CEDC" w14:textId="77777777" w:rsidR="00E15989" w:rsidRPr="003C26CB" w:rsidRDefault="00E15989" w:rsidP="00E15989">
      <w:pPr>
        <w:spacing w:before="120" w:after="120"/>
      </w:pPr>
      <w:r w:rsidRPr="003C26CB">
        <w:t xml:space="preserve">Диагностические, лечебные мероприятия, операции и другие виды работ, освоенные ординатором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173"/>
        <w:gridCol w:w="5009"/>
        <w:gridCol w:w="2446"/>
      </w:tblGrid>
      <w:tr w:rsidR="00E15989" w:rsidRPr="003C26CB" w14:paraId="529886E3" w14:textId="77777777" w:rsidTr="00A724EA">
        <w:tc>
          <w:tcPr>
            <w:tcW w:w="2263" w:type="dxa"/>
          </w:tcPr>
          <w:p w14:paraId="46C78ECF" w14:textId="77777777" w:rsidR="00E15989" w:rsidRPr="003C26CB" w:rsidRDefault="00E15989" w:rsidP="00A724EA">
            <w:pPr>
              <w:jc w:val="center"/>
              <w:rPr>
                <w:sz w:val="22"/>
                <w:szCs w:val="22"/>
              </w:rPr>
            </w:pPr>
            <w:r w:rsidRPr="003C26CB">
              <w:t>Дата пропуска</w:t>
            </w:r>
          </w:p>
        </w:tc>
        <w:tc>
          <w:tcPr>
            <w:tcW w:w="5387" w:type="dxa"/>
          </w:tcPr>
          <w:p w14:paraId="70BE8093" w14:textId="77777777" w:rsidR="00E15989" w:rsidRPr="003C26CB" w:rsidRDefault="00E15989" w:rsidP="00A724EA">
            <w:pPr>
              <w:jc w:val="center"/>
              <w:rPr>
                <w:sz w:val="22"/>
                <w:szCs w:val="22"/>
              </w:rPr>
            </w:pPr>
            <w:r w:rsidRPr="003C26CB">
              <w:rPr>
                <w:sz w:val="22"/>
                <w:szCs w:val="22"/>
              </w:rPr>
              <w:t>Виды работ</w:t>
            </w:r>
          </w:p>
        </w:tc>
        <w:tc>
          <w:tcPr>
            <w:tcW w:w="2546" w:type="dxa"/>
          </w:tcPr>
          <w:p w14:paraId="57577E63" w14:textId="77777777" w:rsidR="00E15989" w:rsidRPr="003C26CB" w:rsidRDefault="00E15989" w:rsidP="00A724EA">
            <w:pPr>
              <w:jc w:val="center"/>
              <w:rPr>
                <w:sz w:val="22"/>
                <w:szCs w:val="22"/>
              </w:rPr>
            </w:pPr>
            <w:r w:rsidRPr="003C26CB">
              <w:rPr>
                <w:sz w:val="22"/>
                <w:szCs w:val="22"/>
              </w:rPr>
              <w:t>Количество работ</w:t>
            </w:r>
          </w:p>
        </w:tc>
      </w:tr>
      <w:tr w:rsidR="00E15989" w:rsidRPr="003C26CB" w14:paraId="3E322E02" w14:textId="77777777" w:rsidTr="00A724EA">
        <w:tc>
          <w:tcPr>
            <w:tcW w:w="2263" w:type="dxa"/>
          </w:tcPr>
          <w:p w14:paraId="407B9406" w14:textId="77777777" w:rsidR="00E15989" w:rsidRPr="003C26CB" w:rsidRDefault="00E15989" w:rsidP="00A724EA">
            <w:pPr>
              <w:rPr>
                <w:sz w:val="22"/>
                <w:szCs w:val="22"/>
              </w:rPr>
            </w:pPr>
          </w:p>
        </w:tc>
        <w:tc>
          <w:tcPr>
            <w:tcW w:w="5387" w:type="dxa"/>
          </w:tcPr>
          <w:p w14:paraId="5FEA70B0" w14:textId="77777777" w:rsidR="00E15989" w:rsidRPr="003C26CB" w:rsidRDefault="00E15989" w:rsidP="00A724EA">
            <w:pPr>
              <w:rPr>
                <w:sz w:val="22"/>
                <w:szCs w:val="22"/>
              </w:rPr>
            </w:pPr>
          </w:p>
        </w:tc>
        <w:tc>
          <w:tcPr>
            <w:tcW w:w="2546" w:type="dxa"/>
          </w:tcPr>
          <w:p w14:paraId="3FF1E6DB" w14:textId="77777777" w:rsidR="00E15989" w:rsidRPr="003C26CB" w:rsidRDefault="00E15989" w:rsidP="00A724EA">
            <w:pPr>
              <w:rPr>
                <w:sz w:val="22"/>
                <w:szCs w:val="22"/>
              </w:rPr>
            </w:pPr>
          </w:p>
        </w:tc>
      </w:tr>
    </w:tbl>
    <w:p w14:paraId="261BE363" w14:textId="77777777" w:rsidR="00E15989" w:rsidRPr="003C26CB" w:rsidRDefault="00E15989" w:rsidP="00E15989">
      <w:pPr>
        <w:widowControl w:val="0"/>
        <w:rPr>
          <w:b/>
        </w:rPr>
      </w:pPr>
    </w:p>
    <w:p w14:paraId="16EF0C95" w14:textId="77777777" w:rsidR="00E15989" w:rsidRPr="003C26CB" w:rsidRDefault="00E15989" w:rsidP="00E15989">
      <w:r w:rsidRPr="003C26CB">
        <w:t xml:space="preserve">Руководитель производственной практики </w:t>
      </w:r>
    </w:p>
    <w:p w14:paraId="6BC26BC5" w14:textId="77777777" w:rsidR="00E15989" w:rsidRDefault="00E15989" w:rsidP="00E15989">
      <w:r w:rsidRPr="003C26CB">
        <w:t>от профильной организации,</w:t>
      </w:r>
      <w:r w:rsidRPr="001E4ABC">
        <w:t xml:space="preserve"> </w:t>
      </w:r>
    </w:p>
    <w:p w14:paraId="1CAD54E3" w14:textId="77777777" w:rsidR="00E15989" w:rsidRPr="003C26CB" w:rsidRDefault="00E15989" w:rsidP="00E15989">
      <w:r w:rsidRPr="003C26CB">
        <w:t xml:space="preserve">должность, наименование организации </w:t>
      </w:r>
      <w:r w:rsidRPr="003C26CB">
        <w:tab/>
      </w:r>
      <w:r w:rsidRPr="003C26CB">
        <w:tab/>
      </w:r>
      <w:r w:rsidRPr="003C26CB">
        <w:tab/>
      </w:r>
      <w:r w:rsidRPr="003C26CB">
        <w:tab/>
      </w:r>
      <w:r>
        <w:t xml:space="preserve">      </w:t>
      </w:r>
      <w:r w:rsidRPr="003C26CB">
        <w:t xml:space="preserve">И.О. </w:t>
      </w:r>
      <w:r>
        <w:t>Ф</w:t>
      </w:r>
      <w:r w:rsidRPr="003C26CB">
        <w:t>амилия</w:t>
      </w:r>
    </w:p>
    <w:p w14:paraId="409E46BB" w14:textId="77777777" w:rsidR="00E15989" w:rsidRPr="003C26CB" w:rsidRDefault="00E15989" w:rsidP="00E15989">
      <w:pPr>
        <w:ind w:left="4963" w:right="1134"/>
        <w:jc w:val="center"/>
        <w:rPr>
          <w:b/>
        </w:rPr>
      </w:pPr>
      <w:r w:rsidRPr="003C26CB">
        <w:rPr>
          <w:vertAlign w:val="superscript"/>
        </w:rPr>
        <w:t>(подпись)</w:t>
      </w:r>
    </w:p>
    <w:p w14:paraId="130C4B9A" w14:textId="77777777" w:rsidR="00E15989" w:rsidRPr="003C26CB" w:rsidRDefault="00E15989" w:rsidP="00E15989"/>
    <w:p w14:paraId="74A2F432" w14:textId="77777777" w:rsidR="00875608" w:rsidRDefault="00875608" w:rsidP="00E15989">
      <w:pPr>
        <w:widowControl w:val="0"/>
        <w:jc w:val="center"/>
        <w:outlineLvl w:val="0"/>
        <w:rPr>
          <w:b/>
        </w:rPr>
      </w:pPr>
      <w:bookmarkStart w:id="1" w:name="_Toc132277135"/>
    </w:p>
    <w:p w14:paraId="613FD619" w14:textId="77777777" w:rsidR="00875608" w:rsidRDefault="00875608" w:rsidP="00E15989">
      <w:pPr>
        <w:widowControl w:val="0"/>
        <w:jc w:val="center"/>
        <w:outlineLvl w:val="0"/>
        <w:rPr>
          <w:b/>
        </w:rPr>
      </w:pPr>
    </w:p>
    <w:p w14:paraId="4B5D9789" w14:textId="77777777" w:rsidR="00875608" w:rsidRDefault="00875608" w:rsidP="00E15989">
      <w:pPr>
        <w:widowControl w:val="0"/>
        <w:jc w:val="center"/>
        <w:outlineLvl w:val="0"/>
        <w:rPr>
          <w:b/>
        </w:rPr>
      </w:pPr>
    </w:p>
    <w:p w14:paraId="60BFD5D4" w14:textId="77777777" w:rsidR="00875608" w:rsidRDefault="00875608" w:rsidP="00E15989">
      <w:pPr>
        <w:widowControl w:val="0"/>
        <w:jc w:val="center"/>
        <w:outlineLvl w:val="0"/>
        <w:rPr>
          <w:b/>
        </w:rPr>
      </w:pPr>
    </w:p>
    <w:p w14:paraId="761E4046" w14:textId="77777777" w:rsidR="00875608" w:rsidRDefault="00875608" w:rsidP="00E15989">
      <w:pPr>
        <w:widowControl w:val="0"/>
        <w:jc w:val="center"/>
        <w:outlineLvl w:val="0"/>
        <w:rPr>
          <w:b/>
        </w:rPr>
      </w:pPr>
    </w:p>
    <w:p w14:paraId="4C29961B" w14:textId="77777777" w:rsidR="00875608" w:rsidRDefault="00875608" w:rsidP="00E15989">
      <w:pPr>
        <w:widowControl w:val="0"/>
        <w:jc w:val="center"/>
        <w:outlineLvl w:val="0"/>
        <w:rPr>
          <w:b/>
        </w:rPr>
      </w:pPr>
    </w:p>
    <w:p w14:paraId="463D9343" w14:textId="77777777" w:rsidR="00875608" w:rsidRDefault="00875608" w:rsidP="00E15989">
      <w:pPr>
        <w:widowControl w:val="0"/>
        <w:jc w:val="center"/>
        <w:outlineLvl w:val="0"/>
        <w:rPr>
          <w:b/>
        </w:rPr>
      </w:pPr>
    </w:p>
    <w:p w14:paraId="12E7ED46" w14:textId="77777777" w:rsidR="00875608" w:rsidRDefault="00875608" w:rsidP="00E15989">
      <w:pPr>
        <w:widowControl w:val="0"/>
        <w:jc w:val="center"/>
        <w:outlineLvl w:val="0"/>
        <w:rPr>
          <w:b/>
        </w:rPr>
      </w:pPr>
    </w:p>
    <w:p w14:paraId="095AB14A" w14:textId="77777777" w:rsidR="00875608" w:rsidRDefault="00875608" w:rsidP="00E15989">
      <w:pPr>
        <w:widowControl w:val="0"/>
        <w:jc w:val="center"/>
        <w:outlineLvl w:val="0"/>
        <w:rPr>
          <w:b/>
        </w:rPr>
      </w:pPr>
    </w:p>
    <w:p w14:paraId="079692F7" w14:textId="77777777" w:rsidR="00875608" w:rsidRDefault="00875608" w:rsidP="00E15989">
      <w:pPr>
        <w:widowControl w:val="0"/>
        <w:jc w:val="center"/>
        <w:outlineLvl w:val="0"/>
        <w:rPr>
          <w:b/>
        </w:rPr>
      </w:pPr>
    </w:p>
    <w:p w14:paraId="73C89F0F" w14:textId="77777777" w:rsidR="00875608" w:rsidRDefault="00875608" w:rsidP="00E15989">
      <w:pPr>
        <w:widowControl w:val="0"/>
        <w:jc w:val="center"/>
        <w:outlineLvl w:val="0"/>
        <w:rPr>
          <w:b/>
        </w:rPr>
      </w:pPr>
    </w:p>
    <w:p w14:paraId="22E6C5C0" w14:textId="77777777" w:rsidR="00875608" w:rsidRDefault="00875608" w:rsidP="00E15989">
      <w:pPr>
        <w:widowControl w:val="0"/>
        <w:jc w:val="center"/>
        <w:outlineLvl w:val="0"/>
        <w:rPr>
          <w:b/>
        </w:rPr>
      </w:pPr>
    </w:p>
    <w:p w14:paraId="152C7478" w14:textId="77777777" w:rsidR="00875608" w:rsidRDefault="00875608" w:rsidP="00E15989">
      <w:pPr>
        <w:widowControl w:val="0"/>
        <w:jc w:val="center"/>
        <w:outlineLvl w:val="0"/>
        <w:rPr>
          <w:b/>
        </w:rPr>
      </w:pPr>
    </w:p>
    <w:p w14:paraId="432F67CA" w14:textId="77777777" w:rsidR="00875608" w:rsidRDefault="00875608" w:rsidP="00E15989">
      <w:pPr>
        <w:widowControl w:val="0"/>
        <w:jc w:val="center"/>
        <w:outlineLvl w:val="0"/>
        <w:rPr>
          <w:b/>
        </w:rPr>
      </w:pPr>
    </w:p>
    <w:p w14:paraId="569BB503" w14:textId="77777777" w:rsidR="00875608" w:rsidRDefault="00875608" w:rsidP="00E15989">
      <w:pPr>
        <w:widowControl w:val="0"/>
        <w:jc w:val="center"/>
        <w:outlineLvl w:val="0"/>
        <w:rPr>
          <w:b/>
        </w:rPr>
      </w:pPr>
    </w:p>
    <w:p w14:paraId="5914BE5A" w14:textId="77777777" w:rsidR="00875608" w:rsidRDefault="00875608" w:rsidP="00E15989">
      <w:pPr>
        <w:widowControl w:val="0"/>
        <w:jc w:val="center"/>
        <w:outlineLvl w:val="0"/>
        <w:rPr>
          <w:b/>
        </w:rPr>
      </w:pPr>
    </w:p>
    <w:p w14:paraId="620276CE" w14:textId="77777777" w:rsidR="00875608" w:rsidRDefault="00875608" w:rsidP="00E15989">
      <w:pPr>
        <w:widowControl w:val="0"/>
        <w:jc w:val="center"/>
        <w:outlineLvl w:val="0"/>
        <w:rPr>
          <w:b/>
        </w:rPr>
      </w:pPr>
    </w:p>
    <w:p w14:paraId="66EBE70F" w14:textId="77777777" w:rsidR="00875608" w:rsidRDefault="00875608" w:rsidP="00E15989">
      <w:pPr>
        <w:widowControl w:val="0"/>
        <w:jc w:val="center"/>
        <w:outlineLvl w:val="0"/>
        <w:rPr>
          <w:b/>
        </w:rPr>
      </w:pPr>
    </w:p>
    <w:p w14:paraId="5C8D7623" w14:textId="77777777" w:rsidR="00875608" w:rsidRDefault="00875608" w:rsidP="00E15989">
      <w:pPr>
        <w:widowControl w:val="0"/>
        <w:jc w:val="center"/>
        <w:outlineLvl w:val="0"/>
        <w:rPr>
          <w:b/>
        </w:rPr>
      </w:pPr>
    </w:p>
    <w:p w14:paraId="3BF9FEFC" w14:textId="77777777" w:rsidR="00875608" w:rsidRDefault="00875608" w:rsidP="00E15989">
      <w:pPr>
        <w:widowControl w:val="0"/>
        <w:jc w:val="center"/>
        <w:outlineLvl w:val="0"/>
        <w:rPr>
          <w:b/>
        </w:rPr>
      </w:pPr>
    </w:p>
    <w:p w14:paraId="09C289AF" w14:textId="77777777" w:rsidR="00875608" w:rsidRDefault="00875608" w:rsidP="00E15989">
      <w:pPr>
        <w:widowControl w:val="0"/>
        <w:jc w:val="center"/>
        <w:outlineLvl w:val="0"/>
        <w:rPr>
          <w:b/>
        </w:rPr>
      </w:pPr>
    </w:p>
    <w:p w14:paraId="554D35ED" w14:textId="77777777" w:rsidR="00875608" w:rsidRDefault="00875608" w:rsidP="00E15989">
      <w:pPr>
        <w:widowControl w:val="0"/>
        <w:jc w:val="center"/>
        <w:outlineLvl w:val="0"/>
        <w:rPr>
          <w:b/>
        </w:rPr>
      </w:pPr>
    </w:p>
    <w:p w14:paraId="3D866EA2" w14:textId="77777777" w:rsidR="00875608" w:rsidRDefault="00875608" w:rsidP="00E15989">
      <w:pPr>
        <w:widowControl w:val="0"/>
        <w:jc w:val="center"/>
        <w:outlineLvl w:val="0"/>
        <w:rPr>
          <w:b/>
        </w:rPr>
      </w:pPr>
    </w:p>
    <w:p w14:paraId="4FC35662" w14:textId="5E0A7889" w:rsidR="00875608" w:rsidRDefault="00875608" w:rsidP="00E15989">
      <w:pPr>
        <w:widowControl w:val="0"/>
        <w:jc w:val="center"/>
        <w:outlineLvl w:val="0"/>
        <w:rPr>
          <w:b/>
        </w:rPr>
      </w:pPr>
    </w:p>
    <w:p w14:paraId="52BEFC01" w14:textId="03D6A336" w:rsidR="008D03BF" w:rsidRDefault="008D03BF" w:rsidP="00E15989">
      <w:pPr>
        <w:widowControl w:val="0"/>
        <w:jc w:val="center"/>
        <w:outlineLvl w:val="0"/>
        <w:rPr>
          <w:b/>
        </w:rPr>
      </w:pPr>
    </w:p>
    <w:p w14:paraId="5C3FF0DC" w14:textId="1C080223" w:rsidR="008D03BF" w:rsidRDefault="008D03BF" w:rsidP="00E15989">
      <w:pPr>
        <w:widowControl w:val="0"/>
        <w:jc w:val="center"/>
        <w:outlineLvl w:val="0"/>
        <w:rPr>
          <w:b/>
        </w:rPr>
      </w:pPr>
    </w:p>
    <w:p w14:paraId="7A46C6DD" w14:textId="77777777" w:rsidR="008D03BF" w:rsidRDefault="008D03BF" w:rsidP="00E15989">
      <w:pPr>
        <w:widowControl w:val="0"/>
        <w:jc w:val="center"/>
        <w:outlineLvl w:val="0"/>
        <w:rPr>
          <w:b/>
        </w:rPr>
      </w:pPr>
    </w:p>
    <w:p w14:paraId="473DDEEB" w14:textId="77777777" w:rsidR="00875608" w:rsidRDefault="00875608" w:rsidP="00E15989">
      <w:pPr>
        <w:widowControl w:val="0"/>
        <w:jc w:val="center"/>
        <w:outlineLvl w:val="0"/>
        <w:rPr>
          <w:b/>
        </w:rPr>
      </w:pPr>
    </w:p>
    <w:bookmarkEnd w:id="1"/>
    <w:p w14:paraId="54BA5A96" w14:textId="77777777" w:rsidR="00E15989" w:rsidRPr="003C26CB" w:rsidRDefault="00E15989" w:rsidP="00E15989">
      <w:pPr>
        <w:widowControl w:val="0"/>
        <w:jc w:val="center"/>
        <w:rPr>
          <w:bCs/>
        </w:rPr>
      </w:pPr>
      <w:r w:rsidRPr="003C26CB">
        <w:rPr>
          <w:b/>
          <w:bCs/>
        </w:rPr>
        <w:lastRenderedPageBreak/>
        <w:t>ОТЧЕТ ПО ПРАКТИКЕ ОРДИНАТОРА</w:t>
      </w:r>
    </w:p>
    <w:p w14:paraId="0C3211A6" w14:textId="77777777" w:rsidR="00E15989" w:rsidRPr="003C26CB" w:rsidRDefault="00E15989" w:rsidP="00E15989">
      <w:pPr>
        <w:rPr>
          <w:b/>
          <w:bCs/>
        </w:rPr>
      </w:pPr>
    </w:p>
    <w:p w14:paraId="77DBC905" w14:textId="49AE469E" w:rsidR="00E15989" w:rsidRPr="003C26CB" w:rsidRDefault="00E15989" w:rsidP="00E15989">
      <w:pPr>
        <w:spacing w:line="360" w:lineRule="auto"/>
      </w:pPr>
      <w:r w:rsidRPr="003C26CB">
        <w:t>Ф.И.О. (полностью)___________________________________________________</w:t>
      </w:r>
      <w:r w:rsidR="008D03BF">
        <w:t>______</w:t>
      </w:r>
      <w:r w:rsidRPr="003C26CB">
        <w:t>_____</w:t>
      </w:r>
    </w:p>
    <w:p w14:paraId="45BBBC1A" w14:textId="6DB934EF" w:rsidR="00E15989" w:rsidRPr="003C26CB" w:rsidRDefault="00E15989" w:rsidP="00E15989">
      <w:r w:rsidRPr="003C26CB">
        <w:t>Название производственной практики – ___________________________________________</w:t>
      </w:r>
      <w:r w:rsidR="008D03BF">
        <w:t>______________________________</w:t>
      </w:r>
      <w:r w:rsidRPr="003C26CB">
        <w:t>______</w:t>
      </w:r>
    </w:p>
    <w:p w14:paraId="4E2C11E1" w14:textId="77777777" w:rsidR="00E15989" w:rsidRPr="003C26CB" w:rsidRDefault="00E15989" w:rsidP="00E15989">
      <w:pPr>
        <w:jc w:val="center"/>
        <w:rPr>
          <w:sz w:val="18"/>
          <w:szCs w:val="18"/>
        </w:rPr>
      </w:pPr>
      <w:r w:rsidRPr="003C26CB">
        <w:rPr>
          <w:sz w:val="18"/>
          <w:szCs w:val="18"/>
        </w:rPr>
        <w:t xml:space="preserve">                                      (в соответствии с учебным планом)</w:t>
      </w:r>
    </w:p>
    <w:p w14:paraId="0BB6B5D0" w14:textId="349F3915" w:rsidR="00E15989" w:rsidRPr="003C26CB" w:rsidRDefault="00E15989" w:rsidP="00E15989">
      <w:pPr>
        <w:spacing w:line="360" w:lineRule="auto"/>
      </w:pPr>
      <w:r w:rsidRPr="003C26CB">
        <w:t>Место прохождения производственной практики__________________________________</w:t>
      </w:r>
      <w:r w:rsidR="008D03BF">
        <w:t>_____________________________</w:t>
      </w:r>
      <w:r w:rsidRPr="003C26CB">
        <w:t>________</w:t>
      </w:r>
    </w:p>
    <w:p w14:paraId="7B69B491" w14:textId="7E609B8D" w:rsidR="00E15989" w:rsidRPr="003C26CB" w:rsidRDefault="00E15989" w:rsidP="00E15989">
      <w:pPr>
        <w:widowControl w:val="0"/>
        <w:spacing w:line="360" w:lineRule="auto"/>
        <w:rPr>
          <w:color w:val="FF0000"/>
        </w:rPr>
      </w:pPr>
      <w:r w:rsidRPr="003C26CB">
        <w:t>Период прохождения производственной практики _________________________________</w:t>
      </w:r>
      <w:r w:rsidR="008D03BF">
        <w:t>______________________________________</w:t>
      </w:r>
      <w:r w:rsidRPr="003C26CB">
        <w:t>________</w:t>
      </w:r>
    </w:p>
    <w:p w14:paraId="21410DDF" w14:textId="77777777" w:rsidR="00E15989" w:rsidRPr="003C26CB" w:rsidRDefault="00E15989" w:rsidP="00E15989">
      <w:pPr>
        <w:widowControl w:val="0"/>
        <w:spacing w:line="360" w:lineRule="auto"/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2"/>
        <w:gridCol w:w="6992"/>
        <w:gridCol w:w="2114"/>
      </w:tblGrid>
      <w:tr w:rsidR="00E15989" w:rsidRPr="003C26CB" w14:paraId="7DEC12A0" w14:textId="77777777" w:rsidTr="00A724EA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BDECC4" w14:textId="77777777" w:rsidR="00E15989" w:rsidRPr="003C26CB" w:rsidRDefault="00E15989" w:rsidP="00A724EA">
            <w:pPr>
              <w:widowControl w:val="0"/>
              <w:spacing w:line="360" w:lineRule="auto"/>
              <w:jc w:val="center"/>
            </w:pPr>
            <w:r w:rsidRPr="003C26CB">
              <w:t>№</w:t>
            </w:r>
          </w:p>
        </w:tc>
        <w:tc>
          <w:tcPr>
            <w:tcW w:w="7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31035B" w14:textId="77777777" w:rsidR="00E15989" w:rsidRPr="003C26CB" w:rsidRDefault="00E15989" w:rsidP="00A724EA">
            <w:pPr>
              <w:widowControl w:val="0"/>
              <w:spacing w:line="360" w:lineRule="auto"/>
              <w:jc w:val="center"/>
            </w:pPr>
            <w:r w:rsidRPr="003C26CB">
              <w:t>Виды работ (в соответствии с индивидуальным заданием)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5A7FF7" w14:textId="77777777" w:rsidR="00E15989" w:rsidRPr="003C26CB" w:rsidRDefault="00E15989" w:rsidP="00A724EA">
            <w:pPr>
              <w:widowControl w:val="0"/>
              <w:spacing w:line="360" w:lineRule="auto"/>
              <w:jc w:val="center"/>
            </w:pPr>
            <w:r w:rsidRPr="003C26CB">
              <w:t>Количество работ</w:t>
            </w:r>
          </w:p>
        </w:tc>
      </w:tr>
      <w:tr w:rsidR="00E15989" w:rsidRPr="003C26CB" w14:paraId="192CADB7" w14:textId="77777777" w:rsidTr="00A724EA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93738B" w14:textId="77777777" w:rsidR="00E15989" w:rsidRPr="003C26CB" w:rsidRDefault="00E15989" w:rsidP="00A724EA">
            <w:pPr>
              <w:widowControl w:val="0"/>
              <w:spacing w:line="360" w:lineRule="auto"/>
            </w:pPr>
          </w:p>
        </w:tc>
        <w:tc>
          <w:tcPr>
            <w:tcW w:w="7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C4793C" w14:textId="77777777" w:rsidR="00E15989" w:rsidRPr="003C26CB" w:rsidRDefault="00E15989" w:rsidP="00A724EA">
            <w:pPr>
              <w:widowControl w:val="0"/>
              <w:spacing w:line="360" w:lineRule="auto"/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6BAF31" w14:textId="77777777" w:rsidR="00E15989" w:rsidRPr="003C26CB" w:rsidRDefault="00E15989" w:rsidP="00A724EA">
            <w:pPr>
              <w:widowControl w:val="0"/>
              <w:spacing w:line="360" w:lineRule="auto"/>
            </w:pPr>
          </w:p>
        </w:tc>
      </w:tr>
      <w:tr w:rsidR="00E15989" w:rsidRPr="003C26CB" w14:paraId="0B3D65AE" w14:textId="77777777" w:rsidTr="00A724EA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1100D2" w14:textId="77777777" w:rsidR="00E15989" w:rsidRPr="003C26CB" w:rsidRDefault="00E15989" w:rsidP="00A724EA">
            <w:pPr>
              <w:widowControl w:val="0"/>
              <w:spacing w:line="360" w:lineRule="auto"/>
            </w:pPr>
          </w:p>
        </w:tc>
        <w:tc>
          <w:tcPr>
            <w:tcW w:w="7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597319" w14:textId="77777777" w:rsidR="00E15989" w:rsidRPr="003C26CB" w:rsidRDefault="00E15989" w:rsidP="00A724EA">
            <w:pPr>
              <w:widowControl w:val="0"/>
              <w:spacing w:line="360" w:lineRule="auto"/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A154C2" w14:textId="77777777" w:rsidR="00E15989" w:rsidRPr="003C26CB" w:rsidRDefault="00E15989" w:rsidP="00A724EA">
            <w:pPr>
              <w:widowControl w:val="0"/>
              <w:spacing w:line="360" w:lineRule="auto"/>
            </w:pPr>
          </w:p>
        </w:tc>
      </w:tr>
      <w:tr w:rsidR="00E15989" w:rsidRPr="003C26CB" w14:paraId="2316216E" w14:textId="77777777" w:rsidTr="00A724EA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727776" w14:textId="77777777" w:rsidR="00E15989" w:rsidRPr="003C26CB" w:rsidRDefault="00E15989" w:rsidP="00A724EA">
            <w:pPr>
              <w:widowControl w:val="0"/>
              <w:spacing w:line="360" w:lineRule="auto"/>
            </w:pPr>
          </w:p>
        </w:tc>
        <w:tc>
          <w:tcPr>
            <w:tcW w:w="7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5DCCFF" w14:textId="77777777" w:rsidR="00E15989" w:rsidRPr="003C26CB" w:rsidRDefault="00E15989" w:rsidP="00A724EA">
            <w:pPr>
              <w:widowControl w:val="0"/>
              <w:spacing w:line="360" w:lineRule="auto"/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8E3864" w14:textId="77777777" w:rsidR="00E15989" w:rsidRPr="003C26CB" w:rsidRDefault="00E15989" w:rsidP="00A724EA">
            <w:pPr>
              <w:widowControl w:val="0"/>
              <w:spacing w:line="360" w:lineRule="auto"/>
            </w:pPr>
          </w:p>
        </w:tc>
      </w:tr>
    </w:tbl>
    <w:p w14:paraId="230D4F48" w14:textId="77777777" w:rsidR="00E15989" w:rsidRPr="003C26CB" w:rsidRDefault="00E15989" w:rsidP="00E15989">
      <w:pPr>
        <w:widowControl w:val="0"/>
        <w:spacing w:line="360" w:lineRule="auto"/>
      </w:pPr>
    </w:p>
    <w:p w14:paraId="50A73A39" w14:textId="77777777" w:rsidR="00E15989" w:rsidRPr="003C26CB" w:rsidRDefault="00E15989" w:rsidP="00E15989">
      <w:pPr>
        <w:widowControl w:val="0"/>
      </w:pPr>
      <w:r w:rsidRPr="003C26CB">
        <w:t>Ординатор кафедры (название кафедры)</w:t>
      </w:r>
    </w:p>
    <w:p w14:paraId="3A7177F8" w14:textId="77777777" w:rsidR="00E15989" w:rsidRPr="003C26CB" w:rsidRDefault="00E15989" w:rsidP="00E15989">
      <w:pPr>
        <w:widowControl w:val="0"/>
      </w:pPr>
      <w:r w:rsidRPr="003C26CB">
        <w:t>по специальности (наименование специальности)</w:t>
      </w:r>
      <w:r w:rsidRPr="003C26CB">
        <w:tab/>
      </w:r>
      <w:r w:rsidRPr="003C26CB">
        <w:tab/>
        <w:t>И.О. Фамилия</w:t>
      </w:r>
    </w:p>
    <w:p w14:paraId="2E144813" w14:textId="77777777" w:rsidR="00E15989" w:rsidRPr="003C26CB" w:rsidRDefault="00E15989" w:rsidP="00E15989">
      <w:pPr>
        <w:widowControl w:val="0"/>
      </w:pPr>
    </w:p>
    <w:p w14:paraId="5B1DD8B8" w14:textId="77777777" w:rsidR="00E15989" w:rsidRPr="003C26CB" w:rsidRDefault="00E15989" w:rsidP="00E15989">
      <w:pPr>
        <w:widowControl w:val="0"/>
      </w:pPr>
      <w:r w:rsidRPr="003C26CB">
        <w:t xml:space="preserve">Руководитель производственной практики </w:t>
      </w:r>
    </w:p>
    <w:p w14:paraId="230FE030" w14:textId="77777777" w:rsidR="00E15989" w:rsidRPr="003C26CB" w:rsidRDefault="00E15989" w:rsidP="00E15989">
      <w:pPr>
        <w:widowControl w:val="0"/>
      </w:pPr>
      <w:r w:rsidRPr="003C26CB">
        <w:t xml:space="preserve">от ФГБОУ ВО ЮУГМУ Минздрава России, </w:t>
      </w:r>
    </w:p>
    <w:p w14:paraId="33186702" w14:textId="77777777" w:rsidR="00E15989" w:rsidRPr="003C26CB" w:rsidRDefault="00E15989" w:rsidP="00E15989">
      <w:pPr>
        <w:widowControl w:val="0"/>
      </w:pPr>
      <w:r w:rsidRPr="003C26CB">
        <w:t>должность (название кафедры)</w:t>
      </w:r>
      <w:r w:rsidRPr="003C26CB">
        <w:tab/>
      </w:r>
      <w:r w:rsidRPr="003C26CB">
        <w:tab/>
      </w:r>
      <w:r w:rsidRPr="003C26CB">
        <w:tab/>
      </w:r>
      <w:r w:rsidRPr="003C26CB">
        <w:tab/>
      </w:r>
      <w:r w:rsidRPr="003C26CB">
        <w:tab/>
        <w:t>И.О. Фамилия</w:t>
      </w:r>
    </w:p>
    <w:p w14:paraId="4A347BD6" w14:textId="77777777" w:rsidR="00E15989" w:rsidRPr="003C26CB" w:rsidRDefault="00E15989" w:rsidP="00E15989">
      <w:pPr>
        <w:widowControl w:val="0"/>
      </w:pPr>
    </w:p>
    <w:p w14:paraId="5A7F9EDA" w14:textId="77777777" w:rsidR="00E15989" w:rsidRPr="003C26CB" w:rsidRDefault="00E15989" w:rsidP="00E15989">
      <w:pPr>
        <w:widowControl w:val="0"/>
      </w:pPr>
      <w:r w:rsidRPr="003C26CB">
        <w:t xml:space="preserve">Руководитель производственной практики </w:t>
      </w:r>
    </w:p>
    <w:p w14:paraId="6CFDF06D" w14:textId="77777777" w:rsidR="00E15989" w:rsidRPr="003C26CB" w:rsidRDefault="00E15989" w:rsidP="00E15989">
      <w:pPr>
        <w:widowControl w:val="0"/>
      </w:pPr>
      <w:r w:rsidRPr="003C26CB">
        <w:t xml:space="preserve">от профильной организации </w:t>
      </w:r>
    </w:p>
    <w:p w14:paraId="64FD80A1" w14:textId="77777777" w:rsidR="00E15989" w:rsidRPr="003C26CB" w:rsidRDefault="00E15989" w:rsidP="00E15989">
      <w:pPr>
        <w:widowControl w:val="0"/>
      </w:pPr>
      <w:r w:rsidRPr="003C26CB">
        <w:t>(официальное название организации), должность</w:t>
      </w:r>
      <w:r w:rsidRPr="003C26CB">
        <w:rPr>
          <w:color w:val="FF0000"/>
        </w:rPr>
        <w:tab/>
      </w:r>
      <w:r w:rsidRPr="003C26CB">
        <w:tab/>
        <w:t>И.О. Фамилия</w:t>
      </w:r>
    </w:p>
    <w:p w14:paraId="6C3C8437" w14:textId="77777777" w:rsidR="00E15989" w:rsidRPr="003C26CB" w:rsidRDefault="00E15989" w:rsidP="00E15989">
      <w:pPr>
        <w:widowControl w:val="0"/>
        <w:ind w:left="5672"/>
        <w:rPr>
          <w:vertAlign w:val="superscript"/>
        </w:rPr>
      </w:pPr>
      <w:r w:rsidRPr="003C26CB">
        <w:rPr>
          <w:vertAlign w:val="superscript"/>
        </w:rPr>
        <w:t>(подпись)</w:t>
      </w:r>
    </w:p>
    <w:p w14:paraId="68A9291D" w14:textId="77777777" w:rsidR="00E15989" w:rsidRPr="00E74EB3" w:rsidRDefault="00E15989" w:rsidP="00E15989">
      <w:pPr>
        <w:widowControl w:val="0"/>
      </w:pPr>
      <w:r w:rsidRPr="003C26CB">
        <w:t>_______________ 20__ г.</w:t>
      </w:r>
    </w:p>
    <w:p w14:paraId="3C9B368B" w14:textId="77777777" w:rsidR="00E15989" w:rsidRDefault="00E15989" w:rsidP="00E15989">
      <w:pPr>
        <w:rPr>
          <w:highlight w:val="cyan"/>
        </w:rPr>
      </w:pPr>
    </w:p>
    <w:p w14:paraId="298859C0" w14:textId="77777777" w:rsidR="00E15989" w:rsidRPr="00060024" w:rsidRDefault="00E15989" w:rsidP="00E15989">
      <w:pPr>
        <w:ind w:firstLine="709"/>
        <w:rPr>
          <w:b/>
          <w:sz w:val="40"/>
          <w:vertAlign w:val="superscript"/>
        </w:rPr>
      </w:pPr>
    </w:p>
    <w:p w14:paraId="6EE7D9C3" w14:textId="77777777" w:rsidR="00E15989" w:rsidRDefault="00E15989" w:rsidP="00E15989">
      <w:pPr>
        <w:spacing w:line="259" w:lineRule="auto"/>
        <w:rPr>
          <w:vertAlign w:val="superscript"/>
        </w:rPr>
      </w:pPr>
      <w:r>
        <w:rPr>
          <w:vertAlign w:val="superscript"/>
        </w:rPr>
        <w:br w:type="page"/>
      </w:r>
    </w:p>
    <w:p w14:paraId="62B7FD93" w14:textId="77777777" w:rsidR="00E15989" w:rsidRPr="008D45E0" w:rsidRDefault="00E15989" w:rsidP="00E15989">
      <w:pPr>
        <w:pStyle w:val="ConsPlusNormal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D45E0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Характеристика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профессиональной деятельности </w:t>
      </w:r>
      <w:r w:rsidRPr="008D45E0">
        <w:rPr>
          <w:rFonts w:ascii="Times New Roman" w:hAnsi="Times New Roman" w:cs="Times New Roman"/>
          <w:b/>
          <w:color w:val="000000"/>
          <w:sz w:val="24"/>
          <w:szCs w:val="24"/>
        </w:rPr>
        <w:t>ординатора</w:t>
      </w:r>
    </w:p>
    <w:p w14:paraId="4787D1F5" w14:textId="77777777" w:rsidR="00E15989" w:rsidRDefault="00E15989" w:rsidP="00E15989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08E90E0" w14:textId="5C0209C3" w:rsidR="00E15989" w:rsidRPr="000E66C4" w:rsidRDefault="00E15989" w:rsidP="00E1598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0E66C4">
        <w:rPr>
          <w:rFonts w:ascii="Times New Roman" w:hAnsi="Times New Roman" w:cs="Times New Roman"/>
          <w:sz w:val="24"/>
          <w:szCs w:val="24"/>
        </w:rPr>
        <w:t>ФИО ординатора_____________________</w:t>
      </w:r>
      <w:r w:rsidR="008D03BF">
        <w:rPr>
          <w:rFonts w:ascii="Times New Roman" w:hAnsi="Times New Roman" w:cs="Times New Roman"/>
          <w:sz w:val="24"/>
          <w:szCs w:val="24"/>
        </w:rPr>
        <w:t>_________________________________________</w:t>
      </w:r>
      <w:r w:rsidRPr="000E66C4">
        <w:rPr>
          <w:rFonts w:ascii="Times New Roman" w:hAnsi="Times New Roman" w:cs="Times New Roman"/>
          <w:sz w:val="24"/>
          <w:szCs w:val="24"/>
        </w:rPr>
        <w:t>__</w:t>
      </w:r>
    </w:p>
    <w:p w14:paraId="3858B84B" w14:textId="5AA8E9E8" w:rsidR="00E15989" w:rsidRPr="000E66C4" w:rsidRDefault="00E15989" w:rsidP="00E1598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0E66C4">
        <w:rPr>
          <w:rFonts w:ascii="Times New Roman" w:hAnsi="Times New Roman" w:cs="Times New Roman"/>
          <w:sz w:val="24"/>
          <w:szCs w:val="24"/>
        </w:rPr>
        <w:t>Год обучения ____________________ Специальность_______________</w:t>
      </w:r>
      <w:r w:rsidR="008D03BF">
        <w:rPr>
          <w:rFonts w:ascii="Times New Roman" w:hAnsi="Times New Roman" w:cs="Times New Roman"/>
          <w:sz w:val="24"/>
          <w:szCs w:val="24"/>
        </w:rPr>
        <w:t>________</w:t>
      </w:r>
      <w:r w:rsidRPr="000E66C4">
        <w:rPr>
          <w:rFonts w:ascii="Times New Roman" w:hAnsi="Times New Roman" w:cs="Times New Roman"/>
          <w:sz w:val="24"/>
          <w:szCs w:val="24"/>
        </w:rPr>
        <w:t>__________</w:t>
      </w:r>
    </w:p>
    <w:p w14:paraId="3EA2E3B2" w14:textId="77777777" w:rsidR="00E15989" w:rsidRPr="000E66C4" w:rsidRDefault="00E15989" w:rsidP="00E15989">
      <w:pPr>
        <w:pStyle w:val="ConsPlusNormal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0E66C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Pr="000E66C4">
        <w:rPr>
          <w:rFonts w:ascii="Times New Roman" w:hAnsi="Times New Roman" w:cs="Times New Roman"/>
          <w:sz w:val="24"/>
          <w:szCs w:val="24"/>
          <w:vertAlign w:val="superscript"/>
        </w:rPr>
        <w:t>(шифр, название)</w:t>
      </w:r>
    </w:p>
    <w:p w14:paraId="0A060453" w14:textId="3F46932B" w:rsidR="00E15989" w:rsidRPr="000E66C4" w:rsidRDefault="00E15989" w:rsidP="00E1598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0E66C4">
        <w:rPr>
          <w:rFonts w:ascii="Times New Roman" w:hAnsi="Times New Roman" w:cs="Times New Roman"/>
          <w:sz w:val="24"/>
          <w:szCs w:val="24"/>
        </w:rPr>
        <w:t xml:space="preserve">Название </w:t>
      </w:r>
      <w:r>
        <w:rPr>
          <w:rFonts w:ascii="Times New Roman" w:hAnsi="Times New Roman" w:cs="Times New Roman"/>
          <w:sz w:val="24"/>
          <w:szCs w:val="24"/>
        </w:rPr>
        <w:t>производственной</w:t>
      </w:r>
      <w:r w:rsidRPr="000E66C4">
        <w:rPr>
          <w:rFonts w:ascii="Times New Roman" w:hAnsi="Times New Roman" w:cs="Times New Roman"/>
          <w:sz w:val="24"/>
          <w:szCs w:val="24"/>
        </w:rPr>
        <w:t xml:space="preserve"> практики_______________________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="008D03BF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>_________</w:t>
      </w:r>
    </w:p>
    <w:p w14:paraId="23E0A3C5" w14:textId="77777777" w:rsidR="00E15989" w:rsidRPr="000E66C4" w:rsidRDefault="00E15989" w:rsidP="00E15989">
      <w:pPr>
        <w:pStyle w:val="ConsPlusNormal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</w:t>
      </w:r>
      <w:r w:rsidRPr="000E66C4">
        <w:rPr>
          <w:rFonts w:ascii="Times New Roman" w:hAnsi="Times New Roman" w:cs="Times New Roman"/>
          <w:sz w:val="24"/>
          <w:szCs w:val="24"/>
          <w:vertAlign w:val="superscript"/>
        </w:rPr>
        <w:t>(в соответствии с учебным планом)</w:t>
      </w:r>
    </w:p>
    <w:p w14:paraId="7BF77835" w14:textId="54AF2709" w:rsidR="00E15989" w:rsidRPr="000E66C4" w:rsidRDefault="00E15989" w:rsidP="00E1598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0E66C4">
        <w:rPr>
          <w:rFonts w:ascii="Times New Roman" w:hAnsi="Times New Roman" w:cs="Times New Roman"/>
          <w:sz w:val="24"/>
          <w:szCs w:val="24"/>
        </w:rPr>
        <w:t>Кафедра</w:t>
      </w:r>
      <w:r w:rsidR="008D03B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14:paraId="5FCB7992" w14:textId="77777777" w:rsidR="00E15989" w:rsidRDefault="00E15989" w:rsidP="00E1598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C03BAAC" w14:textId="30C16F94" w:rsidR="00E15989" w:rsidRPr="000E66C4" w:rsidRDefault="00E15989" w:rsidP="00E1598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0E66C4">
        <w:rPr>
          <w:rFonts w:ascii="Times New Roman" w:hAnsi="Times New Roman" w:cs="Times New Roman"/>
          <w:sz w:val="24"/>
          <w:szCs w:val="24"/>
        </w:rPr>
        <w:t xml:space="preserve">Место прохождения </w:t>
      </w:r>
      <w:r>
        <w:rPr>
          <w:rFonts w:ascii="Times New Roman" w:hAnsi="Times New Roman" w:cs="Times New Roman"/>
          <w:sz w:val="24"/>
          <w:szCs w:val="24"/>
        </w:rPr>
        <w:t xml:space="preserve">производственной </w:t>
      </w:r>
      <w:r w:rsidRPr="000E66C4">
        <w:rPr>
          <w:rFonts w:ascii="Times New Roman" w:hAnsi="Times New Roman" w:cs="Times New Roman"/>
          <w:sz w:val="24"/>
          <w:szCs w:val="24"/>
        </w:rPr>
        <w:t>практики___________________</w:t>
      </w:r>
      <w:r>
        <w:rPr>
          <w:rFonts w:ascii="Times New Roman" w:hAnsi="Times New Roman" w:cs="Times New Roman"/>
          <w:sz w:val="24"/>
          <w:szCs w:val="24"/>
        </w:rPr>
        <w:t>___________________</w:t>
      </w:r>
      <w:r w:rsidR="008D03BF">
        <w:rPr>
          <w:rFonts w:ascii="Times New Roman" w:hAnsi="Times New Roman" w:cs="Times New Roman"/>
          <w:sz w:val="24"/>
          <w:szCs w:val="24"/>
        </w:rPr>
        <w:t>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</w:p>
    <w:p w14:paraId="561D09C9" w14:textId="77777777" w:rsidR="00E15989" w:rsidRPr="000E66C4" w:rsidRDefault="00E15989" w:rsidP="00E15989">
      <w:pPr>
        <w:pStyle w:val="ConsPlusNormal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</w:t>
      </w:r>
      <w:r w:rsidRPr="000E66C4">
        <w:rPr>
          <w:rFonts w:ascii="Times New Roman" w:hAnsi="Times New Roman" w:cs="Times New Roman"/>
          <w:sz w:val="24"/>
          <w:szCs w:val="24"/>
          <w:vertAlign w:val="superscript"/>
        </w:rPr>
        <w:t>(в соответствии с приказом)</w:t>
      </w:r>
    </w:p>
    <w:p w14:paraId="330D51CA" w14:textId="42E7C930" w:rsidR="00E15989" w:rsidRPr="000E66C4" w:rsidRDefault="00E15989" w:rsidP="00E1598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0E66C4">
        <w:rPr>
          <w:rFonts w:ascii="Times New Roman" w:hAnsi="Times New Roman" w:cs="Times New Roman"/>
          <w:sz w:val="24"/>
          <w:szCs w:val="24"/>
        </w:rPr>
        <w:t xml:space="preserve">Период прохождения </w:t>
      </w:r>
      <w:r>
        <w:rPr>
          <w:rFonts w:ascii="Times New Roman" w:hAnsi="Times New Roman" w:cs="Times New Roman"/>
          <w:sz w:val="24"/>
          <w:szCs w:val="24"/>
        </w:rPr>
        <w:t>производственной</w:t>
      </w:r>
      <w:r w:rsidRPr="000E66C4">
        <w:rPr>
          <w:rFonts w:ascii="Times New Roman" w:hAnsi="Times New Roman" w:cs="Times New Roman"/>
          <w:sz w:val="24"/>
          <w:szCs w:val="24"/>
        </w:rPr>
        <w:t xml:space="preserve"> практики __________________________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="008D03BF">
        <w:rPr>
          <w:rFonts w:ascii="Times New Roman" w:hAnsi="Times New Roman" w:cs="Times New Roman"/>
          <w:sz w:val="24"/>
          <w:szCs w:val="24"/>
        </w:rPr>
        <w:t>_________________________________________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0E66C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1079032" w14:textId="77777777" w:rsidR="00E15989" w:rsidRPr="000E66C4" w:rsidRDefault="00E15989" w:rsidP="00E15989">
      <w:pPr>
        <w:pStyle w:val="ConsPlusNormal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0E66C4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(в соответствии с приказом)</w:t>
      </w:r>
    </w:p>
    <w:p w14:paraId="3A339186" w14:textId="3A15F91E" w:rsidR="00E15989" w:rsidRPr="000E66C4" w:rsidRDefault="00E15989" w:rsidP="00E1598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0E66C4">
        <w:rPr>
          <w:rFonts w:ascii="Times New Roman" w:hAnsi="Times New Roman" w:cs="Times New Roman"/>
          <w:sz w:val="24"/>
          <w:szCs w:val="24"/>
        </w:rPr>
        <w:t>Характеристика работы ординатора _______________________________________</w:t>
      </w:r>
      <w:r w:rsidR="008D03BF">
        <w:rPr>
          <w:rFonts w:ascii="Times New Roman" w:hAnsi="Times New Roman" w:cs="Times New Roman"/>
          <w:sz w:val="24"/>
          <w:szCs w:val="24"/>
        </w:rPr>
        <w:t>____________________________</w:t>
      </w:r>
      <w:r w:rsidRPr="000E66C4">
        <w:rPr>
          <w:rFonts w:ascii="Times New Roman" w:hAnsi="Times New Roman" w:cs="Times New Roman"/>
          <w:sz w:val="24"/>
          <w:szCs w:val="24"/>
        </w:rPr>
        <w:t>_____________</w:t>
      </w:r>
    </w:p>
    <w:p w14:paraId="6762A6D5" w14:textId="22F753E8" w:rsidR="00E15989" w:rsidRPr="000E66C4" w:rsidRDefault="00E15989" w:rsidP="00E15989">
      <w:pPr>
        <w:tabs>
          <w:tab w:val="center" w:pos="5102"/>
          <w:tab w:val="right" w:pos="10205"/>
        </w:tabs>
        <w:spacing w:after="120"/>
      </w:pPr>
      <w:r w:rsidRPr="000E66C4">
        <w:t>__________________________________________________________________________________________________________________________________________________________________________</w:t>
      </w:r>
      <w:r w:rsidR="008D03BF">
        <w:t>______________________________________________________________________</w:t>
      </w:r>
    </w:p>
    <w:p w14:paraId="4EA71B76" w14:textId="77777777" w:rsidR="00E15989" w:rsidRPr="000E66C4" w:rsidRDefault="00E15989" w:rsidP="00E15989">
      <w:pPr>
        <w:tabs>
          <w:tab w:val="center" w:pos="5102"/>
          <w:tab w:val="right" w:pos="10205"/>
        </w:tabs>
        <w:spacing w:after="120"/>
      </w:pPr>
      <w:r w:rsidRPr="000E66C4">
        <w:t xml:space="preserve">Оценка по результатам прохождения </w:t>
      </w:r>
      <w:r>
        <w:t>производственной</w:t>
      </w:r>
      <w:r w:rsidRPr="000E66C4">
        <w:t xml:space="preserve"> практики____________</w:t>
      </w:r>
      <w:r>
        <w:t>_____________</w:t>
      </w:r>
    </w:p>
    <w:p w14:paraId="7BD54EC9" w14:textId="77777777" w:rsidR="00E15989" w:rsidRPr="000E66C4" w:rsidRDefault="00E15989" w:rsidP="00E1598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13C7BD1" w14:textId="77777777" w:rsidR="00E15989" w:rsidRDefault="00E15989" w:rsidP="00E15989">
      <w:pPr>
        <w:widowControl w:val="0"/>
      </w:pPr>
      <w:r w:rsidRPr="000E66C4">
        <w:t xml:space="preserve">Руководитель </w:t>
      </w:r>
      <w:r>
        <w:t>производственной</w:t>
      </w:r>
      <w:r w:rsidRPr="000E66C4">
        <w:t xml:space="preserve"> практики </w:t>
      </w:r>
    </w:p>
    <w:p w14:paraId="4866D213" w14:textId="77777777" w:rsidR="00E15989" w:rsidRPr="000E66C4" w:rsidRDefault="00E15989" w:rsidP="00E15989">
      <w:pPr>
        <w:widowControl w:val="0"/>
      </w:pPr>
      <w:r w:rsidRPr="000E66C4">
        <w:t xml:space="preserve">от профильной организации </w:t>
      </w:r>
    </w:p>
    <w:p w14:paraId="2B95F1E1" w14:textId="77777777" w:rsidR="00E15989" w:rsidRDefault="00E15989" w:rsidP="00E15989">
      <w:pPr>
        <w:widowControl w:val="0"/>
      </w:pPr>
      <w:r w:rsidRPr="000E66C4">
        <w:t xml:space="preserve">(официальное название профильной организации), </w:t>
      </w:r>
    </w:p>
    <w:p w14:paraId="326D0973" w14:textId="77777777" w:rsidR="00E15989" w:rsidRPr="000E66C4" w:rsidRDefault="00E15989" w:rsidP="00E15989">
      <w:pPr>
        <w:widowControl w:val="0"/>
      </w:pPr>
      <w:r w:rsidRPr="000E66C4">
        <w:t>должность</w:t>
      </w:r>
      <w:r w:rsidRPr="000E66C4">
        <w:tab/>
      </w:r>
      <w:r>
        <w:t xml:space="preserve">                                                                                       И</w:t>
      </w:r>
      <w:r w:rsidRPr="000E66C4">
        <w:t>.О. Фамилия</w:t>
      </w:r>
    </w:p>
    <w:p w14:paraId="1C1049E9" w14:textId="77777777" w:rsidR="00E15989" w:rsidRPr="002761B9" w:rsidRDefault="00E15989" w:rsidP="00E15989">
      <w:pPr>
        <w:widowControl w:val="0"/>
        <w:rPr>
          <w:i/>
        </w:rPr>
      </w:pPr>
      <w:r w:rsidRPr="000E66C4">
        <w:tab/>
      </w:r>
      <w:r w:rsidRPr="000E66C4">
        <w:tab/>
      </w:r>
      <w:r w:rsidRPr="000E66C4">
        <w:tab/>
      </w:r>
      <w:r w:rsidRPr="000E66C4">
        <w:tab/>
      </w:r>
      <w:r w:rsidRPr="000E66C4">
        <w:tab/>
      </w:r>
      <w:r w:rsidRPr="000E66C4">
        <w:tab/>
      </w:r>
      <w:r w:rsidRPr="000E66C4">
        <w:tab/>
      </w:r>
      <w:r w:rsidRPr="000E66C4">
        <w:tab/>
      </w:r>
      <w:r w:rsidRPr="000E66C4">
        <w:tab/>
      </w:r>
      <w:r w:rsidRPr="002761B9">
        <w:rPr>
          <w:i/>
        </w:rPr>
        <w:tab/>
        <w:t>подпись</w:t>
      </w:r>
    </w:p>
    <w:p w14:paraId="37F02DE9" w14:textId="77777777" w:rsidR="00E15989" w:rsidRPr="000E66C4" w:rsidRDefault="00E15989" w:rsidP="00E15989">
      <w:pPr>
        <w:widowControl w:val="0"/>
      </w:pPr>
    </w:p>
    <w:p w14:paraId="141E1B50" w14:textId="77777777" w:rsidR="00E15989" w:rsidRPr="000E66C4" w:rsidRDefault="00E15989" w:rsidP="00E15989">
      <w:pPr>
        <w:widowControl w:val="0"/>
        <w:jc w:val="center"/>
      </w:pPr>
      <w:r>
        <w:t xml:space="preserve">                                                 </w:t>
      </w:r>
      <w:r w:rsidRPr="000E66C4">
        <w:t>МП</w:t>
      </w:r>
    </w:p>
    <w:p w14:paraId="620A9378" w14:textId="77777777" w:rsidR="00E15989" w:rsidRDefault="00E15989" w:rsidP="00E1598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AC84067" w14:textId="77777777" w:rsidR="00E15989" w:rsidRDefault="00E15989" w:rsidP="00E1598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7F5B9923" w14:textId="77777777" w:rsidR="00E15989" w:rsidRPr="000E66C4" w:rsidRDefault="00E15989" w:rsidP="00E1598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0E66C4">
        <w:rPr>
          <w:rFonts w:ascii="Times New Roman" w:hAnsi="Times New Roman" w:cs="Times New Roman"/>
          <w:sz w:val="24"/>
          <w:szCs w:val="24"/>
        </w:rPr>
        <w:t xml:space="preserve">Дата___________  </w:t>
      </w:r>
    </w:p>
    <w:p w14:paraId="780EDF3A" w14:textId="77777777" w:rsidR="00E15989" w:rsidRPr="000E66C4" w:rsidRDefault="00E15989" w:rsidP="00E1598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D96BCAA" w14:textId="77777777" w:rsidR="00E15989" w:rsidRDefault="00E15989" w:rsidP="00E15989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AD0A4B1" w14:textId="163C7FF7" w:rsidR="00E15989" w:rsidRPr="00F33A26" w:rsidRDefault="00E15989" w:rsidP="00E15989">
      <w:pPr>
        <w:pStyle w:val="af"/>
        <w:widowControl w:val="0"/>
        <w:outlineLvl w:val="0"/>
        <w:rPr>
          <w:rFonts w:cs="Times New Roman"/>
          <w:sz w:val="20"/>
          <w:szCs w:val="20"/>
          <w:highlight w:val="cyan"/>
        </w:rPr>
      </w:pPr>
    </w:p>
    <w:sectPr w:rsidR="00E15989" w:rsidRPr="00F33A26" w:rsidSect="009D3B31">
      <w:headerReference w:type="default" r:id="rId8"/>
      <w:headerReference w:type="firs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C7C586" w14:textId="77777777" w:rsidR="0082688E" w:rsidRDefault="0082688E" w:rsidP="003C5A55">
      <w:r>
        <w:separator/>
      </w:r>
    </w:p>
  </w:endnote>
  <w:endnote w:type="continuationSeparator" w:id="0">
    <w:p w14:paraId="0A85B33B" w14:textId="77777777" w:rsidR="0082688E" w:rsidRDefault="0082688E" w:rsidP="003C5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CC4993" w14:textId="77777777" w:rsidR="0082688E" w:rsidRDefault="0082688E" w:rsidP="003C5A55">
      <w:r>
        <w:separator/>
      </w:r>
    </w:p>
  </w:footnote>
  <w:footnote w:type="continuationSeparator" w:id="0">
    <w:p w14:paraId="5C4457C6" w14:textId="77777777" w:rsidR="0082688E" w:rsidRDefault="0082688E" w:rsidP="003C5A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54158397"/>
      <w:docPartObj>
        <w:docPartGallery w:val="Page Numbers (Top of Page)"/>
        <w:docPartUnique/>
      </w:docPartObj>
    </w:sdtPr>
    <w:sdtEndPr/>
    <w:sdtContent>
      <w:p w14:paraId="69944683" w14:textId="3059606F" w:rsidR="009D3B31" w:rsidRDefault="009D3B31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A4155">
          <w:rPr>
            <w:noProof/>
          </w:rPr>
          <w:t>11</w:t>
        </w:r>
        <w:r>
          <w:fldChar w:fldCharType="end"/>
        </w:r>
      </w:p>
    </w:sdtContent>
  </w:sdt>
  <w:p w14:paraId="1D8296D1" w14:textId="77777777" w:rsidR="009D3B31" w:rsidRDefault="009D3B31" w:rsidP="009D3B31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46C007" w14:textId="1FFCB967" w:rsidR="009D3B31" w:rsidRDefault="00121D62" w:rsidP="00F778E2">
    <w:pPr>
      <w:pStyle w:val="ab"/>
      <w:tabs>
        <w:tab w:val="clear" w:pos="4677"/>
        <w:tab w:val="clear" w:pos="9355"/>
        <w:tab w:val="left" w:pos="7136"/>
      </w:tabs>
    </w:pPr>
    <w:r>
      <w:rPr>
        <w:noProof/>
        <w:lang w:eastAsia="ru-RU"/>
      </w:rPr>
      <w:drawing>
        <wp:anchor distT="0" distB="0" distL="114300" distR="114300" simplePos="0" relativeHeight="251659264" behindDoc="1" locked="1" layoutInCell="1" allowOverlap="1" wp14:anchorId="3D615951" wp14:editId="33656FAB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9675" cy="1844675"/>
          <wp:effectExtent l="0" t="0" r="3175" b="3175"/>
          <wp:wrapNone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продол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2632"/>
                  <a:stretch/>
                </pic:blipFill>
                <pic:spPr bwMode="auto">
                  <a:xfrm>
                    <a:off x="0" y="0"/>
                    <a:ext cx="7559675" cy="18446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A933E6"/>
    <w:multiLevelType w:val="hybridMultilevel"/>
    <w:tmpl w:val="67BAE92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ocumentProtection w:edit="forms" w:enforcement="0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18FA"/>
    <w:rsid w:val="0000763F"/>
    <w:rsid w:val="00010736"/>
    <w:rsid w:val="00012420"/>
    <w:rsid w:val="00021B15"/>
    <w:rsid w:val="00032E18"/>
    <w:rsid w:val="000613AA"/>
    <w:rsid w:val="00073149"/>
    <w:rsid w:val="00092762"/>
    <w:rsid w:val="000A3869"/>
    <w:rsid w:val="000C47EA"/>
    <w:rsid w:val="000D2432"/>
    <w:rsid w:val="000D54C9"/>
    <w:rsid w:val="000E43BB"/>
    <w:rsid w:val="00105096"/>
    <w:rsid w:val="00121D62"/>
    <w:rsid w:val="001422C9"/>
    <w:rsid w:val="001423F5"/>
    <w:rsid w:val="00166C5E"/>
    <w:rsid w:val="001C2607"/>
    <w:rsid w:val="001C55AA"/>
    <w:rsid w:val="001D10BE"/>
    <w:rsid w:val="001E2CD9"/>
    <w:rsid w:val="00201666"/>
    <w:rsid w:val="00201F9E"/>
    <w:rsid w:val="00202104"/>
    <w:rsid w:val="002026A7"/>
    <w:rsid w:val="00203BD4"/>
    <w:rsid w:val="0020509E"/>
    <w:rsid w:val="00210264"/>
    <w:rsid w:val="002231C4"/>
    <w:rsid w:val="002306F2"/>
    <w:rsid w:val="002369FB"/>
    <w:rsid w:val="00241111"/>
    <w:rsid w:val="00243B59"/>
    <w:rsid w:val="002638E2"/>
    <w:rsid w:val="00273EF4"/>
    <w:rsid w:val="00283C5D"/>
    <w:rsid w:val="0029057C"/>
    <w:rsid w:val="00291D22"/>
    <w:rsid w:val="00294240"/>
    <w:rsid w:val="00296D5C"/>
    <w:rsid w:val="002A2DBC"/>
    <w:rsid w:val="002A548B"/>
    <w:rsid w:val="002C08C9"/>
    <w:rsid w:val="002C4943"/>
    <w:rsid w:val="002D018C"/>
    <w:rsid w:val="002E13E7"/>
    <w:rsid w:val="002F3B0C"/>
    <w:rsid w:val="003031EA"/>
    <w:rsid w:val="0033664F"/>
    <w:rsid w:val="00346ADA"/>
    <w:rsid w:val="003576B7"/>
    <w:rsid w:val="00360DDF"/>
    <w:rsid w:val="00371EBD"/>
    <w:rsid w:val="003738AF"/>
    <w:rsid w:val="003808B8"/>
    <w:rsid w:val="003814CE"/>
    <w:rsid w:val="00394AA2"/>
    <w:rsid w:val="003B2E5C"/>
    <w:rsid w:val="003B3A18"/>
    <w:rsid w:val="003C5A55"/>
    <w:rsid w:val="003C5B33"/>
    <w:rsid w:val="004053EC"/>
    <w:rsid w:val="004307DC"/>
    <w:rsid w:val="00433C50"/>
    <w:rsid w:val="00436C06"/>
    <w:rsid w:val="00461C30"/>
    <w:rsid w:val="00464096"/>
    <w:rsid w:val="00487B1E"/>
    <w:rsid w:val="00490F53"/>
    <w:rsid w:val="004A1FD8"/>
    <w:rsid w:val="004A4155"/>
    <w:rsid w:val="004A7C10"/>
    <w:rsid w:val="004D2365"/>
    <w:rsid w:val="004E40F5"/>
    <w:rsid w:val="004F3065"/>
    <w:rsid w:val="005058AB"/>
    <w:rsid w:val="00510EB1"/>
    <w:rsid w:val="00515568"/>
    <w:rsid w:val="00516A5A"/>
    <w:rsid w:val="00523389"/>
    <w:rsid w:val="00531745"/>
    <w:rsid w:val="005324BB"/>
    <w:rsid w:val="005331DF"/>
    <w:rsid w:val="00547F0E"/>
    <w:rsid w:val="00581012"/>
    <w:rsid w:val="00595A92"/>
    <w:rsid w:val="005C0809"/>
    <w:rsid w:val="005E25E5"/>
    <w:rsid w:val="005F1A0D"/>
    <w:rsid w:val="006216C7"/>
    <w:rsid w:val="00622C2B"/>
    <w:rsid w:val="0063197E"/>
    <w:rsid w:val="00673E24"/>
    <w:rsid w:val="00675E6D"/>
    <w:rsid w:val="00690F9C"/>
    <w:rsid w:val="00692F60"/>
    <w:rsid w:val="006B5D89"/>
    <w:rsid w:val="00715724"/>
    <w:rsid w:val="007346C0"/>
    <w:rsid w:val="00782960"/>
    <w:rsid w:val="007A30BB"/>
    <w:rsid w:val="007A75A6"/>
    <w:rsid w:val="007B790F"/>
    <w:rsid w:val="007D6B61"/>
    <w:rsid w:val="008075E2"/>
    <w:rsid w:val="00810A96"/>
    <w:rsid w:val="0082688E"/>
    <w:rsid w:val="00842F86"/>
    <w:rsid w:val="00847466"/>
    <w:rsid w:val="00847ED2"/>
    <w:rsid w:val="00864D45"/>
    <w:rsid w:val="008741C0"/>
    <w:rsid w:val="00875608"/>
    <w:rsid w:val="008C0683"/>
    <w:rsid w:val="008D03BF"/>
    <w:rsid w:val="008D2540"/>
    <w:rsid w:val="008D4F57"/>
    <w:rsid w:val="008E0036"/>
    <w:rsid w:val="008E2052"/>
    <w:rsid w:val="008F3CE6"/>
    <w:rsid w:val="00903EB2"/>
    <w:rsid w:val="00905F39"/>
    <w:rsid w:val="00942BAC"/>
    <w:rsid w:val="00942BBB"/>
    <w:rsid w:val="00942F98"/>
    <w:rsid w:val="009541FC"/>
    <w:rsid w:val="00956C98"/>
    <w:rsid w:val="00990568"/>
    <w:rsid w:val="009A2211"/>
    <w:rsid w:val="009B6FCF"/>
    <w:rsid w:val="009C6A70"/>
    <w:rsid w:val="009D3B31"/>
    <w:rsid w:val="009F3507"/>
    <w:rsid w:val="00A127B0"/>
    <w:rsid w:val="00A13689"/>
    <w:rsid w:val="00A16FBA"/>
    <w:rsid w:val="00A45F8A"/>
    <w:rsid w:val="00A476BF"/>
    <w:rsid w:val="00A61A0A"/>
    <w:rsid w:val="00A63D41"/>
    <w:rsid w:val="00A6603B"/>
    <w:rsid w:val="00A93989"/>
    <w:rsid w:val="00AA675B"/>
    <w:rsid w:val="00AB2936"/>
    <w:rsid w:val="00AB30C9"/>
    <w:rsid w:val="00AC202E"/>
    <w:rsid w:val="00AC5EF9"/>
    <w:rsid w:val="00AE2DC7"/>
    <w:rsid w:val="00AF0E5A"/>
    <w:rsid w:val="00B17C92"/>
    <w:rsid w:val="00B2339E"/>
    <w:rsid w:val="00B32540"/>
    <w:rsid w:val="00B35B03"/>
    <w:rsid w:val="00B40254"/>
    <w:rsid w:val="00B538D6"/>
    <w:rsid w:val="00B607C5"/>
    <w:rsid w:val="00B646F1"/>
    <w:rsid w:val="00B71124"/>
    <w:rsid w:val="00B7507D"/>
    <w:rsid w:val="00B802A2"/>
    <w:rsid w:val="00BC4FB3"/>
    <w:rsid w:val="00BE526E"/>
    <w:rsid w:val="00BF4A58"/>
    <w:rsid w:val="00C11601"/>
    <w:rsid w:val="00C140B3"/>
    <w:rsid w:val="00C333B1"/>
    <w:rsid w:val="00C35AC9"/>
    <w:rsid w:val="00C3660E"/>
    <w:rsid w:val="00C463E8"/>
    <w:rsid w:val="00C63FCE"/>
    <w:rsid w:val="00C76D98"/>
    <w:rsid w:val="00C930F1"/>
    <w:rsid w:val="00C944E8"/>
    <w:rsid w:val="00CA0E47"/>
    <w:rsid w:val="00CA2F1C"/>
    <w:rsid w:val="00CA44B2"/>
    <w:rsid w:val="00CB0615"/>
    <w:rsid w:val="00CB193B"/>
    <w:rsid w:val="00CC1300"/>
    <w:rsid w:val="00CC2136"/>
    <w:rsid w:val="00CE6CC9"/>
    <w:rsid w:val="00D14812"/>
    <w:rsid w:val="00D20BB5"/>
    <w:rsid w:val="00D52C50"/>
    <w:rsid w:val="00D561E1"/>
    <w:rsid w:val="00D5749C"/>
    <w:rsid w:val="00D64368"/>
    <w:rsid w:val="00D75481"/>
    <w:rsid w:val="00D87064"/>
    <w:rsid w:val="00DA3139"/>
    <w:rsid w:val="00DA4D71"/>
    <w:rsid w:val="00DD3EB3"/>
    <w:rsid w:val="00DE4B23"/>
    <w:rsid w:val="00DF645F"/>
    <w:rsid w:val="00E01302"/>
    <w:rsid w:val="00E0738C"/>
    <w:rsid w:val="00E15989"/>
    <w:rsid w:val="00E420D6"/>
    <w:rsid w:val="00E5116C"/>
    <w:rsid w:val="00E575C4"/>
    <w:rsid w:val="00E76AFA"/>
    <w:rsid w:val="00E76DF0"/>
    <w:rsid w:val="00E80B01"/>
    <w:rsid w:val="00E81D3A"/>
    <w:rsid w:val="00E918FA"/>
    <w:rsid w:val="00E9242D"/>
    <w:rsid w:val="00E959B9"/>
    <w:rsid w:val="00EA45D8"/>
    <w:rsid w:val="00EA5AAC"/>
    <w:rsid w:val="00EB17CE"/>
    <w:rsid w:val="00EB3CCF"/>
    <w:rsid w:val="00EC4F11"/>
    <w:rsid w:val="00ED1529"/>
    <w:rsid w:val="00EE129F"/>
    <w:rsid w:val="00EE1325"/>
    <w:rsid w:val="00EE52C5"/>
    <w:rsid w:val="00EE5383"/>
    <w:rsid w:val="00EF6E0E"/>
    <w:rsid w:val="00F31B0B"/>
    <w:rsid w:val="00F566A1"/>
    <w:rsid w:val="00F70E29"/>
    <w:rsid w:val="00F71050"/>
    <w:rsid w:val="00F778E2"/>
    <w:rsid w:val="00F85FFD"/>
    <w:rsid w:val="00F92AB0"/>
    <w:rsid w:val="00FA209A"/>
    <w:rsid w:val="00FB577B"/>
    <w:rsid w:val="00FC0C1D"/>
    <w:rsid w:val="00FC3915"/>
    <w:rsid w:val="00FC3EE8"/>
    <w:rsid w:val="00FF71C3"/>
    <w:rsid w:val="00FF7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37045B"/>
  <w15:chartTrackingRefBased/>
  <w15:docId w15:val="{081C4AFD-5194-4170-8EF0-8878A83D8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94240"/>
    <w:pPr>
      <w:overflowPunct w:val="0"/>
      <w:autoSpaceDE w:val="0"/>
      <w:autoSpaceDN w:val="0"/>
      <w:adjustRightInd w:val="0"/>
      <w:textAlignment w:val="baseline"/>
    </w:pPr>
    <w:rPr>
      <w:rFonts w:eastAsia="Times New Roman"/>
      <w:color w:val="000000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294240"/>
    <w:rPr>
      <w:color w:val="0066CC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9424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294240"/>
    <w:rPr>
      <w:rFonts w:ascii="Tahoma" w:eastAsia="Times New Roman" w:hAnsi="Tahoma" w:cs="Tahoma"/>
      <w:color w:val="000000"/>
      <w:sz w:val="16"/>
      <w:szCs w:val="16"/>
    </w:rPr>
  </w:style>
  <w:style w:type="table" w:styleId="a6">
    <w:name w:val="Table Grid"/>
    <w:basedOn w:val="a1"/>
    <w:uiPriority w:val="39"/>
    <w:rsid w:val="000D54C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">
    <w:name w:val="Неразрешенное упоминание1"/>
    <w:basedOn w:val="a0"/>
    <w:uiPriority w:val="99"/>
    <w:semiHidden/>
    <w:unhideWhenUsed/>
    <w:rsid w:val="00C930F1"/>
    <w:rPr>
      <w:color w:val="605E5C"/>
      <w:shd w:val="clear" w:color="auto" w:fill="E1DFDD"/>
    </w:rPr>
  </w:style>
  <w:style w:type="character" w:styleId="a7">
    <w:name w:val="Placeholder Text"/>
    <w:basedOn w:val="a0"/>
    <w:uiPriority w:val="99"/>
    <w:semiHidden/>
    <w:rsid w:val="00C930F1"/>
    <w:rPr>
      <w:color w:val="808080"/>
    </w:rPr>
  </w:style>
  <w:style w:type="paragraph" w:styleId="a8">
    <w:name w:val="footnote text"/>
    <w:basedOn w:val="a"/>
    <w:link w:val="a9"/>
    <w:uiPriority w:val="99"/>
    <w:semiHidden/>
    <w:unhideWhenUsed/>
    <w:rsid w:val="003C5A55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3C5A55"/>
    <w:rPr>
      <w:rFonts w:eastAsia="Times New Roman"/>
      <w:color w:val="000000"/>
      <w:lang w:eastAsia="en-US"/>
    </w:rPr>
  </w:style>
  <w:style w:type="character" w:styleId="aa">
    <w:name w:val="footnote reference"/>
    <w:basedOn w:val="a0"/>
    <w:uiPriority w:val="99"/>
    <w:semiHidden/>
    <w:unhideWhenUsed/>
    <w:rsid w:val="003C5A55"/>
    <w:rPr>
      <w:vertAlign w:val="superscript"/>
    </w:rPr>
  </w:style>
  <w:style w:type="paragraph" w:styleId="ab">
    <w:name w:val="header"/>
    <w:basedOn w:val="a"/>
    <w:link w:val="ac"/>
    <w:uiPriority w:val="99"/>
    <w:unhideWhenUsed/>
    <w:rsid w:val="009D3B31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9D3B31"/>
    <w:rPr>
      <w:rFonts w:eastAsia="Times New Roman"/>
      <w:color w:val="000000"/>
      <w:sz w:val="24"/>
      <w:szCs w:val="24"/>
      <w:lang w:eastAsia="en-US"/>
    </w:rPr>
  </w:style>
  <w:style w:type="paragraph" w:styleId="ad">
    <w:name w:val="footer"/>
    <w:basedOn w:val="a"/>
    <w:link w:val="ae"/>
    <w:uiPriority w:val="99"/>
    <w:unhideWhenUsed/>
    <w:rsid w:val="009D3B3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9D3B31"/>
    <w:rPr>
      <w:rFonts w:eastAsia="Times New Roman"/>
      <w:color w:val="000000"/>
      <w:sz w:val="24"/>
      <w:szCs w:val="24"/>
      <w:lang w:eastAsia="en-US"/>
    </w:rPr>
  </w:style>
  <w:style w:type="paragraph" w:customStyle="1" w:styleId="Default">
    <w:name w:val="Default"/>
    <w:rsid w:val="00E15989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paragraph" w:styleId="af">
    <w:name w:val="List Paragraph"/>
    <w:basedOn w:val="a"/>
    <w:link w:val="af0"/>
    <w:uiPriority w:val="34"/>
    <w:qFormat/>
    <w:rsid w:val="00E15989"/>
    <w:pPr>
      <w:overflowPunct/>
      <w:autoSpaceDE/>
      <w:autoSpaceDN/>
      <w:adjustRightInd/>
      <w:spacing w:after="160"/>
      <w:textAlignment w:val="auto"/>
    </w:pPr>
    <w:rPr>
      <w:rFonts w:eastAsiaTheme="minorHAnsi" w:cstheme="minorBidi"/>
      <w:color w:val="auto"/>
      <w:sz w:val="28"/>
      <w:szCs w:val="22"/>
    </w:rPr>
  </w:style>
  <w:style w:type="character" w:styleId="af1">
    <w:name w:val="annotation reference"/>
    <w:basedOn w:val="a0"/>
    <w:uiPriority w:val="99"/>
    <w:unhideWhenUsed/>
    <w:rsid w:val="00E15989"/>
    <w:rPr>
      <w:sz w:val="16"/>
      <w:szCs w:val="16"/>
    </w:rPr>
  </w:style>
  <w:style w:type="character" w:customStyle="1" w:styleId="af0">
    <w:name w:val="Абзац списка Знак"/>
    <w:link w:val="af"/>
    <w:uiPriority w:val="34"/>
    <w:locked/>
    <w:rsid w:val="00E15989"/>
    <w:rPr>
      <w:rFonts w:eastAsiaTheme="minorHAnsi" w:cstheme="minorBidi"/>
      <w:sz w:val="28"/>
      <w:szCs w:val="22"/>
      <w:lang w:eastAsia="en-US"/>
    </w:rPr>
  </w:style>
  <w:style w:type="paragraph" w:customStyle="1" w:styleId="ConsPlusNormal">
    <w:name w:val="ConsPlusNormal"/>
    <w:rsid w:val="00E15989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487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leg\AppData\Local\Microsoft\Windows\INetCache\Content.Outlook\IRKDWETY\2023%20&#1096;&#1072;&#1073;&#1083;&#1086;&#1085;%20&#1073;&#1083;&#1072;&#1085;&#1082;%20&#1087;&#1080;&#1089;&#1100;&#1084;&#1072;%20&#1091;&#1075;&#1083;&#1086;&#1074;&#1086;&#1081;%20(002)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51ACD8-1F23-4839-87EA-2DCFDAEB83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2023 шаблон бланк письма угловой (002).dotx</Template>
  <TotalTime>1</TotalTime>
  <Pages>11</Pages>
  <Words>1387</Words>
  <Characters>7908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9277</CharactersWithSpaces>
  <SharedDoc>false</SharedDoc>
  <HLinks>
    <vt:vector size="6" baseType="variant">
      <vt:variant>
        <vt:i4>131091</vt:i4>
      </vt:variant>
      <vt:variant>
        <vt:i4>0</vt:i4>
      </vt:variant>
      <vt:variant>
        <vt:i4>0</vt:i4>
      </vt:variant>
      <vt:variant>
        <vt:i4>5</vt:i4>
      </vt:variant>
      <vt:variant>
        <vt:lpwstr>http://www.susmu.su/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Oleg</dc:creator>
  <cp:keywords/>
  <cp:lastModifiedBy>Зорина Ирина Геннадьевна</cp:lastModifiedBy>
  <cp:revision>3</cp:revision>
  <cp:lastPrinted>2026-01-15T06:35:00Z</cp:lastPrinted>
  <dcterms:created xsi:type="dcterms:W3CDTF">2026-06-24T08:42:00Z</dcterms:created>
  <dcterms:modified xsi:type="dcterms:W3CDTF">2026-06-24T08:43:00Z</dcterms:modified>
</cp:coreProperties>
</file>