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8F" w:rsidRPr="006F0B07" w:rsidRDefault="0052338F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ФГБОУ ВО ЮУГМУ Минздрава России</w:t>
      </w:r>
    </w:p>
    <w:p w:rsidR="0052338F" w:rsidRPr="006F0B07" w:rsidRDefault="0052338F" w:rsidP="005421F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Н</w:t>
      </w:r>
      <w:r w:rsidRPr="006F0B07">
        <w:rPr>
          <w:rFonts w:ascii="Times New Roman" w:hAnsi="Times New Roman"/>
          <w:sz w:val="20"/>
          <w:szCs w:val="20"/>
        </w:rPr>
        <w:t>ормальной физиологии</w:t>
      </w:r>
      <w:r>
        <w:rPr>
          <w:rFonts w:ascii="Times New Roman" w:hAnsi="Times New Roman"/>
          <w:sz w:val="20"/>
          <w:szCs w:val="20"/>
        </w:rPr>
        <w:t xml:space="preserve"> имени академика Ю.М. Захарова</w:t>
      </w:r>
    </w:p>
    <w:p w:rsidR="0052338F" w:rsidRPr="006F0B07" w:rsidRDefault="0052338F" w:rsidP="007C4CD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  <w:r w:rsidRPr="006F0B07">
        <w:rPr>
          <w:rFonts w:ascii="Times New Roman" w:hAnsi="Times New Roman"/>
          <w:cap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Утверждаю</w:t>
      </w:r>
    </w:p>
    <w:p w:rsidR="0052338F" w:rsidRPr="006F0B07" w:rsidRDefault="0052338F" w:rsidP="007C4C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Заведующий кафедрой</w:t>
      </w:r>
    </w:p>
    <w:p w:rsidR="0052338F" w:rsidRPr="006F0B07" w:rsidRDefault="0052338F" w:rsidP="007C4C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_________С.Л. Сашенков</w:t>
      </w:r>
    </w:p>
    <w:p w:rsidR="0052338F" w:rsidRPr="000F4F0A" w:rsidRDefault="0052338F" w:rsidP="000F4F0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«26» августа 2024</w:t>
      </w:r>
      <w:r w:rsidRPr="006F0B07">
        <w:rPr>
          <w:rFonts w:ascii="Times New Roman" w:hAnsi="Times New Roman"/>
          <w:sz w:val="20"/>
          <w:szCs w:val="20"/>
        </w:rPr>
        <w:t xml:space="preserve"> г.</w:t>
      </w:r>
    </w:p>
    <w:p w:rsidR="0052338F" w:rsidRPr="006F0B07" w:rsidRDefault="0052338F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РАСПИСАНИЕ УЧЕБНЫХ ЗАНЯТИЙ</w:t>
      </w:r>
    </w:p>
    <w:p w:rsidR="0052338F" w:rsidRPr="006F0B07" w:rsidRDefault="0052338F" w:rsidP="000F4F0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по образовательной программе 31.05.01 Лечебное дело</w:t>
      </w:r>
    </w:p>
    <w:p w:rsidR="0052338F" w:rsidRPr="006F0B07" w:rsidRDefault="0052338F" w:rsidP="002C4F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Вид занятий:</w:t>
      </w:r>
      <w:r w:rsidRPr="006F0B07">
        <w:rPr>
          <w:rFonts w:ascii="Times New Roman" w:hAnsi="Times New Roman"/>
          <w:sz w:val="20"/>
          <w:szCs w:val="20"/>
        </w:rPr>
        <w:t xml:space="preserve"> практические занятия</w:t>
      </w:r>
    </w:p>
    <w:p w:rsidR="0052338F" w:rsidRDefault="0052338F" w:rsidP="002C4F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Место проведения занятий:</w:t>
      </w:r>
      <w:r w:rsidRPr="006F0B07">
        <w:rPr>
          <w:rFonts w:ascii="Times New Roman" w:hAnsi="Times New Roman"/>
          <w:sz w:val="20"/>
          <w:szCs w:val="20"/>
        </w:rPr>
        <w:t xml:space="preserve"> г. Челябинск, ул. Воровского, 64, </w:t>
      </w:r>
      <w:r>
        <w:rPr>
          <w:rFonts w:ascii="Times New Roman" w:hAnsi="Times New Roman"/>
          <w:sz w:val="20"/>
          <w:szCs w:val="20"/>
        </w:rPr>
        <w:t xml:space="preserve">учебный </w:t>
      </w:r>
      <w:r w:rsidRPr="006F0B07">
        <w:rPr>
          <w:rFonts w:ascii="Times New Roman" w:hAnsi="Times New Roman"/>
          <w:sz w:val="20"/>
          <w:szCs w:val="20"/>
        </w:rPr>
        <w:t>корпус</w:t>
      </w:r>
      <w:r>
        <w:rPr>
          <w:rFonts w:ascii="Times New Roman" w:hAnsi="Times New Roman"/>
          <w:sz w:val="20"/>
          <w:szCs w:val="20"/>
        </w:rPr>
        <w:t xml:space="preserve"> № 1</w:t>
      </w:r>
      <w:r w:rsidRPr="006F0B07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2 этаж, кафедра Н</w:t>
      </w:r>
      <w:r w:rsidRPr="006F0B07">
        <w:rPr>
          <w:rFonts w:ascii="Times New Roman" w:hAnsi="Times New Roman"/>
          <w:sz w:val="20"/>
          <w:szCs w:val="20"/>
        </w:rPr>
        <w:t>ормальной физиологии</w:t>
      </w:r>
      <w:r>
        <w:rPr>
          <w:rFonts w:ascii="Times New Roman" w:hAnsi="Times New Roman"/>
          <w:sz w:val="20"/>
          <w:szCs w:val="20"/>
        </w:rPr>
        <w:t xml:space="preserve"> имени академика Ю.М. Захарова, учебные аудитории </w:t>
      </w:r>
    </w:p>
    <w:p w:rsidR="0052338F" w:rsidRPr="006F0B07" w:rsidRDefault="0052338F" w:rsidP="002C4F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205, 225-228</w:t>
      </w:r>
    </w:p>
    <w:p w:rsidR="0052338F" w:rsidRPr="007A0F10" w:rsidRDefault="0052338F" w:rsidP="000F4F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A0F10">
        <w:rPr>
          <w:rFonts w:ascii="Times New Roman" w:hAnsi="Times New Roman"/>
          <w:b/>
          <w:sz w:val="20"/>
          <w:szCs w:val="20"/>
        </w:rPr>
        <w:t>Дисциплины: Нормальная физиология</w:t>
      </w:r>
      <w:r w:rsidRPr="007A0F10">
        <w:rPr>
          <w:rFonts w:ascii="Times New Roman" w:hAnsi="Times New Roman"/>
          <w:sz w:val="20"/>
          <w:szCs w:val="20"/>
        </w:rPr>
        <w:t xml:space="preserve"> (по датам: 02.09-07.09.2024г.; 21.10-26.09.2024г.; 25.11-28.12.2024г.)</w:t>
      </w:r>
    </w:p>
    <w:p w:rsidR="0052338F" w:rsidRPr="000F4F0A" w:rsidRDefault="0052338F" w:rsidP="000F4F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A0F10">
        <w:rPr>
          <w:rFonts w:ascii="Times New Roman" w:hAnsi="Times New Roman"/>
          <w:b/>
          <w:sz w:val="20"/>
          <w:szCs w:val="20"/>
        </w:rPr>
        <w:t xml:space="preserve">                          Интегративные функции центральной нервной системы</w:t>
      </w:r>
      <w:r w:rsidRPr="007A0F10">
        <w:rPr>
          <w:rFonts w:ascii="Times New Roman" w:hAnsi="Times New Roman"/>
          <w:sz w:val="20"/>
          <w:szCs w:val="20"/>
        </w:rPr>
        <w:t xml:space="preserve"> (по датам: 09.09-19.10.2024г.; 28.10-23.11.2024г.)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7"/>
        <w:gridCol w:w="1522"/>
        <w:gridCol w:w="1407"/>
        <w:gridCol w:w="1643"/>
        <w:gridCol w:w="2283"/>
        <w:gridCol w:w="1707"/>
        <w:gridCol w:w="1337"/>
        <w:gridCol w:w="1821"/>
        <w:gridCol w:w="2203"/>
      </w:tblGrid>
      <w:tr w:rsidR="0052338F" w:rsidRPr="00FE6E63" w:rsidTr="00FE6E63">
        <w:tc>
          <w:tcPr>
            <w:tcW w:w="627" w:type="pct"/>
            <w:vMerge w:val="restart"/>
            <w:tcBorders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E6E63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День </w:t>
            </w:r>
          </w:p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6E63">
              <w:rPr>
                <w:rFonts w:ascii="Times New Roman" w:hAnsi="Times New Roman"/>
                <w:b/>
                <w:caps/>
                <w:sz w:val="20"/>
                <w:szCs w:val="20"/>
              </w:rPr>
              <w:t>недели</w:t>
            </w:r>
          </w:p>
        </w:tc>
        <w:tc>
          <w:tcPr>
            <w:tcW w:w="920" w:type="pct"/>
            <w:gridSpan w:val="2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E6E63">
              <w:rPr>
                <w:rFonts w:ascii="Times New Roman" w:hAnsi="Times New Roman"/>
                <w:b/>
                <w:caps/>
                <w:sz w:val="20"/>
                <w:szCs w:val="20"/>
              </w:rPr>
              <w:t>Время занятий</w:t>
            </w:r>
          </w:p>
        </w:tc>
        <w:tc>
          <w:tcPr>
            <w:tcW w:w="516" w:type="pct"/>
            <w:vMerge w:val="restart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E6E63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№ </w:t>
            </w:r>
          </w:p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E6E63">
              <w:rPr>
                <w:rFonts w:ascii="Times New Roman" w:hAnsi="Times New Roman"/>
                <w:b/>
                <w:caps/>
                <w:sz w:val="20"/>
                <w:szCs w:val="20"/>
              </w:rPr>
              <w:t>аудитории</w:t>
            </w:r>
          </w:p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717" w:type="pct"/>
            <w:vMerge w:val="restart"/>
            <w:tcBorders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E6E63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ФИО </w:t>
            </w:r>
          </w:p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E6E63">
              <w:rPr>
                <w:rFonts w:ascii="Times New Roman" w:hAnsi="Times New Roman"/>
                <w:b/>
                <w:caps/>
                <w:sz w:val="20"/>
                <w:szCs w:val="20"/>
              </w:rPr>
              <w:t>преподавателя*</w:t>
            </w:r>
          </w:p>
        </w:tc>
        <w:tc>
          <w:tcPr>
            <w:tcW w:w="956" w:type="pct"/>
            <w:gridSpan w:val="2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E6E63">
              <w:rPr>
                <w:rFonts w:ascii="Times New Roman" w:hAnsi="Times New Roman"/>
                <w:b/>
                <w:caps/>
                <w:sz w:val="20"/>
                <w:szCs w:val="20"/>
              </w:rPr>
              <w:t>Время занятий</w:t>
            </w:r>
          </w:p>
        </w:tc>
        <w:tc>
          <w:tcPr>
            <w:tcW w:w="572" w:type="pct"/>
            <w:vMerge w:val="restart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E6E63">
              <w:rPr>
                <w:rFonts w:ascii="Times New Roman" w:hAnsi="Times New Roman"/>
                <w:b/>
                <w:caps/>
                <w:sz w:val="20"/>
                <w:szCs w:val="20"/>
              </w:rPr>
              <w:t>№</w:t>
            </w:r>
          </w:p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E6E63">
              <w:rPr>
                <w:rFonts w:ascii="Times New Roman" w:hAnsi="Times New Roman"/>
                <w:b/>
                <w:caps/>
                <w:sz w:val="20"/>
                <w:szCs w:val="20"/>
              </w:rPr>
              <w:t>аудитории</w:t>
            </w:r>
          </w:p>
        </w:tc>
        <w:tc>
          <w:tcPr>
            <w:tcW w:w="692" w:type="pct"/>
            <w:vMerge w:val="restart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E6E63">
              <w:rPr>
                <w:rFonts w:ascii="Times New Roman" w:hAnsi="Times New Roman"/>
                <w:b/>
                <w:caps/>
                <w:sz w:val="20"/>
                <w:szCs w:val="20"/>
              </w:rPr>
              <w:t>ФИО</w:t>
            </w:r>
          </w:p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FE6E63">
              <w:rPr>
                <w:rFonts w:ascii="Times New Roman" w:hAnsi="Times New Roman"/>
                <w:b/>
                <w:caps/>
                <w:sz w:val="20"/>
                <w:szCs w:val="20"/>
              </w:rPr>
              <w:t>преподавателя*</w:t>
            </w:r>
          </w:p>
        </w:tc>
      </w:tr>
      <w:tr w:rsidR="0052338F" w:rsidRPr="00FE6E63" w:rsidTr="00051B7B">
        <w:trPr>
          <w:trHeight w:val="348"/>
        </w:trPr>
        <w:tc>
          <w:tcPr>
            <w:tcW w:w="627" w:type="pct"/>
            <w:vMerge/>
            <w:tcBorders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6E6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.30</w:t>
            </w:r>
            <w:r w:rsidRPr="00FE6E6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10.05</w:t>
            </w:r>
          </w:p>
        </w:tc>
        <w:tc>
          <w:tcPr>
            <w:tcW w:w="442" w:type="pct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FE6E6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FE6E63">
              <w:rPr>
                <w:rFonts w:ascii="Times New Roman" w:hAnsi="Times New Roman"/>
                <w:b/>
                <w:sz w:val="20"/>
                <w:szCs w:val="20"/>
              </w:rPr>
              <w:t>5-11.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FE6E6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52338F" w:rsidRPr="00FE6E63" w:rsidRDefault="0052338F" w:rsidP="00FE6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6E63">
              <w:rPr>
                <w:rFonts w:ascii="Times New Roman" w:hAnsi="Times New Roman"/>
                <w:b/>
                <w:sz w:val="20"/>
                <w:szCs w:val="20"/>
              </w:rPr>
              <w:t>12.30-14.05</w:t>
            </w:r>
          </w:p>
        </w:tc>
        <w:tc>
          <w:tcPr>
            <w:tcW w:w="420" w:type="pct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6E63">
              <w:rPr>
                <w:rFonts w:ascii="Times New Roman" w:hAnsi="Times New Roman"/>
                <w:b/>
                <w:sz w:val="20"/>
                <w:szCs w:val="20"/>
              </w:rPr>
              <w:t>14.15-15.50</w:t>
            </w:r>
          </w:p>
        </w:tc>
        <w:tc>
          <w:tcPr>
            <w:tcW w:w="572" w:type="pct"/>
            <w:vMerge/>
          </w:tcPr>
          <w:p w:rsidR="0052338F" w:rsidRPr="00FE6E63" w:rsidRDefault="0052338F" w:rsidP="00FE6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52338F" w:rsidRPr="00FE6E63" w:rsidRDefault="0052338F" w:rsidP="00FE6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38F" w:rsidRPr="00FE6E63" w:rsidTr="00FE6E63">
        <w:tc>
          <w:tcPr>
            <w:tcW w:w="627" w:type="pct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gridSpan w:val="2"/>
            <w:tcBorders>
              <w:bottom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E6E63">
              <w:rPr>
                <w:rFonts w:ascii="Times New Roman" w:hAnsi="Times New Roman"/>
                <w:b/>
                <w:caps/>
                <w:sz w:val="20"/>
                <w:szCs w:val="20"/>
              </w:rPr>
              <w:t>№ группы</w:t>
            </w:r>
          </w:p>
        </w:tc>
        <w:tc>
          <w:tcPr>
            <w:tcW w:w="516" w:type="pct"/>
            <w:vMerge/>
            <w:tcBorders>
              <w:bottom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bottom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E6E63">
              <w:rPr>
                <w:rFonts w:ascii="Times New Roman" w:hAnsi="Times New Roman"/>
                <w:b/>
                <w:caps/>
                <w:sz w:val="20"/>
                <w:szCs w:val="20"/>
              </w:rPr>
              <w:t>№ группы</w:t>
            </w:r>
          </w:p>
        </w:tc>
        <w:tc>
          <w:tcPr>
            <w:tcW w:w="572" w:type="pct"/>
            <w:vMerge/>
            <w:tcBorders>
              <w:bottom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bottom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38F" w:rsidRPr="00FE6E63" w:rsidTr="00FE6E63">
        <w:tc>
          <w:tcPr>
            <w:tcW w:w="627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E6E63">
              <w:rPr>
                <w:rFonts w:ascii="Times New Roman" w:hAnsi="Times New Roman"/>
                <w:b/>
                <w:caps/>
                <w:sz w:val="20"/>
                <w:szCs w:val="20"/>
              </w:rPr>
              <w:t>Понедельник</w:t>
            </w:r>
          </w:p>
        </w:tc>
        <w:tc>
          <w:tcPr>
            <w:tcW w:w="920" w:type="pct"/>
            <w:gridSpan w:val="2"/>
            <w:tcBorders>
              <w:top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516" w:type="pct"/>
            <w:tcBorders>
              <w:top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717" w:type="pct"/>
            <w:tcBorders>
              <w:top w:val="single" w:sz="24" w:space="0" w:color="auto"/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Н.В. Тишевская</w:t>
            </w:r>
          </w:p>
        </w:tc>
        <w:tc>
          <w:tcPr>
            <w:tcW w:w="956" w:type="pct"/>
            <w:gridSpan w:val="2"/>
            <w:tcBorders>
              <w:top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572" w:type="pct"/>
            <w:tcBorders>
              <w:top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692" w:type="pct"/>
            <w:tcBorders>
              <w:top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Н.В. Тишевская</w:t>
            </w:r>
          </w:p>
        </w:tc>
      </w:tr>
      <w:tr w:rsidR="0052338F" w:rsidRPr="00FE6E63" w:rsidTr="00FE6E63">
        <w:tc>
          <w:tcPr>
            <w:tcW w:w="627" w:type="pct"/>
            <w:vMerge/>
            <w:tcBorders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gridSpan w:val="2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516" w:type="pct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717" w:type="pct"/>
            <w:tcBorders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 xml:space="preserve">Е.С. Головнева </w:t>
            </w:r>
          </w:p>
        </w:tc>
        <w:tc>
          <w:tcPr>
            <w:tcW w:w="956" w:type="pct"/>
            <w:gridSpan w:val="2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pct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38F" w:rsidRPr="00FE6E63" w:rsidTr="00FE6E63">
        <w:tc>
          <w:tcPr>
            <w:tcW w:w="627" w:type="pct"/>
            <w:vMerge/>
            <w:tcBorders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gridSpan w:val="2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516" w:type="pct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717" w:type="pct"/>
            <w:tcBorders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М.В. Семенова</w:t>
            </w:r>
          </w:p>
        </w:tc>
        <w:tc>
          <w:tcPr>
            <w:tcW w:w="956" w:type="pct"/>
            <w:gridSpan w:val="2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pct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38F" w:rsidRPr="00FE6E63" w:rsidTr="00A548E8">
        <w:trPr>
          <w:trHeight w:val="193"/>
        </w:trPr>
        <w:tc>
          <w:tcPr>
            <w:tcW w:w="627" w:type="pct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gridSpan w:val="2"/>
            <w:tcBorders>
              <w:bottom w:val="single" w:sz="24" w:space="0" w:color="auto"/>
            </w:tcBorders>
          </w:tcPr>
          <w:p w:rsidR="0052338F" w:rsidRPr="00FE6E63" w:rsidRDefault="0052338F" w:rsidP="00FE6E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229 группа</w:t>
            </w:r>
          </w:p>
        </w:tc>
        <w:tc>
          <w:tcPr>
            <w:tcW w:w="516" w:type="pct"/>
            <w:tcBorders>
              <w:bottom w:val="single" w:sz="24" w:space="0" w:color="auto"/>
            </w:tcBorders>
          </w:tcPr>
          <w:p w:rsidR="0052338F" w:rsidRPr="00FE6E63" w:rsidRDefault="0052338F" w:rsidP="00FE6E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717" w:type="pct"/>
            <w:tcBorders>
              <w:right w:val="single" w:sz="24" w:space="0" w:color="auto"/>
            </w:tcBorders>
          </w:tcPr>
          <w:p w:rsidR="0052338F" w:rsidRPr="00FE6E63" w:rsidRDefault="0052338F" w:rsidP="00FE6E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И.Ю. Мельников</w:t>
            </w:r>
          </w:p>
        </w:tc>
        <w:tc>
          <w:tcPr>
            <w:tcW w:w="956" w:type="pct"/>
            <w:gridSpan w:val="2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pct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38F" w:rsidRPr="00FE6E63" w:rsidTr="00FE6E63">
        <w:tc>
          <w:tcPr>
            <w:tcW w:w="627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E6E63">
              <w:rPr>
                <w:rFonts w:ascii="Times New Roman" w:hAnsi="Times New Roman"/>
                <w:b/>
                <w:caps/>
                <w:sz w:val="20"/>
                <w:szCs w:val="20"/>
              </w:rPr>
              <w:t>Вторник</w:t>
            </w:r>
          </w:p>
        </w:tc>
        <w:tc>
          <w:tcPr>
            <w:tcW w:w="920" w:type="pct"/>
            <w:gridSpan w:val="2"/>
            <w:tcBorders>
              <w:top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207 группа</w:t>
            </w:r>
          </w:p>
        </w:tc>
        <w:tc>
          <w:tcPr>
            <w:tcW w:w="516" w:type="pct"/>
            <w:tcBorders>
              <w:top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717" w:type="pct"/>
            <w:tcBorders>
              <w:top w:val="single" w:sz="24" w:space="0" w:color="auto"/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 xml:space="preserve">С.А. Шевяков </w:t>
            </w:r>
          </w:p>
        </w:tc>
        <w:tc>
          <w:tcPr>
            <w:tcW w:w="956" w:type="pct"/>
            <w:gridSpan w:val="2"/>
            <w:tcBorders>
              <w:top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572" w:type="pct"/>
            <w:tcBorders>
              <w:top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692" w:type="pct"/>
            <w:tcBorders>
              <w:top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С.А. Шевяков</w:t>
            </w:r>
          </w:p>
        </w:tc>
      </w:tr>
      <w:tr w:rsidR="0052338F" w:rsidRPr="00FE6E63" w:rsidTr="00A548E8">
        <w:trPr>
          <w:trHeight w:val="143"/>
        </w:trPr>
        <w:tc>
          <w:tcPr>
            <w:tcW w:w="627" w:type="pct"/>
            <w:vMerge/>
            <w:tcBorders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gridSpan w:val="2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213 группа</w:t>
            </w:r>
          </w:p>
        </w:tc>
        <w:tc>
          <w:tcPr>
            <w:tcW w:w="516" w:type="pct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717" w:type="pct"/>
            <w:tcBorders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 xml:space="preserve">Н.В. </w:t>
            </w:r>
            <w:r>
              <w:rPr>
                <w:rFonts w:ascii="Times New Roman" w:hAnsi="Times New Roman"/>
                <w:sz w:val="20"/>
                <w:szCs w:val="20"/>
              </w:rPr>
              <w:t>Ефимова</w:t>
            </w:r>
          </w:p>
        </w:tc>
        <w:tc>
          <w:tcPr>
            <w:tcW w:w="956" w:type="pct"/>
            <w:gridSpan w:val="2"/>
            <w:vMerge w:val="restart"/>
          </w:tcPr>
          <w:p w:rsidR="0052338F" w:rsidRPr="00A548E8" w:rsidRDefault="0052338F" w:rsidP="00FE6E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E8">
              <w:rPr>
                <w:rFonts w:ascii="Times New Roman" w:hAnsi="Times New Roman"/>
                <w:b/>
                <w:sz w:val="20"/>
                <w:szCs w:val="20"/>
              </w:rPr>
              <w:t xml:space="preserve">228 группа </w:t>
            </w:r>
          </w:p>
        </w:tc>
        <w:tc>
          <w:tcPr>
            <w:tcW w:w="572" w:type="pct"/>
            <w:vMerge w:val="restart"/>
          </w:tcPr>
          <w:p w:rsidR="0052338F" w:rsidRPr="00FE6E63" w:rsidRDefault="0052338F" w:rsidP="00FE6E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692" w:type="pct"/>
            <w:vMerge w:val="restart"/>
          </w:tcPr>
          <w:p w:rsidR="0052338F" w:rsidRPr="00FE6E63" w:rsidRDefault="0052338F" w:rsidP="00FE6E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И.Ю. Мельников</w:t>
            </w:r>
          </w:p>
        </w:tc>
      </w:tr>
      <w:tr w:rsidR="0052338F" w:rsidRPr="00FE6E63" w:rsidTr="00BA0392">
        <w:trPr>
          <w:trHeight w:val="460"/>
        </w:trPr>
        <w:tc>
          <w:tcPr>
            <w:tcW w:w="627" w:type="pct"/>
            <w:vMerge/>
            <w:tcBorders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gridSpan w:val="2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516" w:type="pct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717" w:type="pct"/>
            <w:tcBorders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Л.В. Алачева</w:t>
            </w:r>
          </w:p>
        </w:tc>
        <w:tc>
          <w:tcPr>
            <w:tcW w:w="956" w:type="pct"/>
            <w:gridSpan w:val="2"/>
            <w:vMerge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38F" w:rsidRPr="00FE6E63" w:rsidTr="00FE6E63">
        <w:tc>
          <w:tcPr>
            <w:tcW w:w="627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E6E63">
              <w:rPr>
                <w:rFonts w:ascii="Times New Roman" w:hAnsi="Times New Roman"/>
                <w:b/>
                <w:caps/>
                <w:sz w:val="20"/>
                <w:szCs w:val="20"/>
              </w:rPr>
              <w:t>Среда</w:t>
            </w:r>
          </w:p>
        </w:tc>
        <w:tc>
          <w:tcPr>
            <w:tcW w:w="920" w:type="pct"/>
            <w:gridSpan w:val="2"/>
            <w:tcBorders>
              <w:top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201 группа</w:t>
            </w:r>
          </w:p>
        </w:tc>
        <w:tc>
          <w:tcPr>
            <w:tcW w:w="516" w:type="pct"/>
            <w:tcBorders>
              <w:top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717" w:type="pct"/>
            <w:tcBorders>
              <w:top w:val="single" w:sz="24" w:space="0" w:color="auto"/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Е.С. Головнева</w:t>
            </w:r>
          </w:p>
        </w:tc>
        <w:tc>
          <w:tcPr>
            <w:tcW w:w="956" w:type="pct"/>
            <w:gridSpan w:val="2"/>
            <w:tcBorders>
              <w:top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572" w:type="pct"/>
            <w:tcBorders>
              <w:top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692" w:type="pct"/>
            <w:tcBorders>
              <w:top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С.Л. Сашенков</w:t>
            </w:r>
          </w:p>
        </w:tc>
      </w:tr>
      <w:tr w:rsidR="0052338F" w:rsidRPr="00FE6E63" w:rsidTr="00FE6E63">
        <w:trPr>
          <w:trHeight w:val="255"/>
        </w:trPr>
        <w:tc>
          <w:tcPr>
            <w:tcW w:w="627" w:type="pct"/>
            <w:vMerge/>
            <w:tcBorders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gridSpan w:val="2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203 группа</w:t>
            </w:r>
          </w:p>
        </w:tc>
        <w:tc>
          <w:tcPr>
            <w:tcW w:w="516" w:type="pct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717" w:type="pct"/>
            <w:tcBorders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Н.В. Тишевская</w:t>
            </w:r>
          </w:p>
        </w:tc>
        <w:tc>
          <w:tcPr>
            <w:tcW w:w="956" w:type="pct"/>
            <w:gridSpan w:val="2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572" w:type="pct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692" w:type="pct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Н.В. Тишевская</w:t>
            </w:r>
          </w:p>
        </w:tc>
      </w:tr>
      <w:tr w:rsidR="0052338F" w:rsidRPr="00FE6E63" w:rsidTr="00FE6E63">
        <w:trPr>
          <w:trHeight w:val="255"/>
        </w:trPr>
        <w:tc>
          <w:tcPr>
            <w:tcW w:w="627" w:type="pct"/>
            <w:vMerge/>
            <w:tcBorders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gridSpan w:val="2"/>
          </w:tcPr>
          <w:p w:rsidR="0052338F" w:rsidRPr="00FE6E63" w:rsidRDefault="0052338F" w:rsidP="00FE6E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 группа</w:t>
            </w:r>
          </w:p>
        </w:tc>
        <w:tc>
          <w:tcPr>
            <w:tcW w:w="516" w:type="pct"/>
          </w:tcPr>
          <w:p w:rsidR="0052338F" w:rsidRPr="00FE6E63" w:rsidRDefault="0052338F" w:rsidP="00FE6E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717" w:type="pct"/>
            <w:tcBorders>
              <w:right w:val="single" w:sz="24" w:space="0" w:color="auto"/>
            </w:tcBorders>
          </w:tcPr>
          <w:p w:rsidR="0052338F" w:rsidRPr="00FE6E63" w:rsidRDefault="0052338F" w:rsidP="00FE6E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С.А. Шевяков</w:t>
            </w:r>
          </w:p>
        </w:tc>
        <w:tc>
          <w:tcPr>
            <w:tcW w:w="956" w:type="pct"/>
            <w:gridSpan w:val="2"/>
          </w:tcPr>
          <w:p w:rsidR="0052338F" w:rsidRPr="00BA67E4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67E4">
              <w:rPr>
                <w:rFonts w:ascii="Times New Roman" w:hAnsi="Times New Roman"/>
                <w:b/>
                <w:sz w:val="20"/>
                <w:szCs w:val="20"/>
              </w:rPr>
              <w:t>230 группа</w:t>
            </w:r>
          </w:p>
        </w:tc>
        <w:tc>
          <w:tcPr>
            <w:tcW w:w="572" w:type="pct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692" w:type="pct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И.Ю. Мельников</w:t>
            </w:r>
          </w:p>
        </w:tc>
      </w:tr>
      <w:tr w:rsidR="0052338F" w:rsidRPr="00FE6E63" w:rsidTr="00FE6E63">
        <w:tc>
          <w:tcPr>
            <w:tcW w:w="627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E6E63">
              <w:rPr>
                <w:rFonts w:ascii="Times New Roman" w:hAnsi="Times New Roman"/>
                <w:b/>
                <w:caps/>
                <w:sz w:val="20"/>
                <w:szCs w:val="20"/>
              </w:rPr>
              <w:t>Четверг</w:t>
            </w:r>
          </w:p>
        </w:tc>
        <w:tc>
          <w:tcPr>
            <w:tcW w:w="920" w:type="pct"/>
            <w:gridSpan w:val="2"/>
            <w:tcBorders>
              <w:top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02 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516" w:type="pct"/>
            <w:tcBorders>
              <w:top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717" w:type="pct"/>
            <w:tcBorders>
              <w:top w:val="single" w:sz="24" w:space="0" w:color="auto"/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Е.Н. Ермолаева</w:t>
            </w:r>
          </w:p>
        </w:tc>
        <w:tc>
          <w:tcPr>
            <w:tcW w:w="956" w:type="pct"/>
            <w:gridSpan w:val="2"/>
            <w:tcBorders>
              <w:top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572" w:type="pct"/>
            <w:tcBorders>
              <w:top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692" w:type="pct"/>
            <w:tcBorders>
              <w:top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С.Л. Сашенков</w:t>
            </w:r>
          </w:p>
        </w:tc>
      </w:tr>
      <w:tr w:rsidR="0052338F" w:rsidRPr="00FE6E63" w:rsidTr="00FE6E63">
        <w:trPr>
          <w:trHeight w:val="260"/>
        </w:trPr>
        <w:tc>
          <w:tcPr>
            <w:tcW w:w="627" w:type="pct"/>
            <w:vMerge/>
            <w:tcBorders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gridSpan w:val="2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516" w:type="pct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717" w:type="pct"/>
            <w:tcBorders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Н.В. Тишевская</w:t>
            </w:r>
          </w:p>
        </w:tc>
        <w:tc>
          <w:tcPr>
            <w:tcW w:w="956" w:type="pct"/>
            <w:gridSpan w:val="2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572" w:type="pct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692" w:type="pct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Н.В. Тишевская</w:t>
            </w:r>
          </w:p>
        </w:tc>
      </w:tr>
      <w:tr w:rsidR="0052338F" w:rsidRPr="00FE6E63" w:rsidTr="00FE6E63">
        <w:trPr>
          <w:trHeight w:val="255"/>
        </w:trPr>
        <w:tc>
          <w:tcPr>
            <w:tcW w:w="627" w:type="pct"/>
            <w:vMerge/>
            <w:tcBorders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gridSpan w:val="2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516" w:type="pct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717" w:type="pct"/>
            <w:tcBorders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С.А. Шевяков</w:t>
            </w:r>
          </w:p>
        </w:tc>
        <w:tc>
          <w:tcPr>
            <w:tcW w:w="956" w:type="pct"/>
            <w:gridSpan w:val="2"/>
            <w:vMerge w:val="restart"/>
          </w:tcPr>
          <w:p w:rsidR="0052338F" w:rsidRPr="00A548E8" w:rsidRDefault="0052338F" w:rsidP="00511E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E8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A548E8">
              <w:rPr>
                <w:rFonts w:ascii="Times New Roman" w:hAnsi="Times New Roman"/>
                <w:b/>
                <w:sz w:val="20"/>
                <w:szCs w:val="20"/>
              </w:rPr>
              <w:t xml:space="preserve"> группа </w:t>
            </w:r>
          </w:p>
        </w:tc>
        <w:tc>
          <w:tcPr>
            <w:tcW w:w="572" w:type="pct"/>
            <w:vMerge w:val="restart"/>
          </w:tcPr>
          <w:p w:rsidR="0052338F" w:rsidRPr="00FE6E63" w:rsidRDefault="0052338F" w:rsidP="00511E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692" w:type="pct"/>
            <w:vMerge w:val="restart"/>
          </w:tcPr>
          <w:p w:rsidR="0052338F" w:rsidRPr="00FE6E63" w:rsidRDefault="0052338F" w:rsidP="00511E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И.Ю. Мельников</w:t>
            </w:r>
          </w:p>
        </w:tc>
      </w:tr>
      <w:tr w:rsidR="0052338F" w:rsidRPr="00FE6E63" w:rsidTr="00FE6E63">
        <w:trPr>
          <w:trHeight w:val="255"/>
        </w:trPr>
        <w:tc>
          <w:tcPr>
            <w:tcW w:w="627" w:type="pct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gridSpan w:val="2"/>
            <w:tcBorders>
              <w:bottom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516" w:type="pct"/>
            <w:tcBorders>
              <w:bottom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717" w:type="pct"/>
            <w:tcBorders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Л.В. Алачева</w:t>
            </w:r>
          </w:p>
        </w:tc>
        <w:tc>
          <w:tcPr>
            <w:tcW w:w="956" w:type="pct"/>
            <w:gridSpan w:val="2"/>
            <w:vMerge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bottom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bottom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38F" w:rsidRPr="00FE6E63" w:rsidTr="00FE6E63">
        <w:tc>
          <w:tcPr>
            <w:tcW w:w="627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E6E63">
              <w:rPr>
                <w:rFonts w:ascii="Times New Roman" w:hAnsi="Times New Roman"/>
                <w:b/>
                <w:caps/>
                <w:sz w:val="20"/>
                <w:szCs w:val="20"/>
              </w:rPr>
              <w:t>Пятница</w:t>
            </w:r>
          </w:p>
        </w:tc>
        <w:tc>
          <w:tcPr>
            <w:tcW w:w="920" w:type="pct"/>
            <w:gridSpan w:val="2"/>
            <w:tcBorders>
              <w:top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205 группа</w:t>
            </w:r>
          </w:p>
        </w:tc>
        <w:tc>
          <w:tcPr>
            <w:tcW w:w="516" w:type="pct"/>
            <w:tcBorders>
              <w:top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717" w:type="pct"/>
            <w:tcBorders>
              <w:top w:val="single" w:sz="24" w:space="0" w:color="auto"/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Е.Н. Ермолаева</w:t>
            </w:r>
          </w:p>
        </w:tc>
        <w:tc>
          <w:tcPr>
            <w:tcW w:w="956" w:type="pct"/>
            <w:gridSpan w:val="2"/>
            <w:tcBorders>
              <w:top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572" w:type="pct"/>
            <w:tcBorders>
              <w:top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692" w:type="pct"/>
            <w:tcBorders>
              <w:top w:val="single" w:sz="24" w:space="0" w:color="auto"/>
            </w:tcBorders>
          </w:tcPr>
          <w:p w:rsidR="0052338F" w:rsidRPr="00FE6E63" w:rsidRDefault="0052338F" w:rsidP="00511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Е.Н. Ермолаева</w:t>
            </w:r>
          </w:p>
        </w:tc>
      </w:tr>
      <w:tr w:rsidR="0052338F" w:rsidRPr="00FE6E63" w:rsidTr="00FE6E63">
        <w:trPr>
          <w:trHeight w:val="214"/>
        </w:trPr>
        <w:tc>
          <w:tcPr>
            <w:tcW w:w="627" w:type="pct"/>
            <w:vMerge/>
            <w:tcBorders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gridSpan w:val="2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516" w:type="pct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717" w:type="pct"/>
            <w:tcBorders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Е.С. Головнева</w:t>
            </w:r>
          </w:p>
        </w:tc>
        <w:tc>
          <w:tcPr>
            <w:tcW w:w="956" w:type="pct"/>
            <w:gridSpan w:val="2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572" w:type="pct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692" w:type="pct"/>
          </w:tcPr>
          <w:p w:rsidR="0052338F" w:rsidRPr="00FE6E63" w:rsidRDefault="0052338F" w:rsidP="00511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Е.С. Головнева</w:t>
            </w:r>
          </w:p>
        </w:tc>
      </w:tr>
      <w:tr w:rsidR="0052338F" w:rsidRPr="00FE6E63" w:rsidTr="00FE6E63">
        <w:tc>
          <w:tcPr>
            <w:tcW w:w="627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E6E63">
              <w:rPr>
                <w:rFonts w:ascii="Times New Roman" w:hAnsi="Times New Roman"/>
                <w:b/>
                <w:caps/>
                <w:sz w:val="20"/>
                <w:szCs w:val="20"/>
              </w:rPr>
              <w:t>Суббота</w:t>
            </w:r>
          </w:p>
        </w:tc>
        <w:tc>
          <w:tcPr>
            <w:tcW w:w="920" w:type="pct"/>
            <w:gridSpan w:val="2"/>
            <w:vMerge w:val="restart"/>
            <w:tcBorders>
              <w:top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516" w:type="pct"/>
            <w:vMerge w:val="restart"/>
            <w:tcBorders>
              <w:top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717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Е.Н. Ермолаева</w:t>
            </w:r>
          </w:p>
        </w:tc>
        <w:tc>
          <w:tcPr>
            <w:tcW w:w="956" w:type="pct"/>
            <w:gridSpan w:val="2"/>
            <w:tcBorders>
              <w:top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204 группа</w:t>
            </w:r>
          </w:p>
        </w:tc>
        <w:tc>
          <w:tcPr>
            <w:tcW w:w="572" w:type="pct"/>
            <w:tcBorders>
              <w:top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692" w:type="pct"/>
            <w:tcBorders>
              <w:top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Е.Н. Ермолаева</w:t>
            </w:r>
          </w:p>
        </w:tc>
      </w:tr>
      <w:tr w:rsidR="0052338F" w:rsidRPr="00FE6E63" w:rsidTr="00FE6E63">
        <w:trPr>
          <w:trHeight w:val="187"/>
        </w:trPr>
        <w:tc>
          <w:tcPr>
            <w:tcW w:w="627" w:type="pct"/>
            <w:vMerge/>
            <w:tcBorders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gridSpan w:val="2"/>
            <w:vMerge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right w:val="single" w:sz="24" w:space="0" w:color="auto"/>
            </w:tcBorders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pct"/>
            <w:gridSpan w:val="2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211 группа</w:t>
            </w:r>
          </w:p>
        </w:tc>
        <w:tc>
          <w:tcPr>
            <w:tcW w:w="572" w:type="pct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692" w:type="pct"/>
          </w:tcPr>
          <w:p w:rsidR="0052338F" w:rsidRPr="00FE6E63" w:rsidRDefault="0052338F" w:rsidP="00FE6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Н.В. Ефимова</w:t>
            </w:r>
          </w:p>
        </w:tc>
      </w:tr>
    </w:tbl>
    <w:p w:rsidR="0052338F" w:rsidRPr="006F0B07" w:rsidRDefault="0052338F" w:rsidP="002C4F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0A0"/>
      </w:tblPr>
      <w:tblGrid>
        <w:gridCol w:w="7960"/>
        <w:gridCol w:w="7960"/>
      </w:tblGrid>
      <w:tr w:rsidR="0052338F" w:rsidRPr="00FE6E63" w:rsidTr="00FE6E63">
        <w:tc>
          <w:tcPr>
            <w:tcW w:w="2500" w:type="pct"/>
          </w:tcPr>
          <w:p w:rsidR="0052338F" w:rsidRPr="00FE6E63" w:rsidRDefault="0052338F" w:rsidP="00FE6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b/>
                <w:sz w:val="20"/>
                <w:szCs w:val="20"/>
              </w:rPr>
              <w:t>*Сведения о преподавателях кафедры:</w:t>
            </w:r>
          </w:p>
        </w:tc>
        <w:tc>
          <w:tcPr>
            <w:tcW w:w="2500" w:type="pct"/>
          </w:tcPr>
          <w:p w:rsidR="0052338F" w:rsidRPr="00FE6E63" w:rsidRDefault="0052338F" w:rsidP="00FE6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Ефимова Наталья Владимировна - 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>профессор, д.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>.н., доцент</w:t>
            </w:r>
          </w:p>
        </w:tc>
      </w:tr>
      <w:tr w:rsidR="0052338F" w:rsidRPr="00FE6E63" w:rsidTr="00FE6E63">
        <w:tc>
          <w:tcPr>
            <w:tcW w:w="2500" w:type="pct"/>
          </w:tcPr>
          <w:p w:rsidR="0052338F" w:rsidRPr="00FE6E63" w:rsidRDefault="0052338F" w:rsidP="00FE6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Сашенков Сергей Львович – заведующий кафедрой, д.м.н., профессор</w:t>
            </w:r>
          </w:p>
        </w:tc>
        <w:tc>
          <w:tcPr>
            <w:tcW w:w="2500" w:type="pct"/>
          </w:tcPr>
          <w:p w:rsidR="0052338F" w:rsidRPr="00FE6E63" w:rsidRDefault="0052338F" w:rsidP="00FE6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Мельников Игорь Юрьевич – доцент, к.м.н., доцент</w:t>
            </w:r>
          </w:p>
        </w:tc>
      </w:tr>
      <w:tr w:rsidR="0052338F" w:rsidRPr="00FE6E63" w:rsidTr="00FE6E63">
        <w:tc>
          <w:tcPr>
            <w:tcW w:w="2500" w:type="pct"/>
          </w:tcPr>
          <w:p w:rsidR="0052338F" w:rsidRPr="00FE6E63" w:rsidRDefault="0052338F" w:rsidP="00FE6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Головнева Елена Станиславовна – профессор, д.м.н., профессор</w:t>
            </w:r>
          </w:p>
        </w:tc>
        <w:tc>
          <w:tcPr>
            <w:tcW w:w="2500" w:type="pct"/>
          </w:tcPr>
          <w:p w:rsidR="0052338F" w:rsidRPr="00FE6E63" w:rsidRDefault="0052338F" w:rsidP="00FE6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Шевяков Сергей Александрович – доцент, к.м.н.</w:t>
            </w:r>
          </w:p>
        </w:tc>
      </w:tr>
      <w:tr w:rsidR="0052338F" w:rsidRPr="00FE6E63" w:rsidTr="00FE6E63">
        <w:tc>
          <w:tcPr>
            <w:tcW w:w="2500" w:type="pct"/>
          </w:tcPr>
          <w:p w:rsidR="0052338F" w:rsidRPr="00FE6E63" w:rsidRDefault="0052338F" w:rsidP="00FE6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Тишевская Наталья Викторовна – профессор, д.м.н., доцент</w:t>
            </w:r>
          </w:p>
        </w:tc>
        <w:tc>
          <w:tcPr>
            <w:tcW w:w="2500" w:type="pct"/>
          </w:tcPr>
          <w:p w:rsidR="0052338F" w:rsidRPr="00FE6E63" w:rsidRDefault="0052338F" w:rsidP="00FE6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Алачева Лариса Владимировна – доцент, к.м.н.</w:t>
            </w:r>
          </w:p>
        </w:tc>
      </w:tr>
      <w:tr w:rsidR="0052338F" w:rsidRPr="00FE6E63" w:rsidTr="00FE6E63">
        <w:tc>
          <w:tcPr>
            <w:tcW w:w="2500" w:type="pct"/>
          </w:tcPr>
          <w:p w:rsidR="0052338F" w:rsidRPr="00FE6E63" w:rsidRDefault="0052338F" w:rsidP="00FE6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Ермолаева Елена Николаевна – профессор, д.м.н., доцент</w:t>
            </w:r>
          </w:p>
        </w:tc>
        <w:tc>
          <w:tcPr>
            <w:tcW w:w="2500" w:type="pct"/>
          </w:tcPr>
          <w:p w:rsidR="0052338F" w:rsidRPr="00FE6E63" w:rsidRDefault="0052338F" w:rsidP="00FE6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Семенова Мария Владимировна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 xml:space="preserve"> – доцент, к.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>.н.</w:t>
            </w:r>
          </w:p>
        </w:tc>
      </w:tr>
    </w:tbl>
    <w:p w:rsidR="0052338F" w:rsidRPr="007C4CD9" w:rsidRDefault="0052338F" w:rsidP="00AF3C2F">
      <w:pPr>
        <w:spacing w:after="0" w:line="240" w:lineRule="auto"/>
        <w:jc w:val="center"/>
      </w:pPr>
    </w:p>
    <w:sectPr w:rsidR="0052338F" w:rsidRPr="007C4CD9" w:rsidSect="00832F51">
      <w:pgSz w:w="16838" w:h="11906" w:orient="landscape"/>
      <w:pgMar w:top="454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38F" w:rsidRDefault="0052338F" w:rsidP="006F0B07">
      <w:pPr>
        <w:spacing w:after="0" w:line="240" w:lineRule="auto"/>
      </w:pPr>
      <w:r>
        <w:separator/>
      </w:r>
    </w:p>
  </w:endnote>
  <w:endnote w:type="continuationSeparator" w:id="0">
    <w:p w:rsidR="0052338F" w:rsidRDefault="0052338F" w:rsidP="006F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38F" w:rsidRDefault="0052338F" w:rsidP="006F0B07">
      <w:pPr>
        <w:spacing w:after="0" w:line="240" w:lineRule="auto"/>
      </w:pPr>
      <w:r>
        <w:separator/>
      </w:r>
    </w:p>
  </w:footnote>
  <w:footnote w:type="continuationSeparator" w:id="0">
    <w:p w:rsidR="0052338F" w:rsidRDefault="0052338F" w:rsidP="006F0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4FD3"/>
    <w:multiLevelType w:val="hybridMultilevel"/>
    <w:tmpl w:val="201E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53AFD"/>
    <w:multiLevelType w:val="hybridMultilevel"/>
    <w:tmpl w:val="6A74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CD9"/>
    <w:rsid w:val="00001D9F"/>
    <w:rsid w:val="00013E73"/>
    <w:rsid w:val="000513BD"/>
    <w:rsid w:val="00051B7B"/>
    <w:rsid w:val="00077B06"/>
    <w:rsid w:val="0008427F"/>
    <w:rsid w:val="000A4517"/>
    <w:rsid w:val="000A59BC"/>
    <w:rsid w:val="000F4F0A"/>
    <w:rsid w:val="00105B8B"/>
    <w:rsid w:val="00120F07"/>
    <w:rsid w:val="001B4611"/>
    <w:rsid w:val="001E0931"/>
    <w:rsid w:val="0020267D"/>
    <w:rsid w:val="002169A7"/>
    <w:rsid w:val="002220D1"/>
    <w:rsid w:val="0022674F"/>
    <w:rsid w:val="00257681"/>
    <w:rsid w:val="00264497"/>
    <w:rsid w:val="002717DF"/>
    <w:rsid w:val="002815ED"/>
    <w:rsid w:val="002C4F5D"/>
    <w:rsid w:val="002D7BC9"/>
    <w:rsid w:val="00346490"/>
    <w:rsid w:val="003564C7"/>
    <w:rsid w:val="00393CEB"/>
    <w:rsid w:val="003A0C21"/>
    <w:rsid w:val="003E0E2E"/>
    <w:rsid w:val="003F10EE"/>
    <w:rsid w:val="00425B8E"/>
    <w:rsid w:val="00457E44"/>
    <w:rsid w:val="004679B4"/>
    <w:rsid w:val="004851A8"/>
    <w:rsid w:val="004955C4"/>
    <w:rsid w:val="004E28B6"/>
    <w:rsid w:val="00511778"/>
    <w:rsid w:val="00511EED"/>
    <w:rsid w:val="0052338F"/>
    <w:rsid w:val="005421F7"/>
    <w:rsid w:val="005548A0"/>
    <w:rsid w:val="0059364D"/>
    <w:rsid w:val="005C501A"/>
    <w:rsid w:val="005F22FF"/>
    <w:rsid w:val="005F386F"/>
    <w:rsid w:val="0062332D"/>
    <w:rsid w:val="00645A97"/>
    <w:rsid w:val="006C2DDC"/>
    <w:rsid w:val="006F0B07"/>
    <w:rsid w:val="0073573B"/>
    <w:rsid w:val="00774550"/>
    <w:rsid w:val="0078608B"/>
    <w:rsid w:val="007A0F10"/>
    <w:rsid w:val="007C4CD9"/>
    <w:rsid w:val="007D2A3E"/>
    <w:rsid w:val="007E0319"/>
    <w:rsid w:val="00832F51"/>
    <w:rsid w:val="00836B49"/>
    <w:rsid w:val="00850F05"/>
    <w:rsid w:val="008825B5"/>
    <w:rsid w:val="008978F0"/>
    <w:rsid w:val="008D7DDE"/>
    <w:rsid w:val="008F3E4F"/>
    <w:rsid w:val="00957304"/>
    <w:rsid w:val="00995452"/>
    <w:rsid w:val="00995DE0"/>
    <w:rsid w:val="009D0A24"/>
    <w:rsid w:val="009E1525"/>
    <w:rsid w:val="00A22D4B"/>
    <w:rsid w:val="00A548E8"/>
    <w:rsid w:val="00A62DF8"/>
    <w:rsid w:val="00A96892"/>
    <w:rsid w:val="00AD55B1"/>
    <w:rsid w:val="00AF3C2F"/>
    <w:rsid w:val="00B12D35"/>
    <w:rsid w:val="00B33AAB"/>
    <w:rsid w:val="00B779D1"/>
    <w:rsid w:val="00B91665"/>
    <w:rsid w:val="00BA0392"/>
    <w:rsid w:val="00BA225C"/>
    <w:rsid w:val="00BA67E4"/>
    <w:rsid w:val="00BD5198"/>
    <w:rsid w:val="00BD7431"/>
    <w:rsid w:val="00BE6B5B"/>
    <w:rsid w:val="00C104A6"/>
    <w:rsid w:val="00C80CFC"/>
    <w:rsid w:val="00CE3067"/>
    <w:rsid w:val="00D043CD"/>
    <w:rsid w:val="00D85048"/>
    <w:rsid w:val="00D924A8"/>
    <w:rsid w:val="00E00C8C"/>
    <w:rsid w:val="00E0539E"/>
    <w:rsid w:val="00E74AA1"/>
    <w:rsid w:val="00EA2362"/>
    <w:rsid w:val="00EA269B"/>
    <w:rsid w:val="00EA7C46"/>
    <w:rsid w:val="00EB0776"/>
    <w:rsid w:val="00EC5A18"/>
    <w:rsid w:val="00EE56B7"/>
    <w:rsid w:val="00F00ACA"/>
    <w:rsid w:val="00F2668F"/>
    <w:rsid w:val="00FA6AF6"/>
    <w:rsid w:val="00FE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23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E30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F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0B0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B0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B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4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442</TotalTime>
  <Pages>1</Pages>
  <Words>480</Words>
  <Characters>2740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Комаров</dc:creator>
  <cp:keywords/>
  <dc:description/>
  <cp:lastModifiedBy>user</cp:lastModifiedBy>
  <cp:revision>43</cp:revision>
  <cp:lastPrinted>2020-08-30T18:21:00Z</cp:lastPrinted>
  <dcterms:created xsi:type="dcterms:W3CDTF">2017-08-31T16:59:00Z</dcterms:created>
  <dcterms:modified xsi:type="dcterms:W3CDTF">2024-08-28T03:10:00Z</dcterms:modified>
</cp:coreProperties>
</file>