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ФГБОУ ВО ЮУГМУ Минздрава России</w:t>
      </w:r>
    </w:p>
    <w:p w:rsidR="006668F8" w:rsidRPr="006F0B07" w:rsidRDefault="006668F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</w:t>
      </w:r>
    </w:p>
    <w:p w:rsidR="006668F8" w:rsidRPr="006F0B07" w:rsidRDefault="006668F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6F0B07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Утверждаю</w:t>
      </w:r>
    </w:p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кафедрой</w:t>
      </w:r>
    </w:p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_________С.Л. Сашенков</w:t>
      </w:r>
    </w:p>
    <w:p w:rsidR="006668F8" w:rsidRPr="006F0B07" w:rsidRDefault="006668F8" w:rsidP="00BD51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«26» августа 2024</w:t>
      </w:r>
      <w:r w:rsidRPr="006F0B07">
        <w:rPr>
          <w:rFonts w:ascii="Times New Roman" w:hAnsi="Times New Roman"/>
          <w:sz w:val="20"/>
          <w:szCs w:val="20"/>
        </w:rPr>
        <w:t xml:space="preserve"> г.</w:t>
      </w:r>
    </w:p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РАСПИСАНИЕ УЧЕБНЫХ ЗАНЯТИЙ</w:t>
      </w:r>
    </w:p>
    <w:p w:rsidR="006668F8" w:rsidRPr="006F0B07" w:rsidRDefault="006668F8" w:rsidP="007C4CD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по образовательной программе 31.05.0</w:t>
      </w:r>
      <w:r>
        <w:rPr>
          <w:rFonts w:ascii="Times New Roman" w:hAnsi="Times New Roman"/>
          <w:b/>
          <w:sz w:val="20"/>
          <w:szCs w:val="20"/>
        </w:rPr>
        <w:t>2 Педиатрия</w:t>
      </w:r>
    </w:p>
    <w:p w:rsidR="006668F8" w:rsidRPr="006F0B07" w:rsidRDefault="006668F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Вид занятий:</w:t>
      </w:r>
      <w:r w:rsidRPr="006F0B07">
        <w:rPr>
          <w:rFonts w:ascii="Times New Roman" w:hAnsi="Times New Roman"/>
          <w:sz w:val="20"/>
          <w:szCs w:val="20"/>
        </w:rPr>
        <w:t xml:space="preserve"> практические занятия</w:t>
      </w:r>
    </w:p>
    <w:p w:rsidR="006668F8" w:rsidRPr="00D456EA" w:rsidRDefault="006668F8" w:rsidP="002C4F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Место проведения занятий:</w:t>
      </w:r>
      <w:r w:rsidRPr="006F0B07">
        <w:rPr>
          <w:rFonts w:ascii="Times New Roman" w:hAnsi="Times New Roman"/>
          <w:sz w:val="20"/>
          <w:szCs w:val="20"/>
        </w:rPr>
        <w:t xml:space="preserve"> г. Челябинск, ул. Воровского, 64, </w:t>
      </w:r>
      <w:r>
        <w:rPr>
          <w:rFonts w:ascii="Times New Roman" w:hAnsi="Times New Roman"/>
          <w:sz w:val="20"/>
          <w:szCs w:val="20"/>
        </w:rPr>
        <w:t xml:space="preserve">учебный </w:t>
      </w:r>
      <w:r w:rsidRPr="006F0B07">
        <w:rPr>
          <w:rFonts w:ascii="Times New Roman" w:hAnsi="Times New Roman"/>
          <w:sz w:val="20"/>
          <w:szCs w:val="20"/>
        </w:rPr>
        <w:t>корпус</w:t>
      </w:r>
      <w:r>
        <w:rPr>
          <w:rFonts w:ascii="Times New Roman" w:hAnsi="Times New Roman"/>
          <w:sz w:val="20"/>
          <w:szCs w:val="20"/>
        </w:rPr>
        <w:t xml:space="preserve"> № 1</w:t>
      </w:r>
      <w:r w:rsidRPr="006F0B0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2 этаж, кафедра Н</w:t>
      </w:r>
      <w:r w:rsidRPr="006F0B07">
        <w:rPr>
          <w:rFonts w:ascii="Times New Roman" w:hAnsi="Times New Roman"/>
          <w:sz w:val="20"/>
          <w:szCs w:val="20"/>
        </w:rPr>
        <w:t>ормальной физиологии</w:t>
      </w:r>
      <w:r>
        <w:rPr>
          <w:rFonts w:ascii="Times New Roman" w:hAnsi="Times New Roman"/>
          <w:sz w:val="20"/>
          <w:szCs w:val="20"/>
        </w:rPr>
        <w:t xml:space="preserve"> имени академика Ю.М. Захарова, учебные аудитории № 205, </w:t>
      </w:r>
      <w:r w:rsidRPr="00D456EA">
        <w:rPr>
          <w:rFonts w:ascii="Times New Roman" w:hAnsi="Times New Roman"/>
          <w:sz w:val="20"/>
          <w:szCs w:val="20"/>
        </w:rPr>
        <w:t>225-227</w:t>
      </w:r>
    </w:p>
    <w:p w:rsidR="006668F8" w:rsidRPr="00D456EA" w:rsidRDefault="006668F8" w:rsidP="00D456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56EA">
        <w:rPr>
          <w:rFonts w:ascii="Times New Roman" w:hAnsi="Times New Roman"/>
          <w:b/>
          <w:sz w:val="20"/>
          <w:szCs w:val="20"/>
        </w:rPr>
        <w:t>Дисциплины:  Нормальная физиология</w:t>
      </w:r>
      <w:r w:rsidRPr="00D456EA">
        <w:rPr>
          <w:rFonts w:ascii="Times New Roman" w:hAnsi="Times New Roman"/>
          <w:sz w:val="20"/>
          <w:szCs w:val="20"/>
        </w:rPr>
        <w:t xml:space="preserve"> (по датам: 02.09-02.11.2023г.; 25.11-28.12.2024г.)</w:t>
      </w:r>
    </w:p>
    <w:p w:rsidR="006668F8" w:rsidRPr="00D456EA" w:rsidRDefault="006668F8" w:rsidP="00D456E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56EA">
        <w:rPr>
          <w:rFonts w:ascii="Times New Roman" w:hAnsi="Times New Roman"/>
          <w:b/>
          <w:sz w:val="20"/>
          <w:szCs w:val="20"/>
        </w:rPr>
        <w:t>Особенности функций организма у детей и подростков</w:t>
      </w:r>
      <w:r w:rsidRPr="00D456EA">
        <w:rPr>
          <w:rFonts w:ascii="Times New Roman" w:hAnsi="Times New Roman"/>
          <w:sz w:val="20"/>
          <w:szCs w:val="20"/>
        </w:rPr>
        <w:t xml:space="preserve"> (по датам: 14.10-19.10.2024г.; 04.11-23.11.2024 г.)</w:t>
      </w:r>
    </w:p>
    <w:p w:rsidR="006668F8" w:rsidRDefault="006668F8" w:rsidP="00D456EA">
      <w:pPr>
        <w:pStyle w:val="ListParagraph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8"/>
        <w:gridCol w:w="992"/>
        <w:gridCol w:w="850"/>
        <w:gridCol w:w="1700"/>
        <w:gridCol w:w="991"/>
        <w:gridCol w:w="853"/>
        <w:gridCol w:w="1842"/>
        <w:gridCol w:w="991"/>
        <w:gridCol w:w="850"/>
        <w:gridCol w:w="1704"/>
        <w:gridCol w:w="991"/>
        <w:gridCol w:w="850"/>
        <w:gridCol w:w="1899"/>
      </w:tblGrid>
      <w:tr w:rsidR="006668F8" w:rsidRPr="00EF0ACC" w:rsidTr="008B6ABC">
        <w:trPr>
          <w:trHeight w:val="920"/>
        </w:trPr>
        <w:tc>
          <w:tcPr>
            <w:tcW w:w="476" w:type="pct"/>
            <w:vMerge w:val="restart"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 xml:space="preserve">День 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8.30-10.05</w:t>
            </w:r>
          </w:p>
        </w:tc>
        <w:tc>
          <w:tcPr>
            <w:tcW w:w="265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30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10.15-11.50</w:t>
            </w:r>
          </w:p>
        </w:tc>
        <w:tc>
          <w:tcPr>
            <w:tcW w:w="266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аудитории</w:t>
            </w:r>
          </w:p>
        </w:tc>
        <w:tc>
          <w:tcPr>
            <w:tcW w:w="574" w:type="pct"/>
            <w:vMerge w:val="restart"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 xml:space="preserve">ФИО 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</w:tc>
        <w:tc>
          <w:tcPr>
            <w:tcW w:w="265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31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  <w:tc>
          <w:tcPr>
            <w:tcW w:w="309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Время занятий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14.15-15.50</w:t>
            </w:r>
          </w:p>
        </w:tc>
        <w:tc>
          <w:tcPr>
            <w:tcW w:w="265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аудито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рии</w:t>
            </w:r>
          </w:p>
        </w:tc>
        <w:tc>
          <w:tcPr>
            <w:tcW w:w="592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преподавателя*</w:t>
            </w:r>
          </w:p>
        </w:tc>
      </w:tr>
      <w:tr w:rsidR="006668F8" w:rsidRPr="00EF0ACC" w:rsidTr="008B6ABC">
        <w:tc>
          <w:tcPr>
            <w:tcW w:w="476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6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№ группы</w:t>
            </w:r>
          </w:p>
        </w:tc>
        <w:tc>
          <w:tcPr>
            <w:tcW w:w="265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bottom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976695">
        <w:trPr>
          <w:trHeight w:val="54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243 группа</w:t>
            </w: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243 группа</w:t>
            </w:r>
          </w:p>
        </w:tc>
        <w:tc>
          <w:tcPr>
            <w:tcW w:w="266" w:type="pct"/>
            <w:vMerge w:val="restar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74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249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249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Ефимова</w:t>
            </w:r>
          </w:p>
        </w:tc>
      </w:tr>
      <w:tr w:rsidR="006668F8" w:rsidRPr="00EF0ACC" w:rsidTr="00DD6828">
        <w:trPr>
          <w:trHeight w:val="360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righ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31" w:type="pct"/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309" w:type="pct"/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92" w:type="pct"/>
          </w:tcPr>
          <w:p w:rsidR="006668F8" w:rsidRDefault="006668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</w:tr>
      <w:tr w:rsidR="006668F8" w:rsidRPr="00EF0ACC" w:rsidTr="00976695">
        <w:trPr>
          <w:trHeight w:val="270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 группа</w:t>
            </w:r>
          </w:p>
        </w:tc>
        <w:tc>
          <w:tcPr>
            <w:tcW w:w="265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1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Е.Н. Ермолаева</w:t>
            </w:r>
          </w:p>
        </w:tc>
        <w:tc>
          <w:tcPr>
            <w:tcW w:w="309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441F42">
        <w:trPr>
          <w:trHeight w:val="393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 группа</w:t>
            </w:r>
          </w:p>
        </w:tc>
        <w:tc>
          <w:tcPr>
            <w:tcW w:w="266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74" w:type="pct"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 группа</w:t>
            </w:r>
          </w:p>
        </w:tc>
        <w:tc>
          <w:tcPr>
            <w:tcW w:w="265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1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8B6ABC">
        <w:trPr>
          <w:trHeight w:val="54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8B6ABC">
        <w:trPr>
          <w:trHeight w:val="520"/>
        </w:trPr>
        <w:tc>
          <w:tcPr>
            <w:tcW w:w="476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242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31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242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92" w:type="pct"/>
            <w:tcBorders>
              <w:top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 Семенова</w:t>
            </w:r>
          </w:p>
        </w:tc>
      </w:tr>
      <w:tr w:rsidR="006668F8" w:rsidRPr="00EF0ACC" w:rsidTr="00441F42">
        <w:trPr>
          <w:trHeight w:val="345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441F42">
        <w:trPr>
          <w:trHeight w:val="599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5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30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</w:tcPr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  <w:p w:rsidR="006668F8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66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74" w:type="pct"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Л.В. Алачева</w:t>
            </w: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8F8" w:rsidRPr="00EF0ACC" w:rsidTr="001173D3">
        <w:trPr>
          <w:trHeight w:val="255"/>
        </w:trPr>
        <w:tc>
          <w:tcPr>
            <w:tcW w:w="476" w:type="pct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CC"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09" w:type="pc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 группа</w:t>
            </w:r>
          </w:p>
        </w:tc>
        <w:tc>
          <w:tcPr>
            <w:tcW w:w="265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30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 группа</w:t>
            </w:r>
          </w:p>
        </w:tc>
        <w:tc>
          <w:tcPr>
            <w:tcW w:w="266" w:type="pc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74" w:type="pct"/>
            <w:tcBorders>
              <w:top w:val="single" w:sz="24" w:space="0" w:color="auto"/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группа</w:t>
            </w: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31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  <w:tc>
          <w:tcPr>
            <w:tcW w:w="309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 группа</w:t>
            </w:r>
          </w:p>
        </w:tc>
        <w:tc>
          <w:tcPr>
            <w:tcW w:w="265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592" w:type="pct"/>
            <w:vMerge w:val="restart"/>
            <w:tcBorders>
              <w:top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08A">
              <w:rPr>
                <w:rFonts w:ascii="Times New Roman" w:hAnsi="Times New Roman"/>
                <w:sz w:val="20"/>
                <w:szCs w:val="20"/>
              </w:rPr>
              <w:t>В.И. Петухова</w:t>
            </w:r>
          </w:p>
        </w:tc>
      </w:tr>
      <w:tr w:rsidR="006668F8" w:rsidRPr="00EF0ACC" w:rsidTr="001173D3">
        <w:trPr>
          <w:trHeight w:val="255"/>
        </w:trPr>
        <w:tc>
          <w:tcPr>
            <w:tcW w:w="476" w:type="pct"/>
            <w:vMerge/>
            <w:tcBorders>
              <w:righ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 группа</w:t>
            </w:r>
          </w:p>
        </w:tc>
        <w:tc>
          <w:tcPr>
            <w:tcW w:w="265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30" w:type="pct"/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309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 группа</w:t>
            </w:r>
          </w:p>
        </w:tc>
        <w:tc>
          <w:tcPr>
            <w:tcW w:w="266" w:type="pct"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74" w:type="pct"/>
            <w:tcBorders>
              <w:right w:val="single" w:sz="24" w:space="0" w:color="auto"/>
            </w:tcBorders>
          </w:tcPr>
          <w:p w:rsidR="006668F8" w:rsidRPr="00B7208A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Н.В. Тишевская</w:t>
            </w:r>
          </w:p>
        </w:tc>
        <w:tc>
          <w:tcPr>
            <w:tcW w:w="309" w:type="pct"/>
            <w:vMerge/>
            <w:tcBorders>
              <w:left w:val="single" w:sz="24" w:space="0" w:color="auto"/>
            </w:tcBorders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</w:tcPr>
          <w:p w:rsidR="006668F8" w:rsidRPr="00EF0ACC" w:rsidRDefault="006668F8" w:rsidP="00D456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68F8" w:rsidRPr="006F0B07" w:rsidRDefault="006668F8" w:rsidP="00D456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F0B07">
        <w:rPr>
          <w:rFonts w:ascii="Times New Roman" w:hAnsi="Times New Roman"/>
          <w:b/>
          <w:sz w:val="20"/>
          <w:szCs w:val="20"/>
        </w:rPr>
        <w:t>*Сведения о преподавателях кафедры:</w:t>
      </w:r>
    </w:p>
    <w:p w:rsidR="006668F8" w:rsidRDefault="006668F8" w:rsidP="00D456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E63">
        <w:rPr>
          <w:rFonts w:ascii="Times New Roman" w:hAnsi="Times New Roman"/>
          <w:sz w:val="20"/>
          <w:szCs w:val="20"/>
        </w:rPr>
        <w:t>Тишевская Наталья Викторовна – профессор, д.м.н., доцент</w:t>
      </w:r>
      <w:r>
        <w:rPr>
          <w:rFonts w:ascii="Times New Roman" w:hAnsi="Times New Roman"/>
          <w:sz w:val="20"/>
          <w:szCs w:val="20"/>
        </w:rPr>
        <w:t xml:space="preserve">     Ермолаева Елена Николаевна – профессор, д.м.н., доцент     Ефимова Наталья Владимировна - </w:t>
      </w:r>
      <w:r w:rsidRPr="00FE6E63">
        <w:rPr>
          <w:rFonts w:ascii="Times New Roman" w:hAnsi="Times New Roman"/>
          <w:sz w:val="20"/>
          <w:szCs w:val="20"/>
        </w:rPr>
        <w:t>профессор, д.</w:t>
      </w:r>
      <w:r>
        <w:rPr>
          <w:rFonts w:ascii="Times New Roman" w:hAnsi="Times New Roman"/>
          <w:sz w:val="20"/>
          <w:szCs w:val="20"/>
        </w:rPr>
        <w:t>б</w:t>
      </w:r>
      <w:r w:rsidRPr="00FE6E63">
        <w:rPr>
          <w:rFonts w:ascii="Times New Roman" w:hAnsi="Times New Roman"/>
          <w:sz w:val="20"/>
          <w:szCs w:val="20"/>
        </w:rPr>
        <w:t>.н., доцент</w:t>
      </w:r>
    </w:p>
    <w:p w:rsidR="006668F8" w:rsidRPr="007C4CD9" w:rsidRDefault="006668F8" w:rsidP="009766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Алачева Лариса Владимировна</w:t>
      </w:r>
      <w:r w:rsidRPr="006F0B07"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доцент, к.м</w:t>
      </w:r>
      <w:r w:rsidRPr="006F0B07">
        <w:rPr>
          <w:rFonts w:ascii="Times New Roman" w:hAnsi="Times New Roman"/>
          <w:sz w:val="20"/>
          <w:szCs w:val="20"/>
        </w:rPr>
        <w:t>.н.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F0B07">
        <w:rPr>
          <w:rFonts w:ascii="Times New Roman" w:hAnsi="Times New Roman"/>
          <w:sz w:val="20"/>
          <w:szCs w:val="20"/>
        </w:rPr>
        <w:t xml:space="preserve">Петухова Виктория Игоревна – </w:t>
      </w:r>
      <w:r>
        <w:rPr>
          <w:rFonts w:ascii="Times New Roman" w:hAnsi="Times New Roman"/>
          <w:sz w:val="20"/>
          <w:szCs w:val="20"/>
        </w:rPr>
        <w:t>доцент</w:t>
      </w:r>
      <w:r w:rsidRPr="006F0B07">
        <w:rPr>
          <w:rFonts w:ascii="Times New Roman" w:hAnsi="Times New Roman"/>
          <w:sz w:val="20"/>
          <w:szCs w:val="20"/>
        </w:rPr>
        <w:t xml:space="preserve">, к.м.н. </w:t>
      </w:r>
      <w:r>
        <w:rPr>
          <w:rFonts w:ascii="Times New Roman" w:hAnsi="Times New Roman"/>
          <w:sz w:val="20"/>
          <w:szCs w:val="20"/>
        </w:rPr>
        <w:t xml:space="preserve">      Семенова Мария Владимировна</w:t>
      </w:r>
      <w:r w:rsidRPr="00FE6E63">
        <w:rPr>
          <w:rFonts w:ascii="Times New Roman" w:hAnsi="Times New Roman"/>
          <w:sz w:val="20"/>
          <w:szCs w:val="20"/>
        </w:rPr>
        <w:t xml:space="preserve"> – доцент, к.</w:t>
      </w:r>
      <w:r>
        <w:rPr>
          <w:rFonts w:ascii="Times New Roman" w:hAnsi="Times New Roman"/>
          <w:sz w:val="20"/>
          <w:szCs w:val="20"/>
        </w:rPr>
        <w:t>б</w:t>
      </w:r>
      <w:r w:rsidRPr="00FE6E63">
        <w:rPr>
          <w:rFonts w:ascii="Times New Roman" w:hAnsi="Times New Roman"/>
          <w:sz w:val="20"/>
          <w:szCs w:val="20"/>
        </w:rPr>
        <w:t>.н.</w:t>
      </w:r>
    </w:p>
    <w:sectPr w:rsidR="006668F8" w:rsidRPr="007C4CD9" w:rsidSect="00D456EA">
      <w:footerReference w:type="default" r:id="rId7"/>
      <w:pgSz w:w="16838" w:h="11906" w:orient="landscape"/>
      <w:pgMar w:top="567" w:right="567" w:bottom="36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F8" w:rsidRDefault="006668F8" w:rsidP="006F0B07">
      <w:pPr>
        <w:spacing w:after="0" w:line="240" w:lineRule="auto"/>
      </w:pPr>
      <w:r>
        <w:separator/>
      </w:r>
    </w:p>
  </w:endnote>
  <w:endnote w:type="continuationSeparator" w:id="0">
    <w:p w:rsidR="006668F8" w:rsidRDefault="006668F8" w:rsidP="006F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F8" w:rsidRDefault="006668F8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668F8" w:rsidRDefault="00666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F8" w:rsidRDefault="006668F8" w:rsidP="006F0B07">
      <w:pPr>
        <w:spacing w:after="0" w:line="240" w:lineRule="auto"/>
      </w:pPr>
      <w:r>
        <w:separator/>
      </w:r>
    </w:p>
  </w:footnote>
  <w:footnote w:type="continuationSeparator" w:id="0">
    <w:p w:rsidR="006668F8" w:rsidRDefault="006668F8" w:rsidP="006F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FD3"/>
    <w:multiLevelType w:val="hybridMultilevel"/>
    <w:tmpl w:val="201E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53AFD"/>
    <w:multiLevelType w:val="hybridMultilevel"/>
    <w:tmpl w:val="6A748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CD9"/>
    <w:rsid w:val="00003526"/>
    <w:rsid w:val="000124C6"/>
    <w:rsid w:val="00015E0D"/>
    <w:rsid w:val="000B104C"/>
    <w:rsid w:val="00110514"/>
    <w:rsid w:val="001173D3"/>
    <w:rsid w:val="001604D9"/>
    <w:rsid w:val="001B1CD3"/>
    <w:rsid w:val="002169A7"/>
    <w:rsid w:val="00264FB0"/>
    <w:rsid w:val="002C4F5D"/>
    <w:rsid w:val="002E0A44"/>
    <w:rsid w:val="00346490"/>
    <w:rsid w:val="00393CEB"/>
    <w:rsid w:val="003B4292"/>
    <w:rsid w:val="00441F42"/>
    <w:rsid w:val="00456F35"/>
    <w:rsid w:val="00457E44"/>
    <w:rsid w:val="004613E7"/>
    <w:rsid w:val="004679B4"/>
    <w:rsid w:val="004C09D1"/>
    <w:rsid w:val="00581253"/>
    <w:rsid w:val="005C173D"/>
    <w:rsid w:val="005D08E2"/>
    <w:rsid w:val="0062332D"/>
    <w:rsid w:val="00636630"/>
    <w:rsid w:val="00645A97"/>
    <w:rsid w:val="006668F8"/>
    <w:rsid w:val="006730B4"/>
    <w:rsid w:val="006E0313"/>
    <w:rsid w:val="006E47FE"/>
    <w:rsid w:val="006F0B07"/>
    <w:rsid w:val="007124ED"/>
    <w:rsid w:val="00717CD7"/>
    <w:rsid w:val="00786F58"/>
    <w:rsid w:val="007C4CD9"/>
    <w:rsid w:val="007D083C"/>
    <w:rsid w:val="007D5C6D"/>
    <w:rsid w:val="0082542E"/>
    <w:rsid w:val="00836B49"/>
    <w:rsid w:val="008B6ABC"/>
    <w:rsid w:val="008D45F9"/>
    <w:rsid w:val="00907393"/>
    <w:rsid w:val="00912478"/>
    <w:rsid w:val="00957304"/>
    <w:rsid w:val="00976695"/>
    <w:rsid w:val="00995DE0"/>
    <w:rsid w:val="00A17ACF"/>
    <w:rsid w:val="00A97064"/>
    <w:rsid w:val="00AB72B6"/>
    <w:rsid w:val="00AE2064"/>
    <w:rsid w:val="00AF300C"/>
    <w:rsid w:val="00B36A5D"/>
    <w:rsid w:val="00B53D37"/>
    <w:rsid w:val="00B7208A"/>
    <w:rsid w:val="00BA19DD"/>
    <w:rsid w:val="00BD5198"/>
    <w:rsid w:val="00C41148"/>
    <w:rsid w:val="00C617F1"/>
    <w:rsid w:val="00C85DDF"/>
    <w:rsid w:val="00CE3067"/>
    <w:rsid w:val="00D3242D"/>
    <w:rsid w:val="00D456EA"/>
    <w:rsid w:val="00D635DC"/>
    <w:rsid w:val="00DD6828"/>
    <w:rsid w:val="00DE75C8"/>
    <w:rsid w:val="00E14DB0"/>
    <w:rsid w:val="00E157DB"/>
    <w:rsid w:val="00E42EEF"/>
    <w:rsid w:val="00E724FC"/>
    <w:rsid w:val="00E90E68"/>
    <w:rsid w:val="00EA2362"/>
    <w:rsid w:val="00EC0884"/>
    <w:rsid w:val="00EE56B7"/>
    <w:rsid w:val="00EF0ACC"/>
    <w:rsid w:val="00F40846"/>
    <w:rsid w:val="00FB1319"/>
    <w:rsid w:val="00FE6E63"/>
    <w:rsid w:val="00F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23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E3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B0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B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B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1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1</Pages>
  <Words>440</Words>
  <Characters>2510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Комаров</dc:creator>
  <cp:keywords/>
  <dc:description/>
  <cp:lastModifiedBy>user</cp:lastModifiedBy>
  <cp:revision>23</cp:revision>
  <cp:lastPrinted>2017-09-01T16:57:00Z</cp:lastPrinted>
  <dcterms:created xsi:type="dcterms:W3CDTF">2017-08-31T16:59:00Z</dcterms:created>
  <dcterms:modified xsi:type="dcterms:W3CDTF">2024-09-02T11:14:00Z</dcterms:modified>
</cp:coreProperties>
</file>