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B7" w:rsidRPr="006F0B07" w:rsidRDefault="006E43B7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ФГБОУ ВО ЮУГМУ Минздрава России</w:t>
      </w:r>
    </w:p>
    <w:p w:rsidR="006E43B7" w:rsidRPr="006F0B07" w:rsidRDefault="006E43B7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Кафедра </w:t>
      </w:r>
      <w:r>
        <w:rPr>
          <w:rFonts w:ascii="Times New Roman" w:hAnsi="Times New Roman"/>
          <w:sz w:val="20"/>
          <w:szCs w:val="20"/>
        </w:rPr>
        <w:t>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</w:t>
      </w:r>
    </w:p>
    <w:p w:rsidR="006E43B7" w:rsidRPr="006F0B07" w:rsidRDefault="006E43B7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E43B7" w:rsidRPr="006F0B07" w:rsidRDefault="006E43B7" w:rsidP="007C4CD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F0B07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6E43B7" w:rsidRPr="006F0B07" w:rsidRDefault="006E43B7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кафедрой</w:t>
      </w:r>
    </w:p>
    <w:p w:rsidR="006E43B7" w:rsidRPr="006F0B07" w:rsidRDefault="006E43B7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_________С.Л. Сашенков</w:t>
      </w:r>
    </w:p>
    <w:p w:rsidR="006E43B7" w:rsidRPr="006F0B07" w:rsidRDefault="006E43B7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«26» августа 2024</w:t>
      </w:r>
      <w:r w:rsidRPr="006F0B07">
        <w:rPr>
          <w:rFonts w:ascii="Times New Roman" w:hAnsi="Times New Roman"/>
          <w:sz w:val="20"/>
          <w:szCs w:val="20"/>
        </w:rPr>
        <w:t xml:space="preserve"> г.</w:t>
      </w:r>
    </w:p>
    <w:p w:rsidR="006E43B7" w:rsidRPr="006F0B07" w:rsidRDefault="006E43B7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43B7" w:rsidRPr="006F0B07" w:rsidRDefault="006E43B7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РАСПИСАНИЕ УЧЕБНЫХ ЗАНЯТИЙ</w:t>
      </w:r>
    </w:p>
    <w:p w:rsidR="006E43B7" w:rsidRPr="006F0B07" w:rsidRDefault="006E43B7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по образовательной программе 3</w:t>
      </w:r>
      <w:r>
        <w:rPr>
          <w:rFonts w:ascii="Times New Roman" w:hAnsi="Times New Roman"/>
          <w:b/>
          <w:sz w:val="20"/>
          <w:szCs w:val="20"/>
        </w:rPr>
        <w:t>3</w:t>
      </w:r>
      <w:r w:rsidRPr="006F0B07">
        <w:rPr>
          <w:rFonts w:ascii="Times New Roman" w:hAnsi="Times New Roman"/>
          <w:b/>
          <w:sz w:val="20"/>
          <w:szCs w:val="20"/>
        </w:rPr>
        <w:t>.05.0</w:t>
      </w:r>
      <w:r>
        <w:rPr>
          <w:rFonts w:ascii="Times New Roman" w:hAnsi="Times New Roman"/>
          <w:b/>
          <w:sz w:val="20"/>
          <w:szCs w:val="20"/>
        </w:rPr>
        <w:t>1 Фармация</w:t>
      </w:r>
    </w:p>
    <w:p w:rsidR="006E43B7" w:rsidRPr="006F0B07" w:rsidRDefault="006E43B7" w:rsidP="00BD51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43B7" w:rsidRPr="006F0B07" w:rsidRDefault="006E43B7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Вид занятий: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17821">
        <w:rPr>
          <w:rFonts w:ascii="Times New Roman" w:hAnsi="Times New Roman"/>
          <w:sz w:val="20"/>
          <w:szCs w:val="20"/>
        </w:rPr>
        <w:t>практические</w:t>
      </w:r>
      <w:r w:rsidRPr="006F0B07">
        <w:rPr>
          <w:rFonts w:ascii="Times New Roman" w:hAnsi="Times New Roman"/>
          <w:sz w:val="20"/>
          <w:szCs w:val="20"/>
        </w:rPr>
        <w:t xml:space="preserve"> занятия</w:t>
      </w:r>
    </w:p>
    <w:p w:rsidR="006E43B7" w:rsidRDefault="006E43B7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Место проведения занятий:</w:t>
      </w:r>
      <w:r w:rsidRPr="006F0B07">
        <w:rPr>
          <w:rFonts w:ascii="Times New Roman" w:hAnsi="Times New Roman"/>
          <w:sz w:val="20"/>
          <w:szCs w:val="20"/>
        </w:rPr>
        <w:t xml:space="preserve"> г. Челябинск, ул. Воровского, 64,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Захарова, учебная аудитория </w:t>
      </w:r>
    </w:p>
    <w:p w:rsidR="006E43B7" w:rsidRPr="006F0B07" w:rsidRDefault="006E43B7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205</w:t>
      </w:r>
    </w:p>
    <w:p w:rsidR="006E43B7" w:rsidRPr="00B45C42" w:rsidRDefault="006E43B7" w:rsidP="00B45C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Дисциплина</w:t>
      </w:r>
      <w:r w:rsidRPr="006F0B07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Физиология с основами анатомии</w:t>
      </w:r>
    </w:p>
    <w:p w:rsidR="006E43B7" w:rsidRPr="000124C6" w:rsidRDefault="006E43B7" w:rsidP="000124C6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8"/>
        <w:gridCol w:w="992"/>
        <w:gridCol w:w="850"/>
        <w:gridCol w:w="1700"/>
        <w:gridCol w:w="991"/>
        <w:gridCol w:w="853"/>
        <w:gridCol w:w="1842"/>
        <w:gridCol w:w="991"/>
        <w:gridCol w:w="850"/>
        <w:gridCol w:w="1704"/>
        <w:gridCol w:w="991"/>
        <w:gridCol w:w="850"/>
        <w:gridCol w:w="1899"/>
      </w:tblGrid>
      <w:tr w:rsidR="006E43B7" w:rsidRPr="00C9361C" w:rsidTr="00C9361C">
        <w:trPr>
          <w:trHeight w:val="920"/>
        </w:trPr>
        <w:tc>
          <w:tcPr>
            <w:tcW w:w="476" w:type="pct"/>
            <w:vMerge w:val="restart"/>
            <w:tcBorders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8.30-10.05</w:t>
            </w:r>
          </w:p>
        </w:tc>
        <w:tc>
          <w:tcPr>
            <w:tcW w:w="265" w:type="pct"/>
            <w:vMerge w:val="restar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30" w:type="pct"/>
            <w:vMerge w:val="restar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10.15-11.50</w:t>
            </w:r>
          </w:p>
        </w:tc>
        <w:tc>
          <w:tcPr>
            <w:tcW w:w="266" w:type="pct"/>
            <w:vMerge w:val="restar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74" w:type="pct"/>
            <w:vMerge w:val="restart"/>
            <w:tcBorders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12.30-14.05</w:t>
            </w:r>
          </w:p>
        </w:tc>
        <w:tc>
          <w:tcPr>
            <w:tcW w:w="265" w:type="pct"/>
            <w:vMerge w:val="restar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</w:p>
        </w:tc>
        <w:tc>
          <w:tcPr>
            <w:tcW w:w="531" w:type="pct"/>
            <w:vMerge w:val="restar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14.15-15.50</w:t>
            </w:r>
          </w:p>
        </w:tc>
        <w:tc>
          <w:tcPr>
            <w:tcW w:w="265" w:type="pct"/>
            <w:vMerge w:val="restar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</w:p>
        </w:tc>
        <w:tc>
          <w:tcPr>
            <w:tcW w:w="592" w:type="pct"/>
            <w:vMerge w:val="restar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</w:tr>
      <w:tr w:rsidR="006E43B7" w:rsidRPr="00C9361C" w:rsidTr="00C9361C">
        <w:tc>
          <w:tcPr>
            <w:tcW w:w="476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6" w:type="pct"/>
            <w:vMerge/>
            <w:tcBorders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bottom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3B7" w:rsidRPr="00C9361C" w:rsidTr="00C9361C">
        <w:trPr>
          <w:trHeight w:val="405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3B7" w:rsidRPr="00C9361C" w:rsidTr="00C9361C">
        <w:trPr>
          <w:trHeight w:val="52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3B7" w:rsidRPr="00C9361C" w:rsidTr="00C9361C">
        <w:trPr>
          <w:trHeight w:val="54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3B7" w:rsidRPr="00C9361C" w:rsidTr="00C9361C">
        <w:trPr>
          <w:trHeight w:val="52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3B7" w:rsidRPr="00C9361C" w:rsidTr="00252EE4">
        <w:trPr>
          <w:trHeight w:val="180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61C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9361C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61C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61C">
              <w:rPr>
                <w:rFonts w:ascii="Times New Roman" w:hAnsi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>Ю.Мельников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3B7" w:rsidRPr="00C9361C" w:rsidTr="002D6E0A">
        <w:trPr>
          <w:trHeight w:val="345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61C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C9361C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61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936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  <w:tc>
          <w:tcPr>
            <w:tcW w:w="309" w:type="pct"/>
            <w:vMerge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3B7" w:rsidRPr="00C9361C" w:rsidTr="00C9361C">
        <w:trPr>
          <w:trHeight w:val="52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1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6E43B7" w:rsidRPr="00C9361C" w:rsidRDefault="006E43B7" w:rsidP="0025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43B7" w:rsidRPr="006F0B07" w:rsidRDefault="006E43B7" w:rsidP="00252E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E43B7" w:rsidRPr="006F0B07" w:rsidRDefault="006E43B7" w:rsidP="00F561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*Сведения о преподавателе</w:t>
      </w:r>
      <w:r w:rsidRPr="006F0B07">
        <w:rPr>
          <w:rFonts w:ascii="Times New Roman" w:hAnsi="Times New Roman"/>
          <w:b/>
          <w:sz w:val="20"/>
          <w:szCs w:val="20"/>
        </w:rPr>
        <w:t xml:space="preserve"> кафедры:</w:t>
      </w:r>
    </w:p>
    <w:tbl>
      <w:tblPr>
        <w:tblW w:w="5038" w:type="pct"/>
        <w:tblLayout w:type="fixed"/>
        <w:tblLook w:val="00A0"/>
      </w:tblPr>
      <w:tblGrid>
        <w:gridCol w:w="16041"/>
      </w:tblGrid>
      <w:tr w:rsidR="006E43B7" w:rsidRPr="00FE6E63" w:rsidTr="00A86AB1">
        <w:tc>
          <w:tcPr>
            <w:tcW w:w="2481" w:type="pct"/>
          </w:tcPr>
          <w:p w:rsidR="006E43B7" w:rsidRPr="00FE6E63" w:rsidRDefault="006E43B7" w:rsidP="00A86A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Ефимова Наталья Владимировна - 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профессор, д.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.н., доцент</w:t>
            </w:r>
          </w:p>
        </w:tc>
      </w:tr>
      <w:tr w:rsidR="006E43B7" w:rsidRPr="00FE6E63" w:rsidTr="00A86AB1">
        <w:tc>
          <w:tcPr>
            <w:tcW w:w="2481" w:type="pct"/>
          </w:tcPr>
          <w:p w:rsidR="006E43B7" w:rsidRPr="00FE6E63" w:rsidRDefault="006E43B7" w:rsidP="00A86A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Мельников Игорь Юрьевич – доцент, к.м.н., доцент</w:t>
            </w:r>
          </w:p>
        </w:tc>
      </w:tr>
    </w:tbl>
    <w:p w:rsidR="006E43B7" w:rsidRPr="00F561C3" w:rsidRDefault="006E43B7" w:rsidP="00F561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E43B7" w:rsidRPr="00F561C3" w:rsidSect="006F0B07">
      <w:foot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B7" w:rsidRDefault="006E43B7" w:rsidP="006F0B07">
      <w:pPr>
        <w:spacing w:after="0" w:line="240" w:lineRule="auto"/>
      </w:pPr>
      <w:r>
        <w:separator/>
      </w:r>
    </w:p>
  </w:endnote>
  <w:endnote w:type="continuationSeparator" w:id="0">
    <w:p w:rsidR="006E43B7" w:rsidRDefault="006E43B7" w:rsidP="006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B7" w:rsidRDefault="006E43B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6E43B7" w:rsidRDefault="006E43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B7" w:rsidRDefault="006E43B7" w:rsidP="006F0B07">
      <w:pPr>
        <w:spacing w:after="0" w:line="240" w:lineRule="auto"/>
      </w:pPr>
      <w:r>
        <w:separator/>
      </w:r>
    </w:p>
  </w:footnote>
  <w:footnote w:type="continuationSeparator" w:id="0">
    <w:p w:rsidR="006E43B7" w:rsidRDefault="006E43B7" w:rsidP="006F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FD3"/>
    <w:multiLevelType w:val="hybridMultilevel"/>
    <w:tmpl w:val="201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53AFD"/>
    <w:multiLevelType w:val="hybridMultilevel"/>
    <w:tmpl w:val="6A7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CD9"/>
    <w:rsid w:val="000124C6"/>
    <w:rsid w:val="002169A7"/>
    <w:rsid w:val="00252EE4"/>
    <w:rsid w:val="002C4F5D"/>
    <w:rsid w:val="002D6E0A"/>
    <w:rsid w:val="002D760B"/>
    <w:rsid w:val="00346490"/>
    <w:rsid w:val="0034765D"/>
    <w:rsid w:val="00377891"/>
    <w:rsid w:val="00392775"/>
    <w:rsid w:val="00393CEB"/>
    <w:rsid w:val="00442220"/>
    <w:rsid w:val="00457E44"/>
    <w:rsid w:val="004679B4"/>
    <w:rsid w:val="00476842"/>
    <w:rsid w:val="004E3450"/>
    <w:rsid w:val="00536B7D"/>
    <w:rsid w:val="00545129"/>
    <w:rsid w:val="005471FE"/>
    <w:rsid w:val="0058121F"/>
    <w:rsid w:val="005C173D"/>
    <w:rsid w:val="0062332D"/>
    <w:rsid w:val="00645A97"/>
    <w:rsid w:val="006A1E37"/>
    <w:rsid w:val="006E43B7"/>
    <w:rsid w:val="006F0B07"/>
    <w:rsid w:val="00774D6F"/>
    <w:rsid w:val="007C4CD9"/>
    <w:rsid w:val="007D165F"/>
    <w:rsid w:val="0082542E"/>
    <w:rsid w:val="00836B49"/>
    <w:rsid w:val="008D1F4F"/>
    <w:rsid w:val="00911BC7"/>
    <w:rsid w:val="00957304"/>
    <w:rsid w:val="0098529D"/>
    <w:rsid w:val="00995DE0"/>
    <w:rsid w:val="009C1781"/>
    <w:rsid w:val="009E7019"/>
    <w:rsid w:val="00A86AB1"/>
    <w:rsid w:val="00B232F2"/>
    <w:rsid w:val="00B45C42"/>
    <w:rsid w:val="00BD5198"/>
    <w:rsid w:val="00BD5CF7"/>
    <w:rsid w:val="00C701FA"/>
    <w:rsid w:val="00C9361C"/>
    <w:rsid w:val="00CA6230"/>
    <w:rsid w:val="00CE3067"/>
    <w:rsid w:val="00D77B6F"/>
    <w:rsid w:val="00DD5ADE"/>
    <w:rsid w:val="00E14DB0"/>
    <w:rsid w:val="00E17821"/>
    <w:rsid w:val="00E976DE"/>
    <w:rsid w:val="00EA2362"/>
    <w:rsid w:val="00EE56B7"/>
    <w:rsid w:val="00F561C3"/>
    <w:rsid w:val="00FE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23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B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B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1</Pages>
  <Words>292</Words>
  <Characters>1668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Комаров</dc:creator>
  <cp:keywords/>
  <dc:description/>
  <cp:lastModifiedBy>user</cp:lastModifiedBy>
  <cp:revision>19</cp:revision>
  <cp:lastPrinted>2020-08-30T16:19:00Z</cp:lastPrinted>
  <dcterms:created xsi:type="dcterms:W3CDTF">2017-08-31T16:59:00Z</dcterms:created>
  <dcterms:modified xsi:type="dcterms:W3CDTF">2024-08-28T03:12:00Z</dcterms:modified>
</cp:coreProperties>
</file>