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A04320" w:rsidRPr="006F0B07" w:rsidRDefault="00A04320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A04320" w:rsidRPr="006F0B07" w:rsidRDefault="00A04320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A04320" w:rsidRPr="006F0B07" w:rsidRDefault="00A04320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A04320" w:rsidRPr="006F0B07" w:rsidRDefault="00A04320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31.05.01 Лечебное дело</w:t>
      </w:r>
    </w:p>
    <w:p w:rsidR="00A04320" w:rsidRPr="006F0B07" w:rsidRDefault="00A04320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 w:rsidRPr="006F0B07">
        <w:rPr>
          <w:rFonts w:ascii="Times New Roman" w:hAnsi="Times New Roman"/>
          <w:sz w:val="20"/>
          <w:szCs w:val="20"/>
        </w:rPr>
        <w:t xml:space="preserve"> практические занятия</w:t>
      </w:r>
    </w:p>
    <w:p w:rsidR="00A04320" w:rsidRDefault="00A04320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</w:t>
      </w:r>
    </w:p>
    <w:p w:rsidR="00A04320" w:rsidRPr="006F0B07" w:rsidRDefault="00A04320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  <w:lang w:val="en-US"/>
        </w:rPr>
        <w:t>205</w:t>
      </w:r>
      <w:r>
        <w:rPr>
          <w:rFonts w:ascii="Times New Roman" w:hAnsi="Times New Roman"/>
          <w:sz w:val="20"/>
          <w:szCs w:val="20"/>
        </w:rPr>
        <w:t>, 225-228</w:t>
      </w:r>
    </w:p>
    <w:p w:rsidR="00A04320" w:rsidRPr="006A6E25" w:rsidRDefault="00A04320" w:rsidP="00560E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Дисциплина</w:t>
      </w:r>
      <w:r w:rsidRPr="006F0B07">
        <w:rPr>
          <w:rFonts w:ascii="Times New Roman" w:hAnsi="Times New Roman"/>
          <w:b/>
          <w:sz w:val="20"/>
          <w:szCs w:val="20"/>
        </w:rPr>
        <w:t xml:space="preserve"> </w:t>
      </w:r>
      <w:r w:rsidRPr="00D11373">
        <w:rPr>
          <w:rFonts w:ascii="Times New Roman" w:hAnsi="Times New Roman"/>
          <w:sz w:val="20"/>
          <w:szCs w:val="20"/>
        </w:rPr>
        <w:t>Нормальная физиология</w:t>
      </w:r>
      <w:r w:rsidRPr="00560EB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1404"/>
        <w:gridCol w:w="1270"/>
        <w:gridCol w:w="1554"/>
        <w:gridCol w:w="2538"/>
        <w:gridCol w:w="1532"/>
        <w:gridCol w:w="1267"/>
        <w:gridCol w:w="1592"/>
        <w:gridCol w:w="2544"/>
      </w:tblGrid>
      <w:tr w:rsidR="00A04320" w:rsidRPr="002C59C4" w:rsidTr="002C59C4">
        <w:tc>
          <w:tcPr>
            <w:tcW w:w="697" w:type="pct"/>
            <w:vMerge w:val="restar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День 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недели</w:t>
            </w:r>
          </w:p>
        </w:tc>
        <w:tc>
          <w:tcPr>
            <w:tcW w:w="840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488" w:type="pct"/>
            <w:vMerge w:val="restar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№ 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797" w:type="pct"/>
            <w:vMerge w:val="restar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ФИО 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500" w:type="pct"/>
            <w:vMerge w:val="restar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</w:tc>
        <w:tc>
          <w:tcPr>
            <w:tcW w:w="799" w:type="pct"/>
            <w:vMerge w:val="restar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ФИО</w:t>
            </w:r>
          </w:p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</w:tr>
      <w:tr w:rsidR="00A04320" w:rsidRPr="002C59C4" w:rsidTr="002C59C4">
        <w:trPr>
          <w:trHeight w:val="276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sz w:val="20"/>
                <w:szCs w:val="20"/>
              </w:rPr>
              <w:t>08.30-10.05</w:t>
            </w:r>
          </w:p>
        </w:tc>
        <w:tc>
          <w:tcPr>
            <w:tcW w:w="3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sz w:val="20"/>
                <w:szCs w:val="20"/>
              </w:rPr>
              <w:t>12.30- 14.05</w:t>
            </w:r>
          </w:p>
        </w:tc>
        <w:tc>
          <w:tcPr>
            <w:tcW w:w="398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500" w:type="pct"/>
            <w:vMerge/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20" w:rsidRPr="002C59C4" w:rsidTr="002C59C4">
        <w:tc>
          <w:tcPr>
            <w:tcW w:w="69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488" w:type="pct"/>
            <w:vMerge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500" w:type="pct"/>
            <w:vMerge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840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206 группа</w:t>
            </w:r>
          </w:p>
        </w:tc>
        <w:tc>
          <w:tcPr>
            <w:tcW w:w="488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7" w:type="pc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 xml:space="preserve">Н.В. Тишевская 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 w:val="restart"/>
            <w:tcBorders>
              <w:left w:val="single" w:sz="24" w:space="0" w:color="auto"/>
            </w:tcBorders>
          </w:tcPr>
          <w:p w:rsidR="00A04320" w:rsidRPr="00525BB3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B3">
              <w:rPr>
                <w:rFonts w:ascii="Times New Roman" w:hAnsi="Times New Roman"/>
                <w:b/>
                <w:sz w:val="20"/>
                <w:szCs w:val="20"/>
              </w:rPr>
              <w:t>229 группа</w:t>
            </w:r>
          </w:p>
        </w:tc>
        <w:tc>
          <w:tcPr>
            <w:tcW w:w="488" w:type="pct"/>
            <w:vMerge w:val="restart"/>
          </w:tcPr>
          <w:p w:rsidR="00A04320" w:rsidRPr="00484E4A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97" w:type="pct"/>
            <w:vMerge w:val="restar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A04320" w:rsidRPr="00525BB3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B3">
              <w:rPr>
                <w:rFonts w:ascii="Times New Roman" w:hAnsi="Times New Roman"/>
                <w:b/>
                <w:sz w:val="20"/>
                <w:szCs w:val="20"/>
              </w:rPr>
              <w:t>230 группа</w:t>
            </w:r>
          </w:p>
        </w:tc>
        <w:tc>
          <w:tcPr>
            <w:tcW w:w="500" w:type="pct"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99" w:type="pct"/>
            <w:tcBorders>
              <w:bottom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840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88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7" w:type="pc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220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88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7" w:type="pc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879" w:type="pct"/>
            <w:gridSpan w:val="2"/>
            <w:vMerge w:val="restart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225 группа</w:t>
            </w:r>
          </w:p>
        </w:tc>
        <w:tc>
          <w:tcPr>
            <w:tcW w:w="500" w:type="pct"/>
            <w:vMerge w:val="restar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  <w:vMerge w:val="restar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left w:val="single" w:sz="24" w:space="0" w:color="auto"/>
            </w:tcBorders>
          </w:tcPr>
          <w:p w:rsidR="00A04320" w:rsidRPr="00525BB3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B3">
              <w:rPr>
                <w:rFonts w:ascii="Times New Roman" w:hAnsi="Times New Roman"/>
                <w:b/>
                <w:sz w:val="20"/>
                <w:szCs w:val="20"/>
              </w:rPr>
              <w:t>227 группа</w:t>
            </w:r>
          </w:p>
        </w:tc>
        <w:tc>
          <w:tcPr>
            <w:tcW w:w="488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7" w:type="pc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879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88" w:type="pct"/>
            <w:vMerge w:val="restar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A04320" w:rsidRPr="002C59C4" w:rsidTr="002C59C4">
        <w:trPr>
          <w:trHeight w:val="255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r>
              <w:rPr>
                <w:rFonts w:ascii="Times New Roman" w:hAnsi="Times New Roman"/>
                <w:sz w:val="20"/>
                <w:szCs w:val="20"/>
              </w:rPr>
              <w:t>Куницкая</w:t>
            </w:r>
          </w:p>
        </w:tc>
      </w:tr>
      <w:tr w:rsidR="00A04320" w:rsidRPr="002C59C4" w:rsidTr="00484E4A">
        <w:trPr>
          <w:trHeight w:val="256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 xml:space="preserve">Е.С. Головнева </w:t>
            </w: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840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221 группа</w:t>
            </w:r>
          </w:p>
        </w:tc>
        <w:tc>
          <w:tcPr>
            <w:tcW w:w="488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7" w:type="pc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213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.В. </w:t>
            </w:r>
            <w:r>
              <w:rPr>
                <w:rFonts w:ascii="Times New Roman" w:hAnsi="Times New Roman"/>
                <w:sz w:val="20"/>
                <w:szCs w:val="20"/>
              </w:rPr>
              <w:t>Семенова</w:t>
            </w:r>
          </w:p>
        </w:tc>
      </w:tr>
      <w:tr w:rsidR="00A04320" w:rsidRPr="002C59C4" w:rsidTr="002C59C4">
        <w:trPr>
          <w:trHeight w:val="181"/>
        </w:trPr>
        <w:tc>
          <w:tcPr>
            <w:tcW w:w="697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222 группа</w:t>
            </w:r>
          </w:p>
        </w:tc>
        <w:tc>
          <w:tcPr>
            <w:tcW w:w="488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7" w:type="pc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9C4">
              <w:rPr>
                <w:rFonts w:ascii="Times New Roman" w:hAnsi="Times New Roman"/>
                <w:sz w:val="20"/>
                <w:szCs w:val="20"/>
              </w:rPr>
              <w:t xml:space="preserve">.В. </w:t>
            </w:r>
            <w:r>
              <w:rPr>
                <w:rFonts w:ascii="Times New Roman" w:hAnsi="Times New Roman"/>
                <w:sz w:val="20"/>
                <w:szCs w:val="20"/>
              </w:rPr>
              <w:t>Семенова</w:t>
            </w: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214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С.Л. Сашенков</w:t>
            </w: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840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216 группа</w:t>
            </w:r>
          </w:p>
        </w:tc>
        <w:tc>
          <w:tcPr>
            <w:tcW w:w="488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7" w:type="pc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208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  <w:tr w:rsidR="00A04320" w:rsidRPr="002C59C4" w:rsidTr="002C59C4">
        <w:trPr>
          <w:trHeight w:val="268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 w:val="restart"/>
            <w:tcBorders>
              <w:left w:val="single" w:sz="24" w:space="0" w:color="auto"/>
            </w:tcBorders>
          </w:tcPr>
          <w:p w:rsidR="00A04320" w:rsidRPr="00525BB3" w:rsidRDefault="00A04320" w:rsidP="002C5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BB3">
              <w:rPr>
                <w:rFonts w:ascii="Times New Roman" w:hAnsi="Times New Roman"/>
                <w:b/>
                <w:sz w:val="20"/>
                <w:szCs w:val="20"/>
              </w:rPr>
              <w:t>230 группа</w:t>
            </w:r>
          </w:p>
        </w:tc>
        <w:tc>
          <w:tcPr>
            <w:tcW w:w="488" w:type="pct"/>
            <w:vMerge w:val="restart"/>
          </w:tcPr>
          <w:p w:rsidR="00A04320" w:rsidRPr="002C59C4" w:rsidRDefault="00A04320" w:rsidP="002C5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97" w:type="pct"/>
            <w:vMerge w:val="restar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И.Ю. Мельников</w:t>
            </w: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209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</w:tr>
      <w:tr w:rsidR="00A04320" w:rsidRPr="002C59C4" w:rsidTr="002C59C4">
        <w:trPr>
          <w:trHeight w:val="268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215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</w:tr>
      <w:tr w:rsidR="00A04320" w:rsidRPr="002C59C4" w:rsidTr="002C59C4">
        <w:trPr>
          <w:trHeight w:val="268"/>
        </w:trPr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217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  <w:tr w:rsidR="00A04320" w:rsidRPr="002C59C4" w:rsidTr="002C59C4">
        <w:tc>
          <w:tcPr>
            <w:tcW w:w="697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C59C4">
              <w:rPr>
                <w:rFonts w:ascii="Times New Roman" w:hAnsi="Times New Roman"/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840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218 группа</w:t>
            </w:r>
          </w:p>
        </w:tc>
        <w:tc>
          <w:tcPr>
            <w:tcW w:w="488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7" w:type="pct"/>
            <w:tcBorders>
              <w:top w:val="single" w:sz="24" w:space="0" w:color="auto"/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879" w:type="pct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205 группа</w:t>
            </w:r>
          </w:p>
        </w:tc>
        <w:tc>
          <w:tcPr>
            <w:tcW w:w="500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99" w:type="pct"/>
            <w:tcBorders>
              <w:top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Куницкая</w:t>
            </w:r>
          </w:p>
        </w:tc>
      </w:tr>
      <w:tr w:rsidR="00A04320" w:rsidRPr="002C59C4" w:rsidTr="002C59C4">
        <w:tc>
          <w:tcPr>
            <w:tcW w:w="697" w:type="pct"/>
            <w:vMerge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223 группа</w:t>
            </w:r>
          </w:p>
        </w:tc>
        <w:tc>
          <w:tcPr>
            <w:tcW w:w="488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7" w:type="pct"/>
            <w:tcBorders>
              <w:righ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879" w:type="pct"/>
            <w:gridSpan w:val="2"/>
            <w:tcBorders>
              <w:left w:val="single" w:sz="24" w:space="0" w:color="auto"/>
            </w:tcBorders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207 группа</w:t>
            </w:r>
          </w:p>
        </w:tc>
        <w:tc>
          <w:tcPr>
            <w:tcW w:w="500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799" w:type="pct"/>
          </w:tcPr>
          <w:p w:rsidR="00A04320" w:rsidRPr="002C59C4" w:rsidRDefault="00A04320" w:rsidP="002C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9C4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</w:tr>
    </w:tbl>
    <w:p w:rsidR="00A04320" w:rsidRPr="00233303" w:rsidRDefault="00A04320" w:rsidP="002333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A0"/>
      </w:tblPr>
      <w:tblGrid>
        <w:gridCol w:w="7960"/>
        <w:gridCol w:w="7960"/>
      </w:tblGrid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*Сведения о преподавателях кафедры:</w:t>
            </w:r>
          </w:p>
        </w:tc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Наталья Владимировна -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профессор, д.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Сашенков Сергей Львович – заведующий кафедрой, д.м.н., профессор</w:t>
            </w:r>
          </w:p>
        </w:tc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Мельников Игорь Юрьевич – доцент, к.м.н., доцент</w:t>
            </w:r>
          </w:p>
        </w:tc>
      </w:tr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Головнева Елена Станиславовна – профессор, д.м.н., профессор</w:t>
            </w:r>
          </w:p>
        </w:tc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Шевяков Сергей Александрович – доцент, к.м.н.</w:t>
            </w:r>
          </w:p>
        </w:tc>
      </w:tr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Тишевская Наталья Викторовна – профессор, д.м.н., доцент</w:t>
            </w:r>
          </w:p>
        </w:tc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Алачева Лариса Владимировна – доцент, к.м.н.</w:t>
            </w:r>
          </w:p>
        </w:tc>
      </w:tr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Ермолаева Елена Николаевна – профессор, д.м.н., доцент</w:t>
            </w:r>
          </w:p>
        </w:tc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Мария Владимировна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– доцент, к.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</w:t>
            </w:r>
          </w:p>
        </w:tc>
      </w:tr>
      <w:tr w:rsidR="00A04320" w:rsidRPr="00FE6E63" w:rsidTr="00381AC0">
        <w:tc>
          <w:tcPr>
            <w:tcW w:w="2500" w:type="pct"/>
          </w:tcPr>
          <w:p w:rsidR="00A04320" w:rsidRPr="00FE6E63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Куницкая </w:t>
            </w:r>
            <w:r w:rsidRPr="006F0B07">
              <w:rPr>
                <w:rFonts w:ascii="Times New Roman" w:hAnsi="Times New Roman"/>
                <w:sz w:val="20"/>
                <w:szCs w:val="20"/>
              </w:rPr>
              <w:t xml:space="preserve">Виктория Игоревна – </w:t>
            </w: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6F0B07">
              <w:rPr>
                <w:rFonts w:ascii="Times New Roman" w:hAnsi="Times New Roman"/>
                <w:sz w:val="20"/>
                <w:szCs w:val="20"/>
              </w:rPr>
              <w:t>, к.м.н.</w:t>
            </w:r>
          </w:p>
        </w:tc>
        <w:tc>
          <w:tcPr>
            <w:tcW w:w="2500" w:type="pct"/>
          </w:tcPr>
          <w:p w:rsidR="00A04320" w:rsidRDefault="00A04320" w:rsidP="00381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4320" w:rsidRPr="007C4CD9" w:rsidRDefault="00A04320" w:rsidP="007C4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4320" w:rsidRPr="007C4CD9" w:rsidSect="00832F51">
      <w:pgSz w:w="16838" w:h="11906" w:orient="landscape"/>
      <w:pgMar w:top="45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20" w:rsidRDefault="00A04320" w:rsidP="006F0B07">
      <w:pPr>
        <w:spacing w:after="0" w:line="240" w:lineRule="auto"/>
      </w:pPr>
      <w:r>
        <w:separator/>
      </w:r>
    </w:p>
  </w:endnote>
  <w:endnote w:type="continuationSeparator" w:id="0">
    <w:p w:rsidR="00A04320" w:rsidRDefault="00A04320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20" w:rsidRDefault="00A04320" w:rsidP="006F0B07">
      <w:pPr>
        <w:spacing w:after="0" w:line="240" w:lineRule="auto"/>
      </w:pPr>
      <w:r>
        <w:separator/>
      </w:r>
    </w:p>
  </w:footnote>
  <w:footnote w:type="continuationSeparator" w:id="0">
    <w:p w:rsidR="00A04320" w:rsidRDefault="00A04320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00F15"/>
    <w:rsid w:val="00037BCD"/>
    <w:rsid w:val="00077B06"/>
    <w:rsid w:val="0008076F"/>
    <w:rsid w:val="000B382C"/>
    <w:rsid w:val="0010231B"/>
    <w:rsid w:val="001042B1"/>
    <w:rsid w:val="00120F07"/>
    <w:rsid w:val="001A0935"/>
    <w:rsid w:val="001B2D14"/>
    <w:rsid w:val="001B302F"/>
    <w:rsid w:val="001B4611"/>
    <w:rsid w:val="001B6232"/>
    <w:rsid w:val="001D2D1D"/>
    <w:rsid w:val="002169A7"/>
    <w:rsid w:val="00233303"/>
    <w:rsid w:val="00257681"/>
    <w:rsid w:val="002815ED"/>
    <w:rsid w:val="00281625"/>
    <w:rsid w:val="002C4F5D"/>
    <w:rsid w:val="002C59C4"/>
    <w:rsid w:val="003039A4"/>
    <w:rsid w:val="00346490"/>
    <w:rsid w:val="003564C7"/>
    <w:rsid w:val="003756AA"/>
    <w:rsid w:val="00381AC0"/>
    <w:rsid w:val="00393CEB"/>
    <w:rsid w:val="003A0C21"/>
    <w:rsid w:val="003C5624"/>
    <w:rsid w:val="003F10EE"/>
    <w:rsid w:val="00457E44"/>
    <w:rsid w:val="004679B4"/>
    <w:rsid w:val="00484E4A"/>
    <w:rsid w:val="004850F4"/>
    <w:rsid w:val="004C27E9"/>
    <w:rsid w:val="00511778"/>
    <w:rsid w:val="00525BB3"/>
    <w:rsid w:val="00542058"/>
    <w:rsid w:val="00560EB6"/>
    <w:rsid w:val="005C501A"/>
    <w:rsid w:val="005F22FF"/>
    <w:rsid w:val="005F386F"/>
    <w:rsid w:val="0060323C"/>
    <w:rsid w:val="0061428A"/>
    <w:rsid w:val="0062332D"/>
    <w:rsid w:val="00645A97"/>
    <w:rsid w:val="006A6E25"/>
    <w:rsid w:val="006C2DDC"/>
    <w:rsid w:val="006D1E8F"/>
    <w:rsid w:val="006F0B07"/>
    <w:rsid w:val="00774550"/>
    <w:rsid w:val="0078608B"/>
    <w:rsid w:val="007C4CD9"/>
    <w:rsid w:val="00832F51"/>
    <w:rsid w:val="00836B49"/>
    <w:rsid w:val="00850F05"/>
    <w:rsid w:val="008978F0"/>
    <w:rsid w:val="008F6C8B"/>
    <w:rsid w:val="00957304"/>
    <w:rsid w:val="00995452"/>
    <w:rsid w:val="00995DE0"/>
    <w:rsid w:val="009E1525"/>
    <w:rsid w:val="009E1928"/>
    <w:rsid w:val="00A04320"/>
    <w:rsid w:val="00A62DF8"/>
    <w:rsid w:val="00A96892"/>
    <w:rsid w:val="00AE5C53"/>
    <w:rsid w:val="00BD5198"/>
    <w:rsid w:val="00C233CE"/>
    <w:rsid w:val="00C26FA8"/>
    <w:rsid w:val="00C35905"/>
    <w:rsid w:val="00C81ECE"/>
    <w:rsid w:val="00C9202E"/>
    <w:rsid w:val="00CA69BF"/>
    <w:rsid w:val="00CE3067"/>
    <w:rsid w:val="00D11373"/>
    <w:rsid w:val="00D4081B"/>
    <w:rsid w:val="00D8057D"/>
    <w:rsid w:val="00D924A8"/>
    <w:rsid w:val="00E60DD4"/>
    <w:rsid w:val="00EA06CB"/>
    <w:rsid w:val="00EA2362"/>
    <w:rsid w:val="00EC5A18"/>
    <w:rsid w:val="00EE56B7"/>
    <w:rsid w:val="00F00ACA"/>
    <w:rsid w:val="00F03DEE"/>
    <w:rsid w:val="00F07A3D"/>
    <w:rsid w:val="00F5745C"/>
    <w:rsid w:val="00F839D4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1</Pages>
  <Words>458</Words>
  <Characters>2613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30</cp:revision>
  <cp:lastPrinted>2020-08-30T18:21:00Z</cp:lastPrinted>
  <dcterms:created xsi:type="dcterms:W3CDTF">2017-08-31T16:59:00Z</dcterms:created>
  <dcterms:modified xsi:type="dcterms:W3CDTF">2025-02-04T04:45:00Z</dcterms:modified>
</cp:coreProperties>
</file>