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96" w:rsidRPr="006F0B07" w:rsidRDefault="00960D96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ФГБОУ ВО ЮУГМУ Минздрава России</w:t>
      </w:r>
    </w:p>
    <w:p w:rsidR="00960D96" w:rsidRPr="006F0B07" w:rsidRDefault="00960D96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Н</w:t>
      </w:r>
      <w:r w:rsidRPr="006F0B07">
        <w:rPr>
          <w:rFonts w:ascii="Times New Roman" w:hAnsi="Times New Roman"/>
          <w:sz w:val="20"/>
          <w:szCs w:val="20"/>
        </w:rPr>
        <w:t>ормальной физиологии</w:t>
      </w:r>
      <w:r>
        <w:rPr>
          <w:rFonts w:ascii="Times New Roman" w:hAnsi="Times New Roman"/>
          <w:sz w:val="20"/>
          <w:szCs w:val="20"/>
        </w:rPr>
        <w:t xml:space="preserve"> имени академика Ю.М. Захарова</w:t>
      </w:r>
    </w:p>
    <w:p w:rsidR="00960D96" w:rsidRPr="006F0B07" w:rsidRDefault="00960D96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60D96" w:rsidRPr="006F0B07" w:rsidRDefault="00960D96" w:rsidP="007C4CD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 w:rsidRPr="006F0B07">
        <w:rPr>
          <w:rFonts w:ascii="Times New Roman" w:hAnsi="Times New Roman"/>
          <w:cap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Утверждаю</w:t>
      </w:r>
    </w:p>
    <w:p w:rsidR="00960D96" w:rsidRPr="006F0B07" w:rsidRDefault="00960D96" w:rsidP="007C4C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Заведующий кафедрой</w:t>
      </w:r>
    </w:p>
    <w:p w:rsidR="00960D96" w:rsidRPr="006F0B07" w:rsidRDefault="00960D96" w:rsidP="007C4C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_________С.Л. Сашенков</w:t>
      </w:r>
    </w:p>
    <w:p w:rsidR="00960D96" w:rsidRPr="006F0B07" w:rsidRDefault="00960D96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«10» февраля 2025 </w:t>
      </w:r>
      <w:r w:rsidRPr="006F0B07">
        <w:rPr>
          <w:rFonts w:ascii="Times New Roman" w:hAnsi="Times New Roman"/>
          <w:sz w:val="20"/>
          <w:szCs w:val="20"/>
        </w:rPr>
        <w:t>г.</w:t>
      </w:r>
    </w:p>
    <w:p w:rsidR="00960D96" w:rsidRPr="006F0B07" w:rsidRDefault="00960D96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РАСПИСАНИЕ УЧЕБНЫХ ЗАНЯТИЙ</w:t>
      </w:r>
    </w:p>
    <w:p w:rsidR="00960D96" w:rsidRPr="006F0B07" w:rsidRDefault="00960D96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по образовательной программе 31.05.0</w:t>
      </w:r>
      <w:r>
        <w:rPr>
          <w:rFonts w:ascii="Times New Roman" w:hAnsi="Times New Roman"/>
          <w:b/>
          <w:sz w:val="20"/>
          <w:szCs w:val="20"/>
        </w:rPr>
        <w:t>2 Педиатрия</w:t>
      </w:r>
    </w:p>
    <w:p w:rsidR="00960D96" w:rsidRPr="006F0B07" w:rsidRDefault="00960D96" w:rsidP="00BD519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60D96" w:rsidRPr="006F0B07" w:rsidRDefault="00960D96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Вид занятий:</w:t>
      </w:r>
      <w:r w:rsidRPr="006F0B07">
        <w:rPr>
          <w:rFonts w:ascii="Times New Roman" w:hAnsi="Times New Roman"/>
          <w:sz w:val="20"/>
          <w:szCs w:val="20"/>
        </w:rPr>
        <w:t xml:space="preserve"> практические занятия</w:t>
      </w:r>
    </w:p>
    <w:p w:rsidR="00960D96" w:rsidRPr="006F0B07" w:rsidRDefault="00960D96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Место проведения занятий:</w:t>
      </w:r>
      <w:r w:rsidRPr="006F0B07">
        <w:rPr>
          <w:rFonts w:ascii="Times New Roman" w:hAnsi="Times New Roman"/>
          <w:sz w:val="20"/>
          <w:szCs w:val="20"/>
        </w:rPr>
        <w:t xml:space="preserve"> г. Челябинск, ул. Воровского, 64, </w:t>
      </w:r>
      <w:r>
        <w:rPr>
          <w:rFonts w:ascii="Times New Roman" w:hAnsi="Times New Roman"/>
          <w:sz w:val="20"/>
          <w:szCs w:val="20"/>
        </w:rPr>
        <w:t xml:space="preserve">учебный </w:t>
      </w:r>
      <w:r w:rsidRPr="006F0B07">
        <w:rPr>
          <w:rFonts w:ascii="Times New Roman" w:hAnsi="Times New Roman"/>
          <w:sz w:val="20"/>
          <w:szCs w:val="20"/>
        </w:rPr>
        <w:t>корпус</w:t>
      </w:r>
      <w:r>
        <w:rPr>
          <w:rFonts w:ascii="Times New Roman" w:hAnsi="Times New Roman"/>
          <w:sz w:val="20"/>
          <w:szCs w:val="20"/>
        </w:rPr>
        <w:t xml:space="preserve"> № 1</w:t>
      </w:r>
      <w:r w:rsidRPr="006F0B0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2 этаж, кафедра Н</w:t>
      </w:r>
      <w:r w:rsidRPr="006F0B07">
        <w:rPr>
          <w:rFonts w:ascii="Times New Roman" w:hAnsi="Times New Roman"/>
          <w:sz w:val="20"/>
          <w:szCs w:val="20"/>
        </w:rPr>
        <w:t>ормальной физиологии</w:t>
      </w:r>
      <w:r>
        <w:rPr>
          <w:rFonts w:ascii="Times New Roman" w:hAnsi="Times New Roman"/>
          <w:sz w:val="20"/>
          <w:szCs w:val="20"/>
        </w:rPr>
        <w:t xml:space="preserve"> имени академика Ю.М. Захарова, учебные аудитории № 205, 225-227</w:t>
      </w:r>
    </w:p>
    <w:p w:rsidR="00960D96" w:rsidRPr="006F0B07" w:rsidRDefault="00960D96" w:rsidP="006F0B0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 xml:space="preserve">Дисциплины: </w:t>
      </w:r>
    </w:p>
    <w:p w:rsidR="00960D96" w:rsidRDefault="00960D96" w:rsidP="006F0B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Нормальная физиология</w:t>
      </w:r>
      <w:r>
        <w:rPr>
          <w:rFonts w:ascii="Times New Roman" w:hAnsi="Times New Roman"/>
          <w:sz w:val="20"/>
          <w:szCs w:val="20"/>
        </w:rPr>
        <w:t xml:space="preserve"> (10.02-18.06.2025г.</w:t>
      </w:r>
      <w:r w:rsidRPr="006F0B07">
        <w:rPr>
          <w:rFonts w:ascii="Times New Roman" w:hAnsi="Times New Roman"/>
          <w:sz w:val="20"/>
          <w:szCs w:val="20"/>
        </w:rPr>
        <w:t>)</w:t>
      </w:r>
    </w:p>
    <w:p w:rsidR="00960D96" w:rsidRDefault="00960D96" w:rsidP="002C4F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24C6">
        <w:rPr>
          <w:rFonts w:ascii="Times New Roman" w:hAnsi="Times New Roman"/>
          <w:b/>
          <w:sz w:val="20"/>
          <w:szCs w:val="20"/>
        </w:rPr>
        <w:t>Особенности функций организма у детей и подростков</w:t>
      </w:r>
      <w:r w:rsidRPr="000124C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(10.02-31.05.2025г.)</w:t>
      </w:r>
    </w:p>
    <w:p w:rsidR="00960D96" w:rsidRPr="00533BD8" w:rsidRDefault="00960D96" w:rsidP="00533B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117"/>
        <w:gridCol w:w="1540"/>
        <w:gridCol w:w="2201"/>
        <w:gridCol w:w="2191"/>
        <w:gridCol w:w="10"/>
        <w:gridCol w:w="1979"/>
        <w:gridCol w:w="1758"/>
        <w:gridCol w:w="2294"/>
      </w:tblGrid>
      <w:tr w:rsidR="00960D96" w:rsidRPr="001A670A" w:rsidTr="00690C41">
        <w:tc>
          <w:tcPr>
            <w:tcW w:w="608" w:type="pct"/>
            <w:vMerge w:val="restart"/>
            <w:tcBorders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1A670A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День </w:t>
            </w:r>
          </w:p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70A">
              <w:rPr>
                <w:rFonts w:ascii="Times New Roman" w:hAnsi="Times New Roman"/>
                <w:b/>
                <w:caps/>
                <w:sz w:val="20"/>
                <w:szCs w:val="20"/>
              </w:rPr>
              <w:t>недели</w:t>
            </w:r>
          </w:p>
        </w:tc>
        <w:tc>
          <w:tcPr>
            <w:tcW w:w="660" w:type="pct"/>
            <w:tcBorders>
              <w:lef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1A670A">
              <w:rPr>
                <w:rFonts w:ascii="Times New Roman" w:hAnsi="Times New Roman"/>
                <w:b/>
                <w:caps/>
                <w:sz w:val="20"/>
                <w:szCs w:val="20"/>
              </w:rPr>
              <w:t>Время занятий</w:t>
            </w:r>
          </w:p>
        </w:tc>
        <w:tc>
          <w:tcPr>
            <w:tcW w:w="480" w:type="pct"/>
            <w:vMerge w:val="restart"/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1A670A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№ </w:t>
            </w:r>
          </w:p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1A670A">
              <w:rPr>
                <w:rFonts w:ascii="Times New Roman" w:hAnsi="Times New Roman"/>
                <w:b/>
                <w:caps/>
                <w:sz w:val="20"/>
                <w:szCs w:val="20"/>
              </w:rPr>
              <w:t>аудитории</w:t>
            </w:r>
          </w:p>
        </w:tc>
        <w:tc>
          <w:tcPr>
            <w:tcW w:w="686" w:type="pct"/>
            <w:vMerge w:val="restart"/>
            <w:tcBorders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1A670A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ФИО </w:t>
            </w:r>
          </w:p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1A670A">
              <w:rPr>
                <w:rFonts w:ascii="Times New Roman" w:hAnsi="Times New Roman"/>
                <w:b/>
                <w:caps/>
                <w:sz w:val="20"/>
                <w:szCs w:val="20"/>
              </w:rPr>
              <w:t>преподавателя*</w:t>
            </w:r>
          </w:p>
        </w:tc>
        <w:tc>
          <w:tcPr>
            <w:tcW w:w="1303" w:type="pct"/>
            <w:gridSpan w:val="3"/>
            <w:tcBorders>
              <w:lef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1A670A">
              <w:rPr>
                <w:rFonts w:ascii="Times New Roman" w:hAnsi="Times New Roman"/>
                <w:b/>
                <w:caps/>
                <w:sz w:val="20"/>
                <w:szCs w:val="20"/>
              </w:rPr>
              <w:t>Время занятий</w:t>
            </w:r>
          </w:p>
        </w:tc>
        <w:tc>
          <w:tcPr>
            <w:tcW w:w="548" w:type="pct"/>
            <w:vMerge w:val="restart"/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1A670A">
              <w:rPr>
                <w:rFonts w:ascii="Times New Roman" w:hAnsi="Times New Roman"/>
                <w:b/>
                <w:caps/>
                <w:sz w:val="20"/>
                <w:szCs w:val="20"/>
              </w:rPr>
              <w:t>№</w:t>
            </w:r>
          </w:p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1A670A">
              <w:rPr>
                <w:rFonts w:ascii="Times New Roman" w:hAnsi="Times New Roman"/>
                <w:b/>
                <w:caps/>
                <w:sz w:val="20"/>
                <w:szCs w:val="20"/>
              </w:rPr>
              <w:t>аудитории</w:t>
            </w:r>
          </w:p>
        </w:tc>
        <w:tc>
          <w:tcPr>
            <w:tcW w:w="715" w:type="pct"/>
            <w:vMerge w:val="restart"/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1A670A">
              <w:rPr>
                <w:rFonts w:ascii="Times New Roman" w:hAnsi="Times New Roman"/>
                <w:b/>
                <w:caps/>
                <w:sz w:val="20"/>
                <w:szCs w:val="20"/>
              </w:rPr>
              <w:t>ФИО</w:t>
            </w:r>
          </w:p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1A670A">
              <w:rPr>
                <w:rFonts w:ascii="Times New Roman" w:hAnsi="Times New Roman"/>
                <w:b/>
                <w:caps/>
                <w:sz w:val="20"/>
                <w:szCs w:val="20"/>
              </w:rPr>
              <w:t>преподавателя*</w:t>
            </w:r>
          </w:p>
        </w:tc>
      </w:tr>
      <w:tr w:rsidR="00960D96" w:rsidRPr="001A670A" w:rsidTr="00690C41">
        <w:trPr>
          <w:trHeight w:val="212"/>
        </w:trPr>
        <w:tc>
          <w:tcPr>
            <w:tcW w:w="608" w:type="pct"/>
            <w:vMerge/>
            <w:tcBorders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lef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70A">
              <w:rPr>
                <w:rFonts w:ascii="Times New Roman" w:hAnsi="Times New Roman"/>
                <w:b/>
                <w:sz w:val="20"/>
                <w:szCs w:val="20"/>
              </w:rPr>
              <w:t>8.30-11.50</w:t>
            </w:r>
          </w:p>
        </w:tc>
        <w:tc>
          <w:tcPr>
            <w:tcW w:w="480" w:type="pct"/>
            <w:vMerge/>
          </w:tcPr>
          <w:p w:rsidR="00960D96" w:rsidRPr="001A670A" w:rsidRDefault="00960D96" w:rsidP="001A67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vMerge/>
            <w:tcBorders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gridSpan w:val="2"/>
            <w:tcBorders>
              <w:left w:val="single" w:sz="24" w:space="0" w:color="auto"/>
            </w:tcBorders>
          </w:tcPr>
          <w:p w:rsidR="00960D96" w:rsidRPr="001A670A" w:rsidRDefault="00960D96" w:rsidP="001A67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70A">
              <w:rPr>
                <w:rFonts w:ascii="Times New Roman" w:hAnsi="Times New Roman"/>
                <w:b/>
                <w:sz w:val="20"/>
                <w:szCs w:val="20"/>
              </w:rPr>
              <w:t>12.30-15.50</w:t>
            </w:r>
          </w:p>
        </w:tc>
        <w:tc>
          <w:tcPr>
            <w:tcW w:w="617" w:type="pct"/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16.00-19.20</w:t>
            </w:r>
          </w:p>
        </w:tc>
        <w:tc>
          <w:tcPr>
            <w:tcW w:w="548" w:type="pct"/>
            <w:vMerge/>
          </w:tcPr>
          <w:p w:rsidR="00960D96" w:rsidRPr="001A670A" w:rsidRDefault="00960D96" w:rsidP="001A67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pct"/>
            <w:vMerge/>
          </w:tcPr>
          <w:p w:rsidR="00960D96" w:rsidRPr="001A670A" w:rsidRDefault="00960D96" w:rsidP="001A67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D96" w:rsidRPr="001A670A" w:rsidTr="00690C41">
        <w:tc>
          <w:tcPr>
            <w:tcW w:w="608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left w:val="single" w:sz="24" w:space="0" w:color="auto"/>
              <w:bottom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1A670A">
              <w:rPr>
                <w:rFonts w:ascii="Times New Roman" w:hAnsi="Times New Roman"/>
                <w:b/>
                <w:caps/>
                <w:sz w:val="20"/>
                <w:szCs w:val="20"/>
              </w:rPr>
              <w:t>№ группы</w:t>
            </w:r>
          </w:p>
        </w:tc>
        <w:tc>
          <w:tcPr>
            <w:tcW w:w="480" w:type="pct"/>
            <w:vMerge/>
            <w:tcBorders>
              <w:bottom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pct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960D96" w:rsidRPr="001A670A" w:rsidRDefault="00960D96" w:rsidP="001A670A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1A670A">
              <w:rPr>
                <w:rFonts w:ascii="Times New Roman" w:hAnsi="Times New Roman"/>
                <w:b/>
                <w:caps/>
                <w:sz w:val="20"/>
                <w:szCs w:val="20"/>
              </w:rPr>
              <w:t>№ группы</w:t>
            </w:r>
          </w:p>
        </w:tc>
        <w:tc>
          <w:tcPr>
            <w:tcW w:w="548" w:type="pct"/>
            <w:vMerge/>
            <w:tcBorders>
              <w:bottom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pct"/>
            <w:vMerge/>
            <w:tcBorders>
              <w:bottom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D96" w:rsidRPr="001A670A" w:rsidTr="00690C41">
        <w:trPr>
          <w:trHeight w:val="405"/>
        </w:trPr>
        <w:tc>
          <w:tcPr>
            <w:tcW w:w="608" w:type="pct"/>
            <w:tcBorders>
              <w:top w:val="single" w:sz="24" w:space="0" w:color="auto"/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1A670A">
              <w:rPr>
                <w:rFonts w:ascii="Times New Roman" w:hAnsi="Times New Roman"/>
                <w:b/>
                <w:caps/>
                <w:sz w:val="20"/>
                <w:szCs w:val="20"/>
              </w:rPr>
              <w:t>Понедельник</w:t>
            </w:r>
          </w:p>
        </w:tc>
        <w:tc>
          <w:tcPr>
            <w:tcW w:w="660" w:type="pct"/>
            <w:tcBorders>
              <w:top w:val="single" w:sz="24" w:space="0" w:color="auto"/>
              <w:lef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246 группа</w:t>
            </w:r>
          </w:p>
        </w:tc>
        <w:tc>
          <w:tcPr>
            <w:tcW w:w="480" w:type="pct"/>
            <w:tcBorders>
              <w:top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6" w:type="pct"/>
            <w:tcBorders>
              <w:top w:val="single" w:sz="24" w:space="0" w:color="auto"/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Н.В. Тишевская</w:t>
            </w:r>
          </w:p>
        </w:tc>
        <w:tc>
          <w:tcPr>
            <w:tcW w:w="1303" w:type="pct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D96" w:rsidRPr="001A670A" w:rsidTr="00690C41">
        <w:trPr>
          <w:trHeight w:val="225"/>
        </w:trPr>
        <w:tc>
          <w:tcPr>
            <w:tcW w:w="608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1A670A">
              <w:rPr>
                <w:rFonts w:ascii="Times New Roman" w:hAnsi="Times New Roman"/>
                <w:b/>
                <w:caps/>
                <w:sz w:val="20"/>
                <w:szCs w:val="20"/>
              </w:rPr>
              <w:t>Вторник</w:t>
            </w:r>
          </w:p>
        </w:tc>
        <w:tc>
          <w:tcPr>
            <w:tcW w:w="660" w:type="pct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247 группа</w:t>
            </w:r>
          </w:p>
        </w:tc>
        <w:tc>
          <w:tcPr>
            <w:tcW w:w="480" w:type="pct"/>
            <w:vMerge w:val="restart"/>
            <w:tcBorders>
              <w:top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686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 xml:space="preserve">В.И. </w:t>
            </w:r>
            <w:r>
              <w:rPr>
                <w:rFonts w:ascii="Times New Roman" w:hAnsi="Times New Roman"/>
                <w:sz w:val="20"/>
                <w:szCs w:val="20"/>
              </w:rPr>
              <w:t>Куницкая</w:t>
            </w:r>
            <w:r w:rsidRPr="001A67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3" w:type="pct"/>
            <w:tcBorders>
              <w:top w:val="single" w:sz="24" w:space="0" w:color="auto"/>
              <w:lef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241 группа</w:t>
            </w:r>
          </w:p>
        </w:tc>
        <w:tc>
          <w:tcPr>
            <w:tcW w:w="620" w:type="pct"/>
            <w:gridSpan w:val="2"/>
            <w:tcBorders>
              <w:top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715" w:type="pct"/>
            <w:tcBorders>
              <w:top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М.В.Семенова</w:t>
            </w:r>
          </w:p>
        </w:tc>
      </w:tr>
      <w:tr w:rsidR="00960D96" w:rsidRPr="001A670A" w:rsidTr="00690C41">
        <w:trPr>
          <w:trHeight w:val="285"/>
        </w:trPr>
        <w:tc>
          <w:tcPr>
            <w:tcW w:w="608" w:type="pct"/>
            <w:vMerge/>
            <w:tcBorders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vMerge/>
            <w:tcBorders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pct"/>
            <w:tcBorders>
              <w:lef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243 группа</w:t>
            </w:r>
          </w:p>
        </w:tc>
        <w:tc>
          <w:tcPr>
            <w:tcW w:w="620" w:type="pct"/>
            <w:gridSpan w:val="2"/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715" w:type="pct"/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 xml:space="preserve">В.И. </w:t>
            </w:r>
            <w:r>
              <w:rPr>
                <w:rFonts w:ascii="Times New Roman" w:hAnsi="Times New Roman"/>
                <w:sz w:val="20"/>
                <w:szCs w:val="20"/>
              </w:rPr>
              <w:t>Куницкая</w:t>
            </w:r>
          </w:p>
        </w:tc>
      </w:tr>
      <w:tr w:rsidR="00960D96" w:rsidRPr="001A670A" w:rsidTr="00690C41">
        <w:trPr>
          <w:trHeight w:val="285"/>
        </w:trPr>
        <w:tc>
          <w:tcPr>
            <w:tcW w:w="608" w:type="pct"/>
            <w:vMerge/>
            <w:tcBorders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vMerge/>
            <w:tcBorders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pct"/>
            <w:tcBorders>
              <w:lef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250 группа</w:t>
            </w:r>
          </w:p>
        </w:tc>
        <w:tc>
          <w:tcPr>
            <w:tcW w:w="620" w:type="pct"/>
            <w:gridSpan w:val="2"/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715" w:type="pct"/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Н.В. Ефимова</w:t>
            </w:r>
          </w:p>
        </w:tc>
      </w:tr>
      <w:tr w:rsidR="00960D96" w:rsidRPr="001A670A" w:rsidTr="00690C41">
        <w:trPr>
          <w:trHeight w:val="304"/>
        </w:trPr>
        <w:tc>
          <w:tcPr>
            <w:tcW w:w="608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1A670A">
              <w:rPr>
                <w:rFonts w:ascii="Times New Roman" w:hAnsi="Times New Roman"/>
                <w:b/>
                <w:caps/>
                <w:sz w:val="20"/>
                <w:szCs w:val="20"/>
              </w:rPr>
              <w:t>Среда</w:t>
            </w:r>
          </w:p>
        </w:tc>
        <w:tc>
          <w:tcPr>
            <w:tcW w:w="660" w:type="pct"/>
            <w:tcBorders>
              <w:top w:val="single" w:sz="24" w:space="0" w:color="auto"/>
              <w:lef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242 группа</w:t>
            </w:r>
          </w:p>
        </w:tc>
        <w:tc>
          <w:tcPr>
            <w:tcW w:w="480" w:type="pct"/>
            <w:tcBorders>
              <w:top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686" w:type="pct"/>
            <w:tcBorders>
              <w:top w:val="single" w:sz="24" w:space="0" w:color="auto"/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Л.В. Алачева</w:t>
            </w:r>
          </w:p>
        </w:tc>
        <w:tc>
          <w:tcPr>
            <w:tcW w:w="683" w:type="pct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vMerge w:val="restart"/>
            <w:tcBorders>
              <w:top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548" w:type="pct"/>
            <w:vMerge w:val="restart"/>
            <w:tcBorders>
              <w:top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715" w:type="pct"/>
            <w:vMerge w:val="restart"/>
            <w:tcBorders>
              <w:top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 xml:space="preserve">В.И. </w:t>
            </w:r>
            <w:r>
              <w:rPr>
                <w:rFonts w:ascii="Times New Roman" w:hAnsi="Times New Roman"/>
                <w:sz w:val="20"/>
                <w:szCs w:val="20"/>
              </w:rPr>
              <w:t>Куницкая</w:t>
            </w:r>
          </w:p>
        </w:tc>
      </w:tr>
      <w:tr w:rsidR="00960D96" w:rsidRPr="001A670A" w:rsidTr="009E7A7D">
        <w:trPr>
          <w:trHeight w:val="150"/>
        </w:trPr>
        <w:tc>
          <w:tcPr>
            <w:tcW w:w="608" w:type="pct"/>
            <w:vMerge/>
            <w:tcBorders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660" w:type="pct"/>
            <w:tcBorders>
              <w:left w:val="single" w:sz="24" w:space="0" w:color="auto"/>
            </w:tcBorders>
          </w:tcPr>
          <w:p w:rsidR="00960D96" w:rsidRPr="001A670A" w:rsidRDefault="00960D96" w:rsidP="009F21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A670A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480" w:type="pct"/>
          </w:tcPr>
          <w:p w:rsidR="00960D96" w:rsidRPr="001A670A" w:rsidRDefault="00960D96" w:rsidP="009F21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right w:val="single" w:sz="24" w:space="0" w:color="auto"/>
            </w:tcBorders>
          </w:tcPr>
          <w:p w:rsidR="00960D96" w:rsidRPr="001A670A" w:rsidRDefault="00960D96" w:rsidP="009F21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Е.С. Головнева</w:t>
            </w:r>
          </w:p>
        </w:tc>
        <w:tc>
          <w:tcPr>
            <w:tcW w:w="683" w:type="pct"/>
            <w:vMerge/>
            <w:tcBorders>
              <w:lef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vMerge/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pct"/>
            <w:vMerge/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D96" w:rsidRPr="001A670A" w:rsidTr="00944AE4">
        <w:trPr>
          <w:trHeight w:val="540"/>
        </w:trPr>
        <w:tc>
          <w:tcPr>
            <w:tcW w:w="608" w:type="pct"/>
            <w:tcBorders>
              <w:top w:val="single" w:sz="24" w:space="0" w:color="auto"/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1A670A">
              <w:rPr>
                <w:rFonts w:ascii="Times New Roman" w:hAnsi="Times New Roman"/>
                <w:b/>
                <w:caps/>
                <w:sz w:val="20"/>
                <w:szCs w:val="20"/>
              </w:rPr>
              <w:t>Четверг</w:t>
            </w:r>
          </w:p>
        </w:tc>
        <w:tc>
          <w:tcPr>
            <w:tcW w:w="660" w:type="pct"/>
            <w:tcBorders>
              <w:top w:val="single" w:sz="24" w:space="0" w:color="auto"/>
              <w:lef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240 группа</w:t>
            </w:r>
          </w:p>
        </w:tc>
        <w:tc>
          <w:tcPr>
            <w:tcW w:w="480" w:type="pct"/>
            <w:tcBorders>
              <w:top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686" w:type="pct"/>
            <w:tcBorders>
              <w:top w:val="single" w:sz="24" w:space="0" w:color="auto"/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С.А. Шевяков</w:t>
            </w:r>
          </w:p>
        </w:tc>
        <w:tc>
          <w:tcPr>
            <w:tcW w:w="683" w:type="pct"/>
            <w:tcBorders>
              <w:top w:val="single" w:sz="24" w:space="0" w:color="auto"/>
              <w:lef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top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D96" w:rsidRPr="001A670A" w:rsidTr="00690C41">
        <w:trPr>
          <w:trHeight w:val="225"/>
        </w:trPr>
        <w:tc>
          <w:tcPr>
            <w:tcW w:w="608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1A670A">
              <w:rPr>
                <w:rFonts w:ascii="Times New Roman" w:hAnsi="Times New Roman"/>
                <w:b/>
                <w:caps/>
                <w:sz w:val="20"/>
                <w:szCs w:val="20"/>
              </w:rPr>
              <w:t>Пятница</w:t>
            </w:r>
          </w:p>
        </w:tc>
        <w:tc>
          <w:tcPr>
            <w:tcW w:w="660" w:type="pct"/>
            <w:tcBorders>
              <w:top w:val="single" w:sz="24" w:space="0" w:color="auto"/>
              <w:lef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A670A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480" w:type="pct"/>
            <w:tcBorders>
              <w:top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single" w:sz="24" w:space="0" w:color="auto"/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Л.В. Алачева</w:t>
            </w:r>
          </w:p>
        </w:tc>
        <w:tc>
          <w:tcPr>
            <w:tcW w:w="683" w:type="pct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vMerge w:val="restart"/>
            <w:tcBorders>
              <w:top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tcBorders>
              <w:top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pct"/>
            <w:vMerge w:val="restart"/>
            <w:tcBorders>
              <w:top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D96" w:rsidRPr="001A670A" w:rsidTr="00690C41">
        <w:trPr>
          <w:trHeight w:val="285"/>
        </w:trPr>
        <w:tc>
          <w:tcPr>
            <w:tcW w:w="608" w:type="pct"/>
            <w:vMerge/>
            <w:tcBorders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660" w:type="pct"/>
            <w:tcBorders>
              <w:lef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249 группа</w:t>
            </w:r>
          </w:p>
        </w:tc>
        <w:tc>
          <w:tcPr>
            <w:tcW w:w="480" w:type="pct"/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6" w:type="pct"/>
            <w:tcBorders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С.А. Шевяков</w:t>
            </w:r>
          </w:p>
        </w:tc>
        <w:tc>
          <w:tcPr>
            <w:tcW w:w="683" w:type="pct"/>
            <w:vMerge/>
            <w:tcBorders>
              <w:lef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vMerge/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pct"/>
            <w:vMerge/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D96" w:rsidRPr="001A670A" w:rsidTr="00690C41">
        <w:trPr>
          <w:trHeight w:val="520"/>
        </w:trPr>
        <w:tc>
          <w:tcPr>
            <w:tcW w:w="608" w:type="pct"/>
            <w:tcBorders>
              <w:top w:val="single" w:sz="24" w:space="0" w:color="auto"/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1A670A">
              <w:rPr>
                <w:rFonts w:ascii="Times New Roman" w:hAnsi="Times New Roman"/>
                <w:b/>
                <w:caps/>
                <w:sz w:val="20"/>
                <w:szCs w:val="20"/>
              </w:rPr>
              <w:t>Суббота</w:t>
            </w:r>
          </w:p>
        </w:tc>
        <w:tc>
          <w:tcPr>
            <w:tcW w:w="660" w:type="pct"/>
            <w:tcBorders>
              <w:top w:val="single" w:sz="24" w:space="0" w:color="auto"/>
              <w:lef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244 группа</w:t>
            </w:r>
          </w:p>
        </w:tc>
        <w:tc>
          <w:tcPr>
            <w:tcW w:w="480" w:type="pct"/>
            <w:tcBorders>
              <w:top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686" w:type="pct"/>
            <w:tcBorders>
              <w:top w:val="single" w:sz="24" w:space="0" w:color="auto"/>
              <w:righ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0A">
              <w:rPr>
                <w:rFonts w:ascii="Times New Roman" w:hAnsi="Times New Roman"/>
                <w:sz w:val="20"/>
                <w:szCs w:val="20"/>
              </w:rPr>
              <w:t>Л.В. Алачева</w:t>
            </w:r>
          </w:p>
        </w:tc>
        <w:tc>
          <w:tcPr>
            <w:tcW w:w="683" w:type="pct"/>
            <w:tcBorders>
              <w:top w:val="single" w:sz="24" w:space="0" w:color="auto"/>
              <w:left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top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24" w:space="0" w:color="auto"/>
            </w:tcBorders>
          </w:tcPr>
          <w:p w:rsidR="00960D96" w:rsidRPr="001A670A" w:rsidRDefault="00960D96" w:rsidP="001A6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0D96" w:rsidRDefault="00960D96" w:rsidP="001A0FC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0A0"/>
      </w:tblPr>
      <w:tblGrid>
        <w:gridCol w:w="7960"/>
        <w:gridCol w:w="7960"/>
      </w:tblGrid>
      <w:tr w:rsidR="00960D96" w:rsidRPr="00FE6E63" w:rsidTr="009F21AB">
        <w:tc>
          <w:tcPr>
            <w:tcW w:w="2500" w:type="pct"/>
          </w:tcPr>
          <w:p w:rsidR="00960D96" w:rsidRPr="00FE6E63" w:rsidRDefault="00960D96" w:rsidP="009F21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b/>
                <w:sz w:val="20"/>
                <w:szCs w:val="20"/>
              </w:rPr>
              <w:t>*Сведения о преподавателях кафедры:</w:t>
            </w:r>
          </w:p>
        </w:tc>
        <w:tc>
          <w:tcPr>
            <w:tcW w:w="2500" w:type="pct"/>
          </w:tcPr>
          <w:p w:rsidR="00960D96" w:rsidRPr="00FE6E63" w:rsidRDefault="00960D96" w:rsidP="009F21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Ефимова Наталья Владимировна - 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>профессор, д.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>.н., доцент</w:t>
            </w:r>
          </w:p>
        </w:tc>
      </w:tr>
      <w:tr w:rsidR="00960D96" w:rsidRPr="00FE6E63" w:rsidTr="009F21AB">
        <w:tc>
          <w:tcPr>
            <w:tcW w:w="2500" w:type="pct"/>
          </w:tcPr>
          <w:p w:rsidR="00960D96" w:rsidRPr="00FE6E63" w:rsidRDefault="00960D96" w:rsidP="00A055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Головнева Елена Станиславовна – профессор, д.м.н., профессор</w:t>
            </w:r>
          </w:p>
        </w:tc>
        <w:tc>
          <w:tcPr>
            <w:tcW w:w="2500" w:type="pct"/>
          </w:tcPr>
          <w:p w:rsidR="00960D96" w:rsidRPr="00FE6E63" w:rsidRDefault="00960D96" w:rsidP="00596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Шевяков Сергей Александрович – доцент, к.м.н.</w:t>
            </w:r>
          </w:p>
        </w:tc>
      </w:tr>
      <w:tr w:rsidR="00960D96" w:rsidRPr="00FE6E63" w:rsidTr="009F21AB">
        <w:tc>
          <w:tcPr>
            <w:tcW w:w="2500" w:type="pct"/>
          </w:tcPr>
          <w:p w:rsidR="00960D96" w:rsidRPr="00FE6E63" w:rsidRDefault="00960D96" w:rsidP="00A055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Тишевская Наталья Викторовна – профессор, д.м.н., доцент</w:t>
            </w:r>
          </w:p>
        </w:tc>
        <w:tc>
          <w:tcPr>
            <w:tcW w:w="2500" w:type="pct"/>
          </w:tcPr>
          <w:p w:rsidR="00960D96" w:rsidRPr="00FE6E63" w:rsidRDefault="00960D96" w:rsidP="00596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E63">
              <w:rPr>
                <w:rFonts w:ascii="Times New Roman" w:hAnsi="Times New Roman"/>
                <w:sz w:val="20"/>
                <w:szCs w:val="20"/>
              </w:rPr>
              <w:t>Алачева Лариса Владимировна – доцент, к.м.н.</w:t>
            </w:r>
          </w:p>
        </w:tc>
      </w:tr>
      <w:tr w:rsidR="00960D96" w:rsidRPr="00FE6E63" w:rsidTr="009F21AB">
        <w:tc>
          <w:tcPr>
            <w:tcW w:w="2500" w:type="pct"/>
          </w:tcPr>
          <w:p w:rsidR="00960D96" w:rsidRPr="00FE6E63" w:rsidRDefault="00960D96" w:rsidP="00220C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Куницкая </w:t>
            </w:r>
            <w:r w:rsidRPr="006F0B07">
              <w:rPr>
                <w:rFonts w:ascii="Times New Roman" w:hAnsi="Times New Roman"/>
                <w:sz w:val="20"/>
                <w:szCs w:val="20"/>
              </w:rPr>
              <w:t xml:space="preserve">Виктория Игоревна – </w:t>
            </w:r>
            <w:r>
              <w:rPr>
                <w:rFonts w:ascii="Times New Roman" w:hAnsi="Times New Roman"/>
                <w:sz w:val="20"/>
                <w:szCs w:val="20"/>
              </w:rPr>
              <w:t>доцент</w:t>
            </w:r>
            <w:r w:rsidRPr="006F0B07">
              <w:rPr>
                <w:rFonts w:ascii="Times New Roman" w:hAnsi="Times New Roman"/>
                <w:sz w:val="20"/>
                <w:szCs w:val="20"/>
              </w:rPr>
              <w:t>, к.м.н.</w:t>
            </w:r>
          </w:p>
        </w:tc>
        <w:tc>
          <w:tcPr>
            <w:tcW w:w="2500" w:type="pct"/>
          </w:tcPr>
          <w:p w:rsidR="00960D96" w:rsidRPr="00FE6E63" w:rsidRDefault="00960D96" w:rsidP="00596E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Семенова Мария Владимировна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 xml:space="preserve"> – доцент, к.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E6E63">
              <w:rPr>
                <w:rFonts w:ascii="Times New Roman" w:hAnsi="Times New Roman"/>
                <w:sz w:val="20"/>
                <w:szCs w:val="20"/>
              </w:rPr>
              <w:t>.н.</w:t>
            </w:r>
          </w:p>
        </w:tc>
      </w:tr>
    </w:tbl>
    <w:p w:rsidR="00960D96" w:rsidRPr="007C4CD9" w:rsidRDefault="00960D96" w:rsidP="00BD6C0C">
      <w:pPr>
        <w:spacing w:after="0" w:line="240" w:lineRule="auto"/>
        <w:jc w:val="center"/>
      </w:pPr>
    </w:p>
    <w:sectPr w:rsidR="00960D96" w:rsidRPr="007C4CD9" w:rsidSect="006F0B07">
      <w:foot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D96" w:rsidRDefault="00960D96" w:rsidP="006F0B07">
      <w:pPr>
        <w:spacing w:after="0" w:line="240" w:lineRule="auto"/>
      </w:pPr>
      <w:r>
        <w:separator/>
      </w:r>
    </w:p>
  </w:endnote>
  <w:endnote w:type="continuationSeparator" w:id="0">
    <w:p w:rsidR="00960D96" w:rsidRDefault="00960D96" w:rsidP="006F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D96" w:rsidRDefault="00960D96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960D96" w:rsidRDefault="00960D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D96" w:rsidRDefault="00960D96" w:rsidP="006F0B07">
      <w:pPr>
        <w:spacing w:after="0" w:line="240" w:lineRule="auto"/>
      </w:pPr>
      <w:r>
        <w:separator/>
      </w:r>
    </w:p>
  </w:footnote>
  <w:footnote w:type="continuationSeparator" w:id="0">
    <w:p w:rsidR="00960D96" w:rsidRDefault="00960D96" w:rsidP="006F0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FD3"/>
    <w:multiLevelType w:val="hybridMultilevel"/>
    <w:tmpl w:val="201E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53AFD"/>
    <w:multiLevelType w:val="hybridMultilevel"/>
    <w:tmpl w:val="6A74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CD9"/>
    <w:rsid w:val="00002CF8"/>
    <w:rsid w:val="000124C6"/>
    <w:rsid w:val="00015E0D"/>
    <w:rsid w:val="000B104C"/>
    <w:rsid w:val="00110514"/>
    <w:rsid w:val="0014591B"/>
    <w:rsid w:val="001604D9"/>
    <w:rsid w:val="001A0FC1"/>
    <w:rsid w:val="001A670A"/>
    <w:rsid w:val="001B1CD3"/>
    <w:rsid w:val="001B25C2"/>
    <w:rsid w:val="002169A7"/>
    <w:rsid w:val="00220C71"/>
    <w:rsid w:val="002C4F5D"/>
    <w:rsid w:val="00346490"/>
    <w:rsid w:val="00393CEB"/>
    <w:rsid w:val="00457E44"/>
    <w:rsid w:val="004679B4"/>
    <w:rsid w:val="00497451"/>
    <w:rsid w:val="004A6B55"/>
    <w:rsid w:val="004B1045"/>
    <w:rsid w:val="00533BD8"/>
    <w:rsid w:val="00582315"/>
    <w:rsid w:val="00596E34"/>
    <w:rsid w:val="005C173D"/>
    <w:rsid w:val="005D08E2"/>
    <w:rsid w:val="0062332D"/>
    <w:rsid w:val="00636630"/>
    <w:rsid w:val="00645A97"/>
    <w:rsid w:val="006730B4"/>
    <w:rsid w:val="006848B4"/>
    <w:rsid w:val="00690C41"/>
    <w:rsid w:val="006A0672"/>
    <w:rsid w:val="006E47FE"/>
    <w:rsid w:val="006F0B07"/>
    <w:rsid w:val="00707126"/>
    <w:rsid w:val="00786F58"/>
    <w:rsid w:val="007B24B9"/>
    <w:rsid w:val="007C4CD9"/>
    <w:rsid w:val="0082542E"/>
    <w:rsid w:val="00826F21"/>
    <w:rsid w:val="00836B49"/>
    <w:rsid w:val="008E705D"/>
    <w:rsid w:val="009206B1"/>
    <w:rsid w:val="00944AE4"/>
    <w:rsid w:val="00957304"/>
    <w:rsid w:val="00960D96"/>
    <w:rsid w:val="00995DE0"/>
    <w:rsid w:val="009B033C"/>
    <w:rsid w:val="009E7A7D"/>
    <w:rsid w:val="009F0D73"/>
    <w:rsid w:val="009F21AB"/>
    <w:rsid w:val="00A0553B"/>
    <w:rsid w:val="00A17ACF"/>
    <w:rsid w:val="00A97064"/>
    <w:rsid w:val="00AB72B6"/>
    <w:rsid w:val="00AC2579"/>
    <w:rsid w:val="00AF300C"/>
    <w:rsid w:val="00B475A7"/>
    <w:rsid w:val="00B53D37"/>
    <w:rsid w:val="00BA19DD"/>
    <w:rsid w:val="00BD5198"/>
    <w:rsid w:val="00BD6C0C"/>
    <w:rsid w:val="00C00BD0"/>
    <w:rsid w:val="00C31A3F"/>
    <w:rsid w:val="00C617F1"/>
    <w:rsid w:val="00C85DDF"/>
    <w:rsid w:val="00CE3067"/>
    <w:rsid w:val="00D5261C"/>
    <w:rsid w:val="00DE0546"/>
    <w:rsid w:val="00DF5F13"/>
    <w:rsid w:val="00E14DB0"/>
    <w:rsid w:val="00E71D20"/>
    <w:rsid w:val="00E724FC"/>
    <w:rsid w:val="00E74CAE"/>
    <w:rsid w:val="00E90E68"/>
    <w:rsid w:val="00EA09ED"/>
    <w:rsid w:val="00EA2362"/>
    <w:rsid w:val="00EA627B"/>
    <w:rsid w:val="00EC0884"/>
    <w:rsid w:val="00EE007B"/>
    <w:rsid w:val="00EE56B7"/>
    <w:rsid w:val="00F12651"/>
    <w:rsid w:val="00FA763B"/>
    <w:rsid w:val="00FB6B04"/>
    <w:rsid w:val="00FE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23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E30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F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0B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B0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C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329</TotalTime>
  <Pages>1</Pages>
  <Words>361</Words>
  <Characters>2063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Комаров</dc:creator>
  <cp:keywords/>
  <dc:description/>
  <cp:lastModifiedBy>user</cp:lastModifiedBy>
  <cp:revision>31</cp:revision>
  <cp:lastPrinted>2017-09-01T16:57:00Z</cp:lastPrinted>
  <dcterms:created xsi:type="dcterms:W3CDTF">2017-08-31T16:59:00Z</dcterms:created>
  <dcterms:modified xsi:type="dcterms:W3CDTF">2025-02-04T04:39:00Z</dcterms:modified>
</cp:coreProperties>
</file>