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73" w:rsidRPr="006F0B07" w:rsidRDefault="00345873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ФГБОУ ВО ЮУГМУ Минздрава России</w:t>
      </w:r>
    </w:p>
    <w:p w:rsidR="00345873" w:rsidRPr="006F0B07" w:rsidRDefault="00345873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Кафедра </w:t>
      </w:r>
      <w:r>
        <w:rPr>
          <w:rFonts w:ascii="Times New Roman" w:hAnsi="Times New Roman"/>
          <w:sz w:val="20"/>
          <w:szCs w:val="20"/>
        </w:rPr>
        <w:t>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</w:t>
      </w:r>
    </w:p>
    <w:p w:rsidR="00345873" w:rsidRPr="006F0B07" w:rsidRDefault="00345873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5873" w:rsidRPr="006F0B07" w:rsidRDefault="00345873" w:rsidP="007C4CD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6F0B07">
        <w:rPr>
          <w:rFonts w:ascii="Times New Roman" w:hAnsi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Утверждаю</w:t>
      </w:r>
    </w:p>
    <w:p w:rsidR="00345873" w:rsidRPr="006F0B07" w:rsidRDefault="00345873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Заведующий кафедрой</w:t>
      </w:r>
    </w:p>
    <w:p w:rsidR="00345873" w:rsidRPr="006F0B07" w:rsidRDefault="00345873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_________С.Л. Сашенков</w:t>
      </w:r>
    </w:p>
    <w:p w:rsidR="00345873" w:rsidRPr="006F0B07" w:rsidRDefault="00345873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«10» февраля 2025</w:t>
      </w:r>
      <w:r w:rsidRPr="006F0B07">
        <w:rPr>
          <w:rFonts w:ascii="Times New Roman" w:hAnsi="Times New Roman"/>
          <w:sz w:val="20"/>
          <w:szCs w:val="20"/>
        </w:rPr>
        <w:t xml:space="preserve"> г.</w:t>
      </w:r>
    </w:p>
    <w:p w:rsidR="00345873" w:rsidRPr="006F0B07" w:rsidRDefault="00345873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45873" w:rsidRPr="006F0B07" w:rsidRDefault="00345873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РАСПИСАНИЕ УЧЕБНЫХ ЗАНЯТИЙ</w:t>
      </w:r>
    </w:p>
    <w:p w:rsidR="00345873" w:rsidRPr="006F0B07" w:rsidRDefault="00345873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по образовательной программе 3</w:t>
      </w:r>
      <w:r>
        <w:rPr>
          <w:rFonts w:ascii="Times New Roman" w:hAnsi="Times New Roman"/>
          <w:b/>
          <w:sz w:val="20"/>
          <w:szCs w:val="20"/>
        </w:rPr>
        <w:t>3</w:t>
      </w:r>
      <w:r w:rsidRPr="006F0B07">
        <w:rPr>
          <w:rFonts w:ascii="Times New Roman" w:hAnsi="Times New Roman"/>
          <w:b/>
          <w:sz w:val="20"/>
          <w:szCs w:val="20"/>
        </w:rPr>
        <w:t>.05.0</w:t>
      </w:r>
      <w:r>
        <w:rPr>
          <w:rFonts w:ascii="Times New Roman" w:hAnsi="Times New Roman"/>
          <w:b/>
          <w:sz w:val="20"/>
          <w:szCs w:val="20"/>
        </w:rPr>
        <w:t>1 Фармация</w:t>
      </w:r>
    </w:p>
    <w:p w:rsidR="00345873" w:rsidRPr="006F0B07" w:rsidRDefault="00345873" w:rsidP="00BD51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45873" w:rsidRPr="006F0B07" w:rsidRDefault="00345873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Вид занятий: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17821">
        <w:rPr>
          <w:rFonts w:ascii="Times New Roman" w:hAnsi="Times New Roman"/>
          <w:sz w:val="20"/>
          <w:szCs w:val="20"/>
        </w:rPr>
        <w:t>практические</w:t>
      </w:r>
      <w:r w:rsidRPr="006F0B07">
        <w:rPr>
          <w:rFonts w:ascii="Times New Roman" w:hAnsi="Times New Roman"/>
          <w:sz w:val="20"/>
          <w:szCs w:val="20"/>
        </w:rPr>
        <w:t xml:space="preserve"> занятия</w:t>
      </w:r>
    </w:p>
    <w:p w:rsidR="00345873" w:rsidRDefault="00345873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Место проведения занятий:</w:t>
      </w:r>
      <w:r w:rsidRPr="006F0B07">
        <w:rPr>
          <w:rFonts w:ascii="Times New Roman" w:hAnsi="Times New Roman"/>
          <w:sz w:val="20"/>
          <w:szCs w:val="20"/>
        </w:rPr>
        <w:t xml:space="preserve"> г. Челябинск, ул. Воровского, 64, </w:t>
      </w:r>
      <w:r>
        <w:rPr>
          <w:rFonts w:ascii="Times New Roman" w:hAnsi="Times New Roman"/>
          <w:sz w:val="20"/>
          <w:szCs w:val="20"/>
        </w:rPr>
        <w:t xml:space="preserve">учебный </w:t>
      </w:r>
      <w:r w:rsidRPr="006F0B07"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 xml:space="preserve"> № 1</w:t>
      </w:r>
      <w:r w:rsidRPr="006F0B0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2 этаж, 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Захарова, учебная аудитория </w:t>
      </w:r>
    </w:p>
    <w:p w:rsidR="00345873" w:rsidRPr="006F0B07" w:rsidRDefault="00345873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225</w:t>
      </w:r>
    </w:p>
    <w:p w:rsidR="00345873" w:rsidRPr="00B45C42" w:rsidRDefault="00345873" w:rsidP="00B45C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Дисциплина</w:t>
      </w:r>
      <w:r w:rsidRPr="006F0B07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Физиология с основами анатомии</w:t>
      </w:r>
    </w:p>
    <w:p w:rsidR="00345873" w:rsidRPr="000124C6" w:rsidRDefault="00345873" w:rsidP="000124C6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8"/>
        <w:gridCol w:w="992"/>
        <w:gridCol w:w="850"/>
        <w:gridCol w:w="1700"/>
        <w:gridCol w:w="991"/>
        <w:gridCol w:w="853"/>
        <w:gridCol w:w="1842"/>
        <w:gridCol w:w="991"/>
        <w:gridCol w:w="850"/>
        <w:gridCol w:w="1704"/>
        <w:gridCol w:w="991"/>
        <w:gridCol w:w="850"/>
        <w:gridCol w:w="1899"/>
      </w:tblGrid>
      <w:tr w:rsidR="00345873" w:rsidRPr="00406BF2" w:rsidTr="00406BF2">
        <w:trPr>
          <w:trHeight w:val="920"/>
        </w:trPr>
        <w:tc>
          <w:tcPr>
            <w:tcW w:w="476" w:type="pct"/>
            <w:vMerge w:val="restart"/>
            <w:tcBorders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 xml:space="preserve">День </w:t>
            </w:r>
          </w:p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8.30-10.05</w:t>
            </w:r>
          </w:p>
        </w:tc>
        <w:tc>
          <w:tcPr>
            <w:tcW w:w="265" w:type="pct"/>
            <w:vMerge w:val="restart"/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аудитории</w:t>
            </w:r>
          </w:p>
        </w:tc>
        <w:tc>
          <w:tcPr>
            <w:tcW w:w="530" w:type="pct"/>
            <w:vMerge w:val="restart"/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10.15-11.50</w:t>
            </w:r>
          </w:p>
        </w:tc>
        <w:tc>
          <w:tcPr>
            <w:tcW w:w="266" w:type="pct"/>
            <w:vMerge w:val="restart"/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аудитории</w:t>
            </w:r>
          </w:p>
        </w:tc>
        <w:tc>
          <w:tcPr>
            <w:tcW w:w="574" w:type="pct"/>
            <w:vMerge w:val="restart"/>
            <w:tcBorders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12.30-14.05</w:t>
            </w:r>
          </w:p>
        </w:tc>
        <w:tc>
          <w:tcPr>
            <w:tcW w:w="265" w:type="pct"/>
            <w:vMerge w:val="restart"/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аудито</w:t>
            </w:r>
          </w:p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рии</w:t>
            </w:r>
          </w:p>
        </w:tc>
        <w:tc>
          <w:tcPr>
            <w:tcW w:w="531" w:type="pct"/>
            <w:vMerge w:val="restart"/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14.15-15.50</w:t>
            </w:r>
          </w:p>
        </w:tc>
        <w:tc>
          <w:tcPr>
            <w:tcW w:w="265" w:type="pct"/>
            <w:vMerge w:val="restart"/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аудито</w:t>
            </w:r>
          </w:p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рии</w:t>
            </w:r>
          </w:p>
        </w:tc>
        <w:tc>
          <w:tcPr>
            <w:tcW w:w="592" w:type="pct"/>
            <w:vMerge w:val="restart"/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</w:tr>
      <w:tr w:rsidR="00345873" w:rsidRPr="00406BF2" w:rsidTr="00406BF2">
        <w:tc>
          <w:tcPr>
            <w:tcW w:w="476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  <w:bottom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bottom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6" w:type="pct"/>
            <w:vMerge/>
            <w:tcBorders>
              <w:bottom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  <w:bottom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bottom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bottom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873" w:rsidRPr="00406BF2" w:rsidTr="00406BF2">
        <w:trPr>
          <w:trHeight w:val="405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BF2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406BF2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BF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06B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Ефимова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BF2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406BF2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BF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06B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Ефимова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873" w:rsidRPr="00406BF2" w:rsidTr="00406BF2">
        <w:trPr>
          <w:trHeight w:val="52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873" w:rsidRPr="00406BF2" w:rsidTr="00406BF2">
        <w:trPr>
          <w:trHeight w:val="54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873" w:rsidRPr="00406BF2" w:rsidTr="00406BF2">
        <w:trPr>
          <w:trHeight w:val="52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873" w:rsidRPr="00406BF2" w:rsidTr="00406BF2">
        <w:trPr>
          <w:trHeight w:val="54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873" w:rsidRPr="00406BF2" w:rsidTr="00406BF2">
        <w:trPr>
          <w:trHeight w:val="52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6BF2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345873" w:rsidRPr="00406BF2" w:rsidRDefault="00345873" w:rsidP="00406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5873" w:rsidRDefault="00345873" w:rsidP="00F561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45873" w:rsidRPr="006F0B07" w:rsidRDefault="00345873" w:rsidP="00F561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*Сведения о преподавателе</w:t>
      </w:r>
      <w:r w:rsidRPr="006F0B07">
        <w:rPr>
          <w:rFonts w:ascii="Times New Roman" w:hAnsi="Times New Roman"/>
          <w:b/>
          <w:sz w:val="20"/>
          <w:szCs w:val="20"/>
        </w:rPr>
        <w:t xml:space="preserve"> кафедры:</w:t>
      </w:r>
    </w:p>
    <w:tbl>
      <w:tblPr>
        <w:tblW w:w="5000" w:type="pct"/>
        <w:tblLook w:val="00A0"/>
      </w:tblPr>
      <w:tblGrid>
        <w:gridCol w:w="15920"/>
      </w:tblGrid>
      <w:tr w:rsidR="00345873" w:rsidRPr="00FE6E63" w:rsidTr="009F21AB">
        <w:tc>
          <w:tcPr>
            <w:tcW w:w="2500" w:type="pct"/>
          </w:tcPr>
          <w:p w:rsidR="00345873" w:rsidRPr="00FE6E63" w:rsidRDefault="00345873" w:rsidP="009F21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Ефимова Наталья Владимировна - 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>профессор, д.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>.н., доцент</w:t>
            </w:r>
          </w:p>
        </w:tc>
      </w:tr>
    </w:tbl>
    <w:p w:rsidR="00345873" w:rsidRPr="00F561C3" w:rsidRDefault="00345873" w:rsidP="00F561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45873" w:rsidRPr="00F561C3" w:rsidSect="006F0B07">
      <w:foot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73" w:rsidRDefault="00345873" w:rsidP="006F0B07">
      <w:pPr>
        <w:spacing w:after="0" w:line="240" w:lineRule="auto"/>
      </w:pPr>
      <w:r>
        <w:separator/>
      </w:r>
    </w:p>
  </w:endnote>
  <w:endnote w:type="continuationSeparator" w:id="0">
    <w:p w:rsidR="00345873" w:rsidRDefault="00345873" w:rsidP="006F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73" w:rsidRDefault="00345873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345873" w:rsidRDefault="003458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73" w:rsidRDefault="00345873" w:rsidP="006F0B07">
      <w:pPr>
        <w:spacing w:after="0" w:line="240" w:lineRule="auto"/>
      </w:pPr>
      <w:r>
        <w:separator/>
      </w:r>
    </w:p>
  </w:footnote>
  <w:footnote w:type="continuationSeparator" w:id="0">
    <w:p w:rsidR="00345873" w:rsidRDefault="00345873" w:rsidP="006F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FD3"/>
    <w:multiLevelType w:val="hybridMultilevel"/>
    <w:tmpl w:val="201E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53AFD"/>
    <w:multiLevelType w:val="hybridMultilevel"/>
    <w:tmpl w:val="6A7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CD9"/>
    <w:rsid w:val="000124C6"/>
    <w:rsid w:val="00046757"/>
    <w:rsid w:val="00111DE6"/>
    <w:rsid w:val="00144F2E"/>
    <w:rsid w:val="00186FB0"/>
    <w:rsid w:val="002169A7"/>
    <w:rsid w:val="002C4F5D"/>
    <w:rsid w:val="002D760B"/>
    <w:rsid w:val="00345873"/>
    <w:rsid w:val="00346490"/>
    <w:rsid w:val="0034765D"/>
    <w:rsid w:val="00377891"/>
    <w:rsid w:val="00393CEB"/>
    <w:rsid w:val="003C117B"/>
    <w:rsid w:val="00406BF2"/>
    <w:rsid w:val="00442220"/>
    <w:rsid w:val="00457E44"/>
    <w:rsid w:val="004679B4"/>
    <w:rsid w:val="00471896"/>
    <w:rsid w:val="00476842"/>
    <w:rsid w:val="00491C6B"/>
    <w:rsid w:val="00545129"/>
    <w:rsid w:val="0058121F"/>
    <w:rsid w:val="005C173D"/>
    <w:rsid w:val="005F7630"/>
    <w:rsid w:val="0062332D"/>
    <w:rsid w:val="00645A97"/>
    <w:rsid w:val="006F0B07"/>
    <w:rsid w:val="007802EE"/>
    <w:rsid w:val="007C4CD9"/>
    <w:rsid w:val="0081142E"/>
    <w:rsid w:val="0082542E"/>
    <w:rsid w:val="00836B49"/>
    <w:rsid w:val="008645DD"/>
    <w:rsid w:val="008B4AD6"/>
    <w:rsid w:val="00911BC7"/>
    <w:rsid w:val="00946E8A"/>
    <w:rsid w:val="00947CDF"/>
    <w:rsid w:val="00957304"/>
    <w:rsid w:val="00995DE0"/>
    <w:rsid w:val="009F21AB"/>
    <w:rsid w:val="00B232F2"/>
    <w:rsid w:val="00B45C42"/>
    <w:rsid w:val="00B64CBA"/>
    <w:rsid w:val="00BD5198"/>
    <w:rsid w:val="00BD5CF7"/>
    <w:rsid w:val="00CA6230"/>
    <w:rsid w:val="00CE3067"/>
    <w:rsid w:val="00D644E4"/>
    <w:rsid w:val="00E14DB0"/>
    <w:rsid w:val="00E17821"/>
    <w:rsid w:val="00E7259D"/>
    <w:rsid w:val="00E976DE"/>
    <w:rsid w:val="00EA2362"/>
    <w:rsid w:val="00EE56B7"/>
    <w:rsid w:val="00F561C3"/>
    <w:rsid w:val="00FE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23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E3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B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B0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1</Pages>
  <Words>282</Words>
  <Characters>1613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Комаров</dc:creator>
  <cp:keywords/>
  <dc:description/>
  <cp:lastModifiedBy>user</cp:lastModifiedBy>
  <cp:revision>20</cp:revision>
  <cp:lastPrinted>2020-08-30T16:19:00Z</cp:lastPrinted>
  <dcterms:created xsi:type="dcterms:W3CDTF">2017-08-31T16:59:00Z</dcterms:created>
  <dcterms:modified xsi:type="dcterms:W3CDTF">2025-02-04T04:46:00Z</dcterms:modified>
</cp:coreProperties>
</file>