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3EAEE" w14:textId="77777777" w:rsidR="0099588B" w:rsidRPr="005B1BE2" w:rsidRDefault="0099588B" w:rsidP="0099588B">
      <w:pPr>
        <w:ind w:firstLine="0"/>
      </w:pPr>
      <w:r w:rsidRPr="005B1BE2">
        <w:t xml:space="preserve">ФИРМЕННЫЙ </w:t>
      </w:r>
      <w:r>
        <w:t xml:space="preserve">БЛАНК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025">
        <w:t>И.о. р</w:t>
      </w:r>
      <w:r w:rsidRPr="005B1BE2">
        <w:t>ектор</w:t>
      </w:r>
      <w:r w:rsidR="00766025">
        <w:t>а</w:t>
      </w:r>
      <w:r w:rsidRPr="005B1BE2">
        <w:t xml:space="preserve"> </w:t>
      </w:r>
      <w:r>
        <w:t>Ф</w:t>
      </w:r>
      <w:r w:rsidRPr="005B1BE2">
        <w:t xml:space="preserve">ГБОУ ВО ЮУГМУ </w:t>
      </w:r>
    </w:p>
    <w:p w14:paraId="3F486555" w14:textId="77777777" w:rsidR="0099588B" w:rsidRPr="005B1BE2" w:rsidRDefault="0099588B" w:rsidP="0099588B">
      <w:pPr>
        <w:ind w:firstLine="0"/>
      </w:pPr>
      <w:r w:rsidRPr="005B1BE2">
        <w:t>ОРГАНИЗАЦИИ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BE2">
        <w:t>Минздрава России</w:t>
      </w:r>
    </w:p>
    <w:p w14:paraId="5764428C" w14:textId="760ECB41" w:rsidR="0099588B" w:rsidRPr="005B1BE2" w:rsidRDefault="0099588B" w:rsidP="0099588B">
      <w:pPr>
        <w:ind w:firstLine="0"/>
      </w:pPr>
      <w:r w:rsidRPr="005B1BE2">
        <w:tab/>
      </w:r>
      <w:r w:rsidRPr="005B1BE2">
        <w:tab/>
      </w:r>
      <w:r w:rsidRPr="005B1BE2">
        <w:tab/>
      </w:r>
      <w:r w:rsidRPr="005B1BE2">
        <w:tab/>
      </w:r>
      <w:r w:rsidRPr="005B1BE2">
        <w:tab/>
      </w:r>
      <w:r w:rsidRPr="005B1BE2">
        <w:tab/>
      </w:r>
      <w:r w:rsidRPr="005B1BE2">
        <w:tab/>
      </w:r>
      <w:r>
        <w:tab/>
      </w:r>
      <w:r>
        <w:tab/>
      </w:r>
      <w:r w:rsidR="00766025">
        <w:t>А</w:t>
      </w:r>
      <w:r>
        <w:t>.</w:t>
      </w:r>
      <w:r w:rsidR="006A3801">
        <w:t>Г</w:t>
      </w:r>
      <w:r>
        <w:t>.</w:t>
      </w:r>
      <w:r w:rsidR="006A3801">
        <w:t xml:space="preserve"> Мирошниченко</w:t>
      </w:r>
      <w:bookmarkStart w:id="0" w:name="_GoBack"/>
      <w:bookmarkEnd w:id="0"/>
    </w:p>
    <w:p w14:paraId="3C59D871" w14:textId="77777777" w:rsidR="0099588B" w:rsidRPr="005B1BE2" w:rsidRDefault="0099588B" w:rsidP="0099588B">
      <w:pPr>
        <w:spacing w:before="120" w:after="120"/>
        <w:jc w:val="center"/>
        <w:rPr>
          <w:b/>
          <w:bCs/>
        </w:rPr>
      </w:pPr>
      <w:r w:rsidRPr="005B1BE2">
        <w:rPr>
          <w:b/>
          <w:bCs/>
        </w:rPr>
        <w:t>ЗАЯВКА для юридического лица</w:t>
      </w:r>
    </w:p>
    <w:p w14:paraId="5DD129E3" w14:textId="77777777" w:rsidR="0099588B" w:rsidRPr="005B1BE2" w:rsidRDefault="0099588B" w:rsidP="0099588B">
      <w:pPr>
        <w:ind w:firstLine="0"/>
      </w:pPr>
      <w:r w:rsidRPr="005B1BE2">
        <w:t xml:space="preserve">Прошу предоставить путевку на </w:t>
      </w:r>
      <w:r w:rsidRPr="005B1BE2">
        <w:rPr>
          <w:i/>
          <w:iCs/>
          <w:u w:val="single"/>
        </w:rPr>
        <w:t>бюджетной / внебюджетной</w:t>
      </w:r>
      <w:r w:rsidRPr="005B1BE2">
        <w:t xml:space="preserve"> основе для специалиста</w:t>
      </w:r>
    </w:p>
    <w:p w14:paraId="3C40C434" w14:textId="77777777" w:rsidR="0099588B" w:rsidRPr="005B1BE2" w:rsidRDefault="0099588B" w:rsidP="0099588B">
      <w:pPr>
        <w:ind w:firstLine="0"/>
        <w:jc w:val="center"/>
        <w:rPr>
          <w:vertAlign w:val="superscript"/>
        </w:rPr>
      </w:pPr>
      <w:r w:rsidRPr="005B1BE2">
        <w:rPr>
          <w:vertAlign w:val="superscript"/>
        </w:rPr>
        <w:t>(нужное подчеркнуть)</w:t>
      </w:r>
    </w:p>
    <w:p w14:paraId="1BB3D775" w14:textId="77777777" w:rsidR="0099588B" w:rsidRPr="005B1BE2" w:rsidRDefault="0099588B" w:rsidP="0099588B">
      <w:pPr>
        <w:ind w:firstLine="0"/>
      </w:pPr>
      <w:r w:rsidRPr="005B1BE2">
        <w:t>___________________________________________________</w:t>
      </w:r>
      <w:r>
        <w:t>____________________________</w:t>
      </w:r>
    </w:p>
    <w:p w14:paraId="5D5D71CD" w14:textId="77777777" w:rsidR="0099588B" w:rsidRPr="005B1BE2" w:rsidRDefault="0099588B" w:rsidP="0099588B">
      <w:pPr>
        <w:ind w:firstLine="0"/>
        <w:jc w:val="center"/>
        <w:rPr>
          <w:vertAlign w:val="superscript"/>
        </w:rPr>
      </w:pPr>
      <w:r w:rsidRPr="005B1BE2">
        <w:rPr>
          <w:vertAlign w:val="superscript"/>
        </w:rPr>
        <w:t>(фамилия, имя, отчество)</w:t>
      </w:r>
    </w:p>
    <w:p w14:paraId="64E3BE8E" w14:textId="77777777" w:rsidR="0099588B" w:rsidRDefault="0099588B" w:rsidP="0099588B">
      <w:pPr>
        <w:ind w:firstLine="0"/>
        <w:rPr>
          <w:i/>
          <w:iCs/>
          <w:u w:val="single"/>
        </w:rPr>
      </w:pPr>
      <w:r w:rsidRPr="005B1BE2">
        <w:t xml:space="preserve">на прохождение обучения </w:t>
      </w:r>
      <w:r w:rsidRPr="00C05F46">
        <w:t>по программе</w:t>
      </w:r>
      <w:r>
        <w:t xml:space="preserve"> </w:t>
      </w:r>
      <w:r w:rsidRPr="005B1BE2">
        <w:rPr>
          <w:i/>
          <w:iCs/>
          <w:u w:val="single"/>
        </w:rPr>
        <w:t>повышения квалификации / профессиональной переподготовки</w:t>
      </w:r>
    </w:p>
    <w:p w14:paraId="10123BCF" w14:textId="77777777" w:rsidR="0099588B" w:rsidRDefault="0099588B" w:rsidP="0099588B">
      <w:pPr>
        <w:ind w:firstLine="0"/>
        <w:jc w:val="center"/>
      </w:pPr>
      <w:r w:rsidRPr="00C05F46">
        <w:rPr>
          <w:vertAlign w:val="superscript"/>
        </w:rPr>
        <w:t>(</w:t>
      </w:r>
      <w:r>
        <w:rPr>
          <w:vertAlign w:val="superscript"/>
        </w:rPr>
        <w:t xml:space="preserve">нужное </w:t>
      </w:r>
      <w:r w:rsidRPr="00C05F46">
        <w:rPr>
          <w:vertAlign w:val="superscript"/>
        </w:rPr>
        <w:t>подчеркнуть)</w:t>
      </w:r>
    </w:p>
    <w:p w14:paraId="268D2F18" w14:textId="77777777" w:rsidR="0099588B" w:rsidRPr="005B1BE2" w:rsidRDefault="0099588B" w:rsidP="0099588B">
      <w:pPr>
        <w:ind w:firstLine="0"/>
      </w:pPr>
      <w:r w:rsidRPr="005B1BE2">
        <w:t>______________________________________</w:t>
      </w:r>
      <w:r>
        <w:t>____________________________________________</w:t>
      </w:r>
    </w:p>
    <w:p w14:paraId="11547CB8" w14:textId="77777777" w:rsidR="0099588B" w:rsidRPr="005B1BE2" w:rsidRDefault="0099588B" w:rsidP="0099588B">
      <w:pPr>
        <w:ind w:firstLine="0"/>
        <w:jc w:val="center"/>
        <w:rPr>
          <w:vertAlign w:val="superscript"/>
        </w:rPr>
      </w:pPr>
      <w:r w:rsidRPr="005B1BE2">
        <w:rPr>
          <w:vertAlign w:val="superscript"/>
        </w:rPr>
        <w:t>(название</w:t>
      </w:r>
      <w:r w:rsidRPr="00C05F46">
        <w:rPr>
          <w:vertAlign w:val="superscript"/>
        </w:rPr>
        <w:t xml:space="preserve"> программы</w:t>
      </w:r>
      <w:r w:rsidRPr="005B1BE2">
        <w:rPr>
          <w:vertAlign w:val="superscript"/>
        </w:rPr>
        <w:t>)</w:t>
      </w:r>
    </w:p>
    <w:p w14:paraId="71415FE1" w14:textId="77777777" w:rsidR="0099588B" w:rsidRPr="005B1BE2" w:rsidRDefault="0099588B" w:rsidP="0099588B">
      <w:pPr>
        <w:ind w:firstLine="0"/>
      </w:pPr>
      <w:r w:rsidRPr="005B1BE2">
        <w:t>по специальности ______________________________________</w:t>
      </w:r>
      <w:r>
        <w:t>_________________________</w:t>
      </w:r>
    </w:p>
    <w:p w14:paraId="74082E0D" w14:textId="77777777" w:rsidR="0099588B" w:rsidRPr="005B1BE2" w:rsidRDefault="0099588B" w:rsidP="0099588B">
      <w:pPr>
        <w:ind w:firstLine="0"/>
      </w:pPr>
      <w:r>
        <w:t xml:space="preserve">на </w:t>
      </w:r>
      <w:r w:rsidRPr="005B1BE2">
        <w:t>кафедре____________________________________________________________</w:t>
      </w:r>
      <w:r>
        <w:t>__________</w:t>
      </w:r>
      <w:r w:rsidRPr="005B1BE2">
        <w:t>,</w:t>
      </w:r>
    </w:p>
    <w:p w14:paraId="78DB978A" w14:textId="77777777" w:rsidR="0099588B" w:rsidRPr="005B1BE2" w:rsidRDefault="0099588B" w:rsidP="0099588B">
      <w:pPr>
        <w:ind w:firstLine="0"/>
      </w:pPr>
      <w:r w:rsidRPr="005B1BE2">
        <w:t>продолжительностью_________________________________</w:t>
      </w:r>
      <w:r>
        <w:t xml:space="preserve"> учебных часов.</w:t>
      </w:r>
    </w:p>
    <w:p w14:paraId="1B517BDA" w14:textId="77777777" w:rsidR="0099588B" w:rsidRPr="00C05F46" w:rsidRDefault="0099588B" w:rsidP="0099588B">
      <w:pPr>
        <w:ind w:firstLine="0"/>
      </w:pPr>
      <w:r w:rsidRPr="00C05F46">
        <w:t>Период проведения программы согласно учебно-производственному или календарному плану с «___»</w:t>
      </w:r>
      <w:r>
        <w:t xml:space="preserve"> </w:t>
      </w:r>
      <w:r w:rsidRPr="00C05F46">
        <w:t>____20</w:t>
      </w:r>
      <w:r>
        <w:t>2</w:t>
      </w:r>
      <w:r w:rsidRPr="00C05F46">
        <w:t>__г. по «___»</w:t>
      </w:r>
      <w:r w:rsidR="00B5253D">
        <w:t xml:space="preserve"> </w:t>
      </w:r>
      <w:r w:rsidRPr="00C05F46">
        <w:t>____20</w:t>
      </w:r>
      <w:r>
        <w:t>2</w:t>
      </w:r>
      <w:r w:rsidRPr="00C05F46">
        <w:t>__г.</w:t>
      </w:r>
    </w:p>
    <w:p w14:paraId="20091145" w14:textId="77777777" w:rsidR="0099588B" w:rsidRDefault="0099588B" w:rsidP="0099588B">
      <w:pPr>
        <w:ind w:firstLine="0"/>
      </w:pPr>
      <w:r w:rsidRPr="00C05F46">
        <w:t>Наименование образовательной орган</w:t>
      </w:r>
      <w:r>
        <w:t xml:space="preserve">изации, которую окончил </w:t>
      </w:r>
      <w:r w:rsidRPr="00C05F46">
        <w:t>заявитель</w:t>
      </w:r>
    </w:p>
    <w:p w14:paraId="16E84AF4" w14:textId="77777777" w:rsidR="0099588B" w:rsidRPr="00C05F46" w:rsidRDefault="0099588B" w:rsidP="0099588B">
      <w:pPr>
        <w:ind w:firstLine="0"/>
      </w:pPr>
      <w:r w:rsidRPr="00C05F46">
        <w:t>______________________</w:t>
      </w:r>
      <w:r>
        <w:t>__________________________________________________________</w:t>
      </w:r>
    </w:p>
    <w:p w14:paraId="68901FAC" w14:textId="77777777" w:rsidR="0099588B" w:rsidRPr="005B1BE2" w:rsidRDefault="0099588B" w:rsidP="0099588B">
      <w:pPr>
        <w:ind w:firstLine="0"/>
        <w:jc w:val="center"/>
        <w:rPr>
          <w:vertAlign w:val="superscript"/>
        </w:rPr>
      </w:pPr>
      <w:r w:rsidRPr="005B1BE2">
        <w:rPr>
          <w:vertAlign w:val="superscript"/>
        </w:rPr>
        <w:t>(полностью)</w:t>
      </w:r>
    </w:p>
    <w:p w14:paraId="7C1BE9B0" w14:textId="77777777" w:rsidR="0099588B" w:rsidRPr="005B1BE2" w:rsidRDefault="0099588B" w:rsidP="0099588B">
      <w:pPr>
        <w:ind w:firstLine="0"/>
      </w:pPr>
      <w:r w:rsidRPr="005B1BE2">
        <w:t>Год окончания____________________ специальность по дипло</w:t>
      </w:r>
      <w:r>
        <w:t>му _____________________</w:t>
      </w:r>
    </w:p>
    <w:p w14:paraId="55E10DD5" w14:textId="77777777" w:rsidR="0099588B" w:rsidRPr="005B1BE2" w:rsidRDefault="0099588B" w:rsidP="0099588B">
      <w:pPr>
        <w:ind w:firstLine="0"/>
      </w:pPr>
      <w:r w:rsidRPr="005B1BE2">
        <w:t>Год окончания интернатуры (ординатуры)_________специаль</w:t>
      </w:r>
      <w:r>
        <w:t>ность___________________</w:t>
      </w:r>
    </w:p>
    <w:p w14:paraId="35DC78D3" w14:textId="77777777" w:rsidR="0099588B" w:rsidRDefault="0099588B" w:rsidP="0099588B">
      <w:pPr>
        <w:ind w:firstLine="0"/>
      </w:pPr>
      <w:r w:rsidRPr="005B1BE2">
        <w:t>Вид</w:t>
      </w:r>
      <w:r>
        <w:t>(</w:t>
      </w:r>
      <w:r w:rsidRPr="005B1BE2">
        <w:t>ы</w:t>
      </w:r>
      <w:r>
        <w:t>)профессиональной переподготовки</w:t>
      </w:r>
      <w:r w:rsidRPr="005B1BE2">
        <w:t xml:space="preserve"> (</w:t>
      </w:r>
      <w:r>
        <w:t>дд/мм/гг</w:t>
      </w:r>
      <w:r w:rsidRPr="005B1BE2">
        <w:t>, наименование подготовки)</w:t>
      </w:r>
    </w:p>
    <w:p w14:paraId="66140553" w14:textId="77777777" w:rsidR="0099588B" w:rsidRDefault="0099588B" w:rsidP="0099588B">
      <w:pPr>
        <w:ind w:firstLine="0"/>
      </w:pPr>
      <w:r w:rsidRPr="005B1BE2">
        <w:t>___________</w:t>
      </w:r>
      <w:r>
        <w:t>______</w:t>
      </w:r>
      <w:r w:rsidRPr="005B1BE2">
        <w:t>_____________________________________________</w:t>
      </w:r>
      <w:r>
        <w:t>___________________</w:t>
      </w:r>
    </w:p>
    <w:p w14:paraId="291D36B7" w14:textId="77777777" w:rsidR="0099588B" w:rsidRDefault="0099588B" w:rsidP="0099588B">
      <w:pPr>
        <w:ind w:firstLine="0"/>
      </w:pPr>
    </w:p>
    <w:p w14:paraId="60C8E418" w14:textId="77777777" w:rsidR="0099588B" w:rsidRPr="005B1BE2" w:rsidRDefault="0099588B" w:rsidP="0099588B">
      <w:pPr>
        <w:ind w:firstLine="0"/>
      </w:pPr>
      <w:r w:rsidRPr="005B1BE2">
        <w:t>Работающего по специальности________________</w:t>
      </w:r>
      <w:r>
        <w:t>_____________________________________</w:t>
      </w:r>
    </w:p>
    <w:p w14:paraId="15E34FDA" w14:textId="77777777" w:rsidR="0099588B" w:rsidRPr="005B1BE2" w:rsidRDefault="0099588B" w:rsidP="0099588B">
      <w:pPr>
        <w:ind w:firstLine="0"/>
      </w:pPr>
      <w:r w:rsidRPr="005B1BE2">
        <w:t>Стаж работы по специальности</w:t>
      </w:r>
      <w:r>
        <w:t xml:space="preserve"> </w:t>
      </w:r>
      <w:r w:rsidRPr="00C05F46">
        <w:t>(при перерыве в стаже, указать период)</w:t>
      </w:r>
      <w:r>
        <w:t xml:space="preserve"> </w:t>
      </w:r>
      <w:r w:rsidRPr="00C05F46">
        <w:t>_____________</w:t>
      </w:r>
      <w:r>
        <w:t>_______</w:t>
      </w:r>
    </w:p>
    <w:p w14:paraId="4C7B1D96" w14:textId="77777777" w:rsidR="0099588B" w:rsidRDefault="0099588B" w:rsidP="0099588B">
      <w:pPr>
        <w:ind w:firstLine="0"/>
      </w:pPr>
      <w:r w:rsidRPr="005B1BE2">
        <w:t>В должности________________________________________</w:t>
      </w:r>
      <w:r>
        <w:t>_________________________</w:t>
      </w:r>
    </w:p>
    <w:p w14:paraId="2A2AD098" w14:textId="77777777" w:rsidR="0099588B" w:rsidRPr="005B1BE2" w:rsidRDefault="0099588B" w:rsidP="0099588B">
      <w:pPr>
        <w:ind w:firstLine="0"/>
      </w:pPr>
      <w:r w:rsidRPr="005B1BE2">
        <w:t xml:space="preserve">Оплата за прохождение обучения специалистом </w:t>
      </w:r>
      <w:r w:rsidRPr="00C05F46">
        <w:t>по программе</w:t>
      </w:r>
      <w:r w:rsidRPr="003936A9">
        <w:t xml:space="preserve"> </w:t>
      </w:r>
      <w:r w:rsidRPr="005B1BE2">
        <w:t>будет произведена за счет средств______________________________________________________________</w:t>
      </w:r>
      <w:r>
        <w:t>_________</w:t>
      </w:r>
    </w:p>
    <w:p w14:paraId="47912D89" w14:textId="77777777" w:rsidR="0099588B" w:rsidRPr="005B1BE2" w:rsidRDefault="0099588B" w:rsidP="0099588B">
      <w:pPr>
        <w:ind w:firstLine="0"/>
        <w:jc w:val="center"/>
        <w:rPr>
          <w:vertAlign w:val="superscript"/>
        </w:rPr>
      </w:pPr>
      <w:r w:rsidRPr="005B1BE2">
        <w:rPr>
          <w:vertAlign w:val="superscript"/>
        </w:rPr>
        <w:t>(указать плательщика: наименование юридического лица)</w:t>
      </w:r>
    </w:p>
    <w:p w14:paraId="278CC434" w14:textId="77777777" w:rsidR="0099588B" w:rsidRDefault="0099588B" w:rsidP="0099588B">
      <w:pPr>
        <w:ind w:firstLine="0"/>
      </w:pPr>
      <w:r w:rsidRPr="005B1BE2">
        <w:t>Предоставляем реквизиты для составления</w:t>
      </w:r>
      <w:r w:rsidRPr="003936A9">
        <w:t xml:space="preserve"> </w:t>
      </w:r>
      <w:r w:rsidRPr="005B1BE2">
        <w:t>договора:</w:t>
      </w:r>
      <w:r>
        <w:t xml:space="preserve"> </w:t>
      </w:r>
      <w:r w:rsidRPr="005B1BE2">
        <w:t>____________</w:t>
      </w:r>
      <w:r>
        <w:t>________________________</w:t>
      </w:r>
    </w:p>
    <w:p w14:paraId="5E4FB3CA" w14:textId="77777777" w:rsidR="0099588B" w:rsidRPr="005B1BE2" w:rsidRDefault="0099588B" w:rsidP="0099588B">
      <w:pPr>
        <w:ind w:firstLine="0"/>
      </w:pPr>
      <w:r w:rsidRPr="005B1BE2">
        <w:t>_____________________________________________________________________________</w:t>
      </w:r>
      <w:r>
        <w:t>_____</w:t>
      </w:r>
    </w:p>
    <w:p w14:paraId="32B12F5D" w14:textId="77777777" w:rsidR="0099588B" w:rsidRPr="005B1BE2" w:rsidRDefault="0099588B" w:rsidP="0099588B">
      <w:pPr>
        <w:ind w:firstLine="0"/>
      </w:pPr>
      <w:r w:rsidRPr="005B1BE2">
        <w:t>- для юридических лиц: полное и краткое название организации, почтовый адрес (с индексом), ИНН/КПП, ФИО и должность руководителя, контактный телефон исполнителя.</w:t>
      </w:r>
    </w:p>
    <w:p w14:paraId="5272DA9A" w14:textId="77777777" w:rsidR="0099588B" w:rsidRDefault="0099588B" w:rsidP="0099588B">
      <w:pPr>
        <w:ind w:firstLine="0"/>
      </w:pPr>
    </w:p>
    <w:p w14:paraId="1B391B4B" w14:textId="77777777" w:rsidR="0099588B" w:rsidRPr="005B1BE2" w:rsidRDefault="0099588B" w:rsidP="0099588B">
      <w:pPr>
        <w:ind w:firstLine="0"/>
      </w:pPr>
      <w:r w:rsidRPr="005B1BE2">
        <w:t>Руководитель организации</w:t>
      </w:r>
    </w:p>
    <w:p w14:paraId="78D8BB73" w14:textId="77777777" w:rsidR="0099588B" w:rsidRPr="005B1BE2" w:rsidRDefault="0099588B" w:rsidP="0099588B">
      <w:pPr>
        <w:ind w:firstLine="0"/>
      </w:pPr>
      <w:r>
        <w:t xml:space="preserve">(с указанием </w:t>
      </w:r>
      <w:r w:rsidRPr="005B1BE2">
        <w:t>должности)</w:t>
      </w:r>
      <w:r>
        <w:tab/>
      </w:r>
      <w:r>
        <w:tab/>
      </w:r>
      <w:r>
        <w:tab/>
      </w:r>
      <w:r>
        <w:tab/>
        <w:t xml:space="preserve"> __________________ </w:t>
      </w:r>
      <w:r w:rsidRPr="005B1BE2">
        <w:t>/____________________/</w:t>
      </w:r>
    </w:p>
    <w:p w14:paraId="2D9C1540" w14:textId="77777777" w:rsidR="0099588B" w:rsidRPr="00D346D9" w:rsidRDefault="0099588B" w:rsidP="0099588B">
      <w:pPr>
        <w:ind w:firstLine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D346D9">
        <w:rPr>
          <w:vertAlign w:val="superscript"/>
        </w:rPr>
        <w:t>(подпись)                               (ФИО)</w:t>
      </w:r>
    </w:p>
    <w:p w14:paraId="57E8166F" w14:textId="77777777" w:rsidR="0099588B" w:rsidRPr="005B1BE2" w:rsidRDefault="0099588B" w:rsidP="0099588B">
      <w:pPr>
        <w:ind w:firstLine="0"/>
      </w:pPr>
      <w:r w:rsidRPr="005B1BE2">
        <w:t xml:space="preserve">М.П.   </w:t>
      </w:r>
    </w:p>
    <w:p w14:paraId="7DB18686" w14:textId="77777777" w:rsidR="0099588B" w:rsidRDefault="0099588B" w:rsidP="0099588B">
      <w:pPr>
        <w:ind w:firstLine="0"/>
      </w:pPr>
    </w:p>
    <w:p w14:paraId="1E82B998" w14:textId="77777777" w:rsidR="0099588B" w:rsidRPr="005B1BE2" w:rsidRDefault="0099588B" w:rsidP="0099588B">
      <w:pPr>
        <w:ind w:firstLine="0"/>
      </w:pPr>
      <w:r w:rsidRPr="005B1BE2">
        <w:t>С</w:t>
      </w:r>
      <w:r>
        <w:t>пециалист/медицинский работник</w:t>
      </w:r>
      <w:r>
        <w:tab/>
      </w:r>
      <w:r>
        <w:tab/>
        <w:t>__________________/____________________</w:t>
      </w:r>
      <w:r w:rsidRPr="005B1BE2">
        <w:t>_/</w:t>
      </w:r>
    </w:p>
    <w:p w14:paraId="1816B9E3" w14:textId="77777777" w:rsidR="0099588B" w:rsidRPr="00D346D9" w:rsidRDefault="0099588B" w:rsidP="0099588B">
      <w:pPr>
        <w:ind w:firstLine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D346D9">
        <w:rPr>
          <w:vertAlign w:val="superscript"/>
        </w:rPr>
        <w:t>(подпись)                                    (ФИО)</w:t>
      </w:r>
    </w:p>
    <w:p w14:paraId="3AE5FFC0" w14:textId="77777777" w:rsidR="0099588B" w:rsidRPr="00DD30F4" w:rsidRDefault="0099588B" w:rsidP="0099588B">
      <w:pPr>
        <w:ind w:firstLine="0"/>
      </w:pPr>
      <w:r w:rsidRPr="00DD30F4">
        <w:t>Адрес электронной почты специалиста</w:t>
      </w:r>
      <w:r>
        <w:t>/медицинского работника</w:t>
      </w:r>
      <w:r w:rsidRPr="00DD30F4">
        <w:t>_______</w:t>
      </w:r>
      <w:r>
        <w:t>_</w:t>
      </w:r>
      <w:r w:rsidRPr="00DD30F4">
        <w:t>___________</w:t>
      </w:r>
      <w:r>
        <w:t>__________</w:t>
      </w:r>
    </w:p>
    <w:p w14:paraId="24912AC4" w14:textId="77777777" w:rsidR="0099588B" w:rsidRPr="00DD30F4" w:rsidRDefault="0099588B" w:rsidP="0099588B">
      <w:pPr>
        <w:ind w:firstLine="0"/>
      </w:pPr>
      <w:r>
        <w:t>Контактный т</w:t>
      </w:r>
      <w:r w:rsidRPr="00DD30F4">
        <w:t>елефон (сотовый и городской) специалиста</w:t>
      </w:r>
      <w:r>
        <w:t>/медицинского</w:t>
      </w:r>
      <w:r w:rsidRPr="003936A9">
        <w:t xml:space="preserve"> </w:t>
      </w:r>
      <w:r>
        <w:t>работника__</w:t>
      </w:r>
      <w:r w:rsidRPr="00DD30F4">
        <w:t>________</w:t>
      </w:r>
      <w:r>
        <w:t>__</w:t>
      </w:r>
    </w:p>
    <w:p w14:paraId="702255A6" w14:textId="77777777" w:rsidR="0099588B" w:rsidRDefault="0099588B" w:rsidP="0099588B">
      <w:pPr>
        <w:jc w:val="right"/>
        <w:sectPr w:rsidR="0099588B" w:rsidSect="00C166A7">
          <w:headerReference w:type="default" r:id="rId7"/>
          <w:footerReference w:type="default" r:id="rId8"/>
          <w:pgSz w:w="11907" w:h="16840" w:code="9"/>
          <w:pgMar w:top="1134" w:right="567" w:bottom="1134" w:left="1134" w:header="567" w:footer="567" w:gutter="0"/>
          <w:cols w:space="709"/>
          <w:noEndnote/>
          <w:titlePg/>
          <w:docGrid w:linePitch="326"/>
        </w:sectPr>
      </w:pPr>
    </w:p>
    <w:p w14:paraId="703CC733" w14:textId="77777777" w:rsidR="0099588B" w:rsidRPr="00C36C54" w:rsidRDefault="0099588B" w:rsidP="0099588B">
      <w:pPr>
        <w:spacing w:before="120" w:after="120"/>
        <w:ind w:firstLine="284"/>
        <w:jc w:val="right"/>
      </w:pPr>
      <w:r w:rsidRPr="00C36C54">
        <w:lastRenderedPageBreak/>
        <w:t>Приложение к заявке для юридического лица</w:t>
      </w:r>
    </w:p>
    <w:p w14:paraId="66B2E024" w14:textId="77777777" w:rsidR="0099588B" w:rsidRPr="00C36C54" w:rsidRDefault="0099588B" w:rsidP="0099588B">
      <w:pPr>
        <w:numPr>
          <w:ilvl w:val="0"/>
          <w:numId w:val="1"/>
        </w:numPr>
        <w:tabs>
          <w:tab w:val="left" w:pos="1134"/>
        </w:tabs>
        <w:ind w:left="0" w:firstLine="709"/>
        <w:rPr>
          <w:b/>
        </w:rPr>
      </w:pPr>
      <w:r w:rsidRPr="00C36C54">
        <w:rPr>
          <w:b/>
        </w:rPr>
        <w:t>Минимальные требования для работы с образовательным порталом.</w:t>
      </w:r>
    </w:p>
    <w:p w14:paraId="774DC594" w14:textId="77777777" w:rsidR="0099588B" w:rsidRPr="00C36C54" w:rsidRDefault="0099588B" w:rsidP="0099588B">
      <w:pPr>
        <w:pStyle w:val="a8"/>
        <w:tabs>
          <w:tab w:val="left" w:pos="1134"/>
        </w:tabs>
        <w:spacing w:after="0"/>
        <w:rPr>
          <w:lang w:eastAsia="en-US"/>
        </w:rPr>
      </w:pPr>
      <w:r w:rsidRPr="00C36C54">
        <w:rPr>
          <w:spacing w:val="-1"/>
        </w:rPr>
        <w:t xml:space="preserve">Для работы </w:t>
      </w:r>
      <w:r w:rsidRPr="00C36C54">
        <w:t>в</w:t>
      </w:r>
      <w:r w:rsidRPr="00C36C54">
        <w:rPr>
          <w:spacing w:val="-1"/>
        </w:rPr>
        <w:t xml:space="preserve"> СДО </w:t>
      </w:r>
      <w:r w:rsidRPr="00C36C54">
        <w:t>Moodle</w:t>
      </w:r>
      <w:r w:rsidRPr="00C36C54">
        <w:rPr>
          <w:spacing w:val="-1"/>
        </w:rPr>
        <w:t xml:space="preserve"> необходимы:</w:t>
      </w:r>
    </w:p>
    <w:p w14:paraId="7DA1AC4F" w14:textId="77777777" w:rsidR="0099588B" w:rsidRPr="00C36C54" w:rsidRDefault="0099588B" w:rsidP="0099588B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firstLine="709"/>
      </w:pPr>
      <w:r w:rsidRPr="00C36C54">
        <w:rPr>
          <w:spacing w:val="-1"/>
        </w:rPr>
        <w:t xml:space="preserve">компьютер(ноутбук) </w:t>
      </w:r>
      <w:r w:rsidRPr="00C36C54">
        <w:rPr>
          <w:spacing w:val="1"/>
        </w:rPr>
        <w:t xml:space="preserve">или </w:t>
      </w:r>
      <w:r w:rsidRPr="00C36C54">
        <w:t>планшет с</w:t>
      </w:r>
      <w:r w:rsidRPr="00C36C54">
        <w:rPr>
          <w:spacing w:val="-1"/>
        </w:rPr>
        <w:t xml:space="preserve"> разрешением </w:t>
      </w:r>
      <w:r w:rsidRPr="00C36C54">
        <w:t>экрана не</w:t>
      </w:r>
      <w:r w:rsidRPr="00C36C54">
        <w:rPr>
          <w:spacing w:val="-1"/>
        </w:rPr>
        <w:t xml:space="preserve"> менее </w:t>
      </w:r>
      <w:r w:rsidRPr="00C36C54">
        <w:t>1024 на 768;</w:t>
      </w:r>
    </w:p>
    <w:p w14:paraId="3E5C421E" w14:textId="77777777" w:rsidR="0099588B" w:rsidRPr="00C36C54" w:rsidRDefault="0099588B" w:rsidP="0099588B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firstLine="709"/>
      </w:pPr>
      <w:r w:rsidRPr="00C36C54">
        <w:rPr>
          <w:spacing w:val="-1"/>
        </w:rPr>
        <w:t>колонки или наушники (для прослушивания аудио или видео лекций);</w:t>
      </w:r>
    </w:p>
    <w:p w14:paraId="746156A1" w14:textId="77777777" w:rsidR="0099588B" w:rsidRPr="00C36C54" w:rsidRDefault="0099588B" w:rsidP="0099588B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firstLine="709"/>
      </w:pPr>
      <w:r w:rsidRPr="00C36C54">
        <w:rPr>
          <w:spacing w:val="-1"/>
        </w:rPr>
        <w:t xml:space="preserve">подключение </w:t>
      </w:r>
      <w:r w:rsidRPr="00C36C54">
        <w:t xml:space="preserve">к </w:t>
      </w:r>
      <w:r w:rsidRPr="00C36C54">
        <w:rPr>
          <w:spacing w:val="-1"/>
        </w:rPr>
        <w:t>сети Интернет</w:t>
      </w:r>
      <w:r w:rsidRPr="00C36C54">
        <w:t xml:space="preserve"> на</w:t>
      </w:r>
      <w:r w:rsidRPr="00C36C54">
        <w:rPr>
          <w:spacing w:val="-1"/>
        </w:rPr>
        <w:t xml:space="preserve"> скорости </w:t>
      </w:r>
      <w:r w:rsidRPr="00C36C54">
        <w:t>не</w:t>
      </w:r>
      <w:r w:rsidRPr="00C36C54">
        <w:rPr>
          <w:spacing w:val="-1"/>
        </w:rPr>
        <w:t xml:space="preserve"> менее </w:t>
      </w:r>
      <w:r w:rsidRPr="00C36C54">
        <w:t>4 Мб/с</w:t>
      </w:r>
    </w:p>
    <w:p w14:paraId="5545679B" w14:textId="77777777" w:rsidR="0099588B" w:rsidRPr="00C36C54" w:rsidRDefault="0099588B" w:rsidP="0099588B">
      <w:pPr>
        <w:pStyle w:val="a8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/>
        <w:ind w:left="0" w:firstLine="709"/>
      </w:pPr>
      <w:r w:rsidRPr="00C36C54">
        <w:rPr>
          <w:spacing w:val="-1"/>
        </w:rPr>
        <w:t xml:space="preserve">установленное </w:t>
      </w:r>
      <w:r w:rsidRPr="00C36C54">
        <w:t xml:space="preserve">программное обеспечение для чтения pdf </w:t>
      </w:r>
      <w:r w:rsidRPr="00C36C54">
        <w:rPr>
          <w:spacing w:val="-1"/>
        </w:rPr>
        <w:t xml:space="preserve">фалов (например, </w:t>
      </w:r>
      <w:r w:rsidRPr="00C36C54">
        <w:t xml:space="preserve">Adobe </w:t>
      </w:r>
      <w:r w:rsidRPr="00C36C54">
        <w:rPr>
          <w:spacing w:val="-1"/>
        </w:rPr>
        <w:t>Acrobat Reader);</w:t>
      </w:r>
    </w:p>
    <w:p w14:paraId="62A48EBB" w14:textId="77777777" w:rsidR="0099588B" w:rsidRPr="00C36C54" w:rsidRDefault="0099588B" w:rsidP="0099588B">
      <w:pPr>
        <w:tabs>
          <w:tab w:val="left" w:pos="1134"/>
        </w:tabs>
        <w:rPr>
          <w:spacing w:val="-1"/>
        </w:rPr>
      </w:pPr>
      <w:r w:rsidRPr="00C36C54">
        <w:t xml:space="preserve">наличие одного </w:t>
      </w:r>
      <w:r w:rsidRPr="00C36C54">
        <w:rPr>
          <w:spacing w:val="-1"/>
        </w:rPr>
        <w:t>из следующих веб-браузеров: Google Chrome</w:t>
      </w:r>
      <w:r w:rsidRPr="00C36C54">
        <w:t xml:space="preserve">, Mozilla </w:t>
      </w:r>
      <w:r w:rsidRPr="00C36C54">
        <w:rPr>
          <w:spacing w:val="-1"/>
        </w:rPr>
        <w:t xml:space="preserve">Fire fox </w:t>
      </w:r>
      <w:r w:rsidRPr="00C36C54">
        <w:t xml:space="preserve">, </w:t>
      </w:r>
      <w:r w:rsidRPr="00C36C54">
        <w:rPr>
          <w:spacing w:val="-1"/>
        </w:rPr>
        <w:t>Safari.</w:t>
      </w:r>
    </w:p>
    <w:p w14:paraId="5E048B93" w14:textId="77777777" w:rsidR="0099588B" w:rsidRPr="00C36C54" w:rsidRDefault="0099588B" w:rsidP="0099588B">
      <w:pPr>
        <w:tabs>
          <w:tab w:val="left" w:pos="1134"/>
        </w:tabs>
      </w:pPr>
      <w:r w:rsidRPr="00C36C54">
        <w:rPr>
          <w:spacing w:val="-1"/>
        </w:rPr>
        <w:t>Обучающийся должен владеть навыками работы с текстовыми редакторами, веб-браузерами и файловыми менеджерами.</w:t>
      </w:r>
    </w:p>
    <w:p w14:paraId="6F6B78F7" w14:textId="77777777" w:rsidR="0099588B" w:rsidRPr="00C36C54" w:rsidRDefault="0099588B" w:rsidP="0099588B">
      <w:pPr>
        <w:numPr>
          <w:ilvl w:val="0"/>
          <w:numId w:val="1"/>
        </w:numPr>
        <w:tabs>
          <w:tab w:val="left" w:pos="1134"/>
        </w:tabs>
        <w:ind w:left="0" w:firstLine="709"/>
        <w:rPr>
          <w:b/>
        </w:rPr>
      </w:pPr>
      <w:r w:rsidRPr="00C36C54">
        <w:rPr>
          <w:b/>
        </w:rPr>
        <w:t>Минимальные требования к удаленной аудитории.</w:t>
      </w:r>
    </w:p>
    <w:p w14:paraId="090C9185" w14:textId="77777777" w:rsidR="0099588B" w:rsidRPr="00C36C54" w:rsidRDefault="0099588B" w:rsidP="0099588B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C36C54">
        <w:t>Аудитория должна быть оборудована ноутбуком или персональным компьютером, проектором, экраном веб камерой, микрофоном, колонками или наушниками. Должен быть установлен программный (на ноутбук или персональный компьютер) или аппаратный клиент системы видеоконференцсвязи.</w:t>
      </w:r>
    </w:p>
    <w:p w14:paraId="42376379" w14:textId="77777777" w:rsidR="0099588B" w:rsidRPr="00C36C54" w:rsidRDefault="0099588B" w:rsidP="0099588B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C36C54">
        <w:t>Удаленная аудитория должна быть подключена к сети Интернет по устойчивому каналу связи. Скорость канала связи должна быть не менее 4 Мб/с.</w:t>
      </w:r>
    </w:p>
    <w:p w14:paraId="61EFEFB9" w14:textId="77777777" w:rsidR="0099588B" w:rsidRPr="00C36C54" w:rsidRDefault="0099588B" w:rsidP="0099588B">
      <w:pPr>
        <w:numPr>
          <w:ilvl w:val="0"/>
          <w:numId w:val="1"/>
        </w:numPr>
        <w:tabs>
          <w:tab w:val="left" w:pos="1134"/>
        </w:tabs>
        <w:ind w:left="0" w:firstLine="709"/>
        <w:rPr>
          <w:b/>
        </w:rPr>
      </w:pPr>
      <w:r w:rsidRPr="00C36C54">
        <w:rPr>
          <w:b/>
        </w:rPr>
        <w:t>Минимальные требования к удаленной аудитории при проведении итоговой аттестации.</w:t>
      </w:r>
    </w:p>
    <w:p w14:paraId="4CCC7315" w14:textId="77777777" w:rsidR="0099588B" w:rsidRPr="00C36C54" w:rsidRDefault="0099588B" w:rsidP="0099588B">
      <w:pPr>
        <w:pStyle w:val="1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  <w:r w:rsidRPr="00C36C54">
        <w:rPr>
          <w:rFonts w:ascii="Times New Roman" w:hAnsi="Times New Roman"/>
          <w:sz w:val="24"/>
          <w:szCs w:val="24"/>
          <w:lang w:eastAsia="ru-RU"/>
        </w:rPr>
        <w:t xml:space="preserve">Аудитория должна быть оборудована ноутбуком или персональным компьютером, веб камерой, микрофоном, колонками или наушниками (1 рабочее место). Должен быть установлен программный (на ноутбук или персональный компьютер) </w:t>
      </w:r>
      <w:r w:rsidRPr="00C36C54">
        <w:rPr>
          <w:rFonts w:ascii="Times New Roman" w:hAnsi="Times New Roman"/>
          <w:sz w:val="24"/>
          <w:szCs w:val="24"/>
          <w:lang w:val="en-US" w:eastAsia="ru-RU"/>
        </w:rPr>
        <w:t>TrueConfClient</w:t>
      </w:r>
      <w:r w:rsidRPr="00C36C54">
        <w:rPr>
          <w:rFonts w:ascii="Times New Roman" w:hAnsi="Times New Roman"/>
          <w:sz w:val="24"/>
          <w:szCs w:val="24"/>
          <w:lang w:eastAsia="ru-RU"/>
        </w:rPr>
        <w:t>.</w:t>
      </w:r>
    </w:p>
    <w:p w14:paraId="5A67D587" w14:textId="77777777" w:rsidR="0099588B" w:rsidRPr="00C36C54" w:rsidRDefault="0099588B" w:rsidP="0099588B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C36C54">
        <w:t xml:space="preserve">Удаленная аудитория должна быть подключена к сети Интернет по устойчивому каналу связи. Скорость канала связи должна быть не менее </w:t>
      </w:r>
      <w:r>
        <w:t>4</w:t>
      </w:r>
      <w:r w:rsidRPr="00C36C54">
        <w:t xml:space="preserve"> Мб/с.</w:t>
      </w:r>
    </w:p>
    <w:p w14:paraId="5C778145" w14:textId="77777777" w:rsidR="0099588B" w:rsidRPr="00C36C54" w:rsidRDefault="0099588B" w:rsidP="0099588B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C36C54">
        <w:t>При сдаче тестирования и решении ситуационных задач веб камера должна быть направлена на рабочее место.</w:t>
      </w:r>
    </w:p>
    <w:p w14:paraId="6FA71D1D" w14:textId="77777777" w:rsidR="0099588B" w:rsidRPr="00C36C54" w:rsidRDefault="0099588B" w:rsidP="0099588B">
      <w:pPr>
        <w:numPr>
          <w:ilvl w:val="1"/>
          <w:numId w:val="1"/>
        </w:numPr>
        <w:tabs>
          <w:tab w:val="left" w:pos="1134"/>
        </w:tabs>
        <w:ind w:left="0" w:firstLine="709"/>
      </w:pPr>
      <w:r w:rsidRPr="00C36C54">
        <w:t>При защите аттестационной работы или собеседования веб камера должна быть направлена на обучающегося.</w:t>
      </w:r>
    </w:p>
    <w:p w14:paraId="7914D4B2" w14:textId="77777777" w:rsidR="0099588B" w:rsidRPr="00C36C54" w:rsidRDefault="0099588B" w:rsidP="0099588B">
      <w:pPr>
        <w:tabs>
          <w:tab w:val="left" w:pos="1134"/>
        </w:tabs>
      </w:pPr>
      <w:r w:rsidRPr="00C36C54">
        <w:t>Обязуюсь обеспечить и несу ответственность за невыполнение требований</w:t>
      </w:r>
    </w:p>
    <w:p w14:paraId="2F30B7E9" w14:textId="77777777" w:rsidR="0099588B" w:rsidRDefault="0099588B" w:rsidP="0099588B">
      <w:pPr>
        <w:tabs>
          <w:tab w:val="left" w:pos="1134"/>
        </w:tabs>
      </w:pPr>
    </w:p>
    <w:p w14:paraId="7B0C3A3C" w14:textId="77777777" w:rsidR="0099588B" w:rsidRDefault="0099588B" w:rsidP="0099588B">
      <w:pPr>
        <w:tabs>
          <w:tab w:val="left" w:pos="1134"/>
        </w:tabs>
      </w:pPr>
    </w:p>
    <w:p w14:paraId="1F2312C6" w14:textId="77777777" w:rsidR="0099588B" w:rsidRPr="00C36C54" w:rsidRDefault="0099588B" w:rsidP="00B5253D">
      <w:pPr>
        <w:tabs>
          <w:tab w:val="left" w:pos="1134"/>
        </w:tabs>
        <w:ind w:firstLine="0"/>
      </w:pPr>
      <w:r w:rsidRPr="00C36C54">
        <w:t>Руководитель организации</w:t>
      </w:r>
    </w:p>
    <w:p w14:paraId="1F93FCE4" w14:textId="77777777" w:rsidR="0099588B" w:rsidRPr="00C36C54" w:rsidRDefault="0099588B" w:rsidP="00B5253D">
      <w:pPr>
        <w:tabs>
          <w:tab w:val="left" w:pos="1134"/>
        </w:tabs>
        <w:ind w:firstLine="0"/>
      </w:pPr>
      <w:r w:rsidRPr="00C36C54">
        <w:t xml:space="preserve">(с указанием должности)  </w:t>
      </w:r>
      <w:r>
        <w:t xml:space="preserve"> </w:t>
      </w:r>
      <w:r w:rsidRPr="00C36C54">
        <w:t xml:space="preserve">            ___________________ /_________________________/</w:t>
      </w:r>
    </w:p>
    <w:p w14:paraId="0B596AD5" w14:textId="77777777" w:rsidR="0099588B" w:rsidRPr="00C36C54" w:rsidRDefault="00B5253D" w:rsidP="00B5253D">
      <w:pPr>
        <w:tabs>
          <w:tab w:val="left" w:pos="1134"/>
        </w:tabs>
        <w:ind w:firstLine="0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99588B">
        <w:rPr>
          <w:vertAlign w:val="superscript"/>
        </w:rPr>
        <w:t xml:space="preserve"> </w:t>
      </w:r>
      <w:r w:rsidR="0099588B" w:rsidRPr="00C36C54">
        <w:rPr>
          <w:vertAlign w:val="superscript"/>
        </w:rPr>
        <w:t>(подпись)                               (ФИО)</w:t>
      </w:r>
    </w:p>
    <w:p w14:paraId="0064231B" w14:textId="77777777" w:rsidR="0099588B" w:rsidRDefault="0099588B" w:rsidP="00B5253D">
      <w:pPr>
        <w:tabs>
          <w:tab w:val="left" w:pos="1134"/>
        </w:tabs>
        <w:ind w:firstLine="0"/>
      </w:pPr>
    </w:p>
    <w:p w14:paraId="1CA37F5A" w14:textId="77777777" w:rsidR="0099588B" w:rsidRDefault="0099588B" w:rsidP="00B5253D">
      <w:pPr>
        <w:tabs>
          <w:tab w:val="left" w:pos="1134"/>
        </w:tabs>
        <w:ind w:firstLine="0"/>
      </w:pPr>
    </w:p>
    <w:p w14:paraId="4759708B" w14:textId="77777777" w:rsidR="0099588B" w:rsidRPr="00C36C54" w:rsidRDefault="0099588B" w:rsidP="00B5253D">
      <w:pPr>
        <w:tabs>
          <w:tab w:val="left" w:pos="1134"/>
        </w:tabs>
        <w:ind w:firstLine="0"/>
      </w:pPr>
      <w:r w:rsidRPr="00C36C54">
        <w:t xml:space="preserve">М.П.   </w:t>
      </w:r>
    </w:p>
    <w:p w14:paraId="4D3F6C59" w14:textId="77777777" w:rsidR="0099588B" w:rsidRDefault="0099588B" w:rsidP="00B5253D">
      <w:pPr>
        <w:tabs>
          <w:tab w:val="left" w:pos="1134"/>
        </w:tabs>
        <w:ind w:firstLine="0"/>
      </w:pPr>
    </w:p>
    <w:p w14:paraId="152C62BC" w14:textId="77777777" w:rsidR="0099588B" w:rsidRDefault="0099588B" w:rsidP="00B5253D">
      <w:pPr>
        <w:tabs>
          <w:tab w:val="left" w:pos="1134"/>
        </w:tabs>
        <w:ind w:firstLine="0"/>
      </w:pPr>
    </w:p>
    <w:p w14:paraId="62D475F3" w14:textId="77777777" w:rsidR="0099588B" w:rsidRPr="00C36C54" w:rsidRDefault="0099588B" w:rsidP="00B5253D">
      <w:pPr>
        <w:tabs>
          <w:tab w:val="left" w:pos="1134"/>
        </w:tabs>
        <w:ind w:firstLine="0"/>
      </w:pPr>
      <w:r>
        <w:t xml:space="preserve">Специалист / медицинский работник </w:t>
      </w:r>
      <w:r w:rsidRPr="00C36C54">
        <w:t>___________________/_________________________/</w:t>
      </w:r>
    </w:p>
    <w:p w14:paraId="0BBDD933" w14:textId="77777777" w:rsidR="0099588B" w:rsidRPr="00C36C54" w:rsidRDefault="0099588B" w:rsidP="00B5253D">
      <w:pPr>
        <w:tabs>
          <w:tab w:val="left" w:pos="1134"/>
        </w:tabs>
        <w:ind w:firstLine="0"/>
        <w:rPr>
          <w:vertAlign w:val="superscript"/>
        </w:rPr>
      </w:pPr>
      <w:r w:rsidRPr="00C36C54">
        <w:rPr>
          <w:vertAlign w:val="superscript"/>
        </w:rPr>
        <w:tab/>
      </w:r>
      <w:r w:rsidRPr="00C36C54">
        <w:rPr>
          <w:vertAlign w:val="superscript"/>
        </w:rPr>
        <w:tab/>
      </w:r>
      <w:r w:rsidRPr="00C36C54">
        <w:rPr>
          <w:vertAlign w:val="superscript"/>
        </w:rPr>
        <w:tab/>
      </w:r>
      <w:r w:rsidR="00B5253D">
        <w:rPr>
          <w:vertAlign w:val="superscript"/>
        </w:rPr>
        <w:tab/>
      </w:r>
      <w:r w:rsidR="00B5253D">
        <w:rPr>
          <w:vertAlign w:val="superscript"/>
        </w:rPr>
        <w:tab/>
      </w:r>
      <w:r w:rsidR="00B5253D">
        <w:rPr>
          <w:vertAlign w:val="superscript"/>
        </w:rPr>
        <w:tab/>
      </w:r>
      <w:r>
        <w:rPr>
          <w:vertAlign w:val="superscript"/>
        </w:rPr>
        <w:t xml:space="preserve"> </w:t>
      </w:r>
      <w:r w:rsidRPr="00C36C54">
        <w:rPr>
          <w:vertAlign w:val="superscript"/>
        </w:rPr>
        <w:t>(подпись)                                    (ФИО)</w:t>
      </w:r>
    </w:p>
    <w:p w14:paraId="0D423EEA" w14:textId="77777777" w:rsidR="00F555B2" w:rsidRDefault="004A188F"/>
    <w:sectPr w:rsidR="00F555B2" w:rsidSect="0099588B"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8F6F1" w14:textId="77777777" w:rsidR="004A188F" w:rsidRDefault="004A188F" w:rsidP="0099588B">
      <w:r>
        <w:separator/>
      </w:r>
    </w:p>
  </w:endnote>
  <w:endnote w:type="continuationSeparator" w:id="0">
    <w:p w14:paraId="589CC5C3" w14:textId="77777777" w:rsidR="004A188F" w:rsidRDefault="004A188F" w:rsidP="0099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5453A" w14:textId="77777777" w:rsidR="00B44686" w:rsidRDefault="004A188F" w:rsidP="00B32D2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FBE40" w14:textId="77777777" w:rsidR="004A188F" w:rsidRDefault="004A188F" w:rsidP="0099588B">
      <w:r>
        <w:separator/>
      </w:r>
    </w:p>
  </w:footnote>
  <w:footnote w:type="continuationSeparator" w:id="0">
    <w:p w14:paraId="72EFB4F0" w14:textId="77777777" w:rsidR="004A188F" w:rsidRDefault="004A188F" w:rsidP="0099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1BFD" w14:textId="77777777" w:rsidR="00B44686" w:rsidRDefault="004A188F" w:rsidP="00754E9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3C13"/>
    <w:multiLevelType w:val="multilevel"/>
    <w:tmpl w:val="F880F85C"/>
    <w:lvl w:ilvl="0">
      <w:start w:val="1"/>
      <w:numFmt w:val="decimal"/>
      <w:suff w:val="space"/>
      <w:lvlText w:val="%1."/>
      <w:lvlJc w:val="left"/>
      <w:pPr>
        <w:ind w:left="1432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1800"/>
      </w:pPr>
      <w:rPr>
        <w:rFonts w:cs="Times New Roman" w:hint="default"/>
      </w:rPr>
    </w:lvl>
  </w:abstractNum>
  <w:abstractNum w:abstractNumId="1" w15:restartNumberingAfterBreak="0">
    <w:nsid w:val="148867A2"/>
    <w:multiLevelType w:val="hybridMultilevel"/>
    <w:tmpl w:val="5238B3B0"/>
    <w:lvl w:ilvl="0" w:tplc="B73053B8">
      <w:start w:val="1"/>
      <w:numFmt w:val="bullet"/>
      <w:suff w:val="space"/>
      <w:lvlText w:val=""/>
      <w:lvlJc w:val="left"/>
      <w:pPr>
        <w:ind w:left="120" w:hanging="708"/>
      </w:pPr>
      <w:rPr>
        <w:rFonts w:ascii="Symbol" w:eastAsia="Times New Roman" w:hAnsi="Symbol" w:hint="default"/>
        <w:sz w:val="24"/>
      </w:rPr>
    </w:lvl>
    <w:lvl w:ilvl="1" w:tplc="CE0081AC">
      <w:start w:val="1"/>
      <w:numFmt w:val="bullet"/>
      <w:lvlText w:val="•"/>
      <w:lvlJc w:val="left"/>
      <w:pPr>
        <w:ind w:left="1106" w:hanging="708"/>
      </w:pPr>
    </w:lvl>
    <w:lvl w:ilvl="2" w:tplc="1E087AB4">
      <w:start w:val="1"/>
      <w:numFmt w:val="bullet"/>
      <w:lvlText w:val="•"/>
      <w:lvlJc w:val="left"/>
      <w:pPr>
        <w:ind w:left="2093" w:hanging="708"/>
      </w:pPr>
    </w:lvl>
    <w:lvl w:ilvl="3" w:tplc="BF9EB788">
      <w:start w:val="1"/>
      <w:numFmt w:val="bullet"/>
      <w:lvlText w:val="•"/>
      <w:lvlJc w:val="left"/>
      <w:pPr>
        <w:ind w:left="3079" w:hanging="708"/>
      </w:pPr>
    </w:lvl>
    <w:lvl w:ilvl="4" w:tplc="7890B816">
      <w:start w:val="1"/>
      <w:numFmt w:val="bullet"/>
      <w:lvlText w:val="•"/>
      <w:lvlJc w:val="left"/>
      <w:pPr>
        <w:ind w:left="4066" w:hanging="708"/>
      </w:pPr>
    </w:lvl>
    <w:lvl w:ilvl="5" w:tplc="B11066DC">
      <w:start w:val="1"/>
      <w:numFmt w:val="bullet"/>
      <w:lvlText w:val="•"/>
      <w:lvlJc w:val="left"/>
      <w:pPr>
        <w:ind w:left="5053" w:hanging="708"/>
      </w:pPr>
    </w:lvl>
    <w:lvl w:ilvl="6" w:tplc="7F208AF8">
      <w:start w:val="1"/>
      <w:numFmt w:val="bullet"/>
      <w:lvlText w:val="•"/>
      <w:lvlJc w:val="left"/>
      <w:pPr>
        <w:ind w:left="6039" w:hanging="708"/>
      </w:pPr>
    </w:lvl>
    <w:lvl w:ilvl="7" w:tplc="EAD48F82">
      <w:start w:val="1"/>
      <w:numFmt w:val="bullet"/>
      <w:lvlText w:val="•"/>
      <w:lvlJc w:val="left"/>
      <w:pPr>
        <w:ind w:left="7026" w:hanging="708"/>
      </w:pPr>
    </w:lvl>
    <w:lvl w:ilvl="8" w:tplc="12C0CD1A">
      <w:start w:val="1"/>
      <w:numFmt w:val="bullet"/>
      <w:lvlText w:val="•"/>
      <w:lvlJc w:val="left"/>
      <w:pPr>
        <w:ind w:left="8013" w:hanging="7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25"/>
    <w:rsid w:val="0035692E"/>
    <w:rsid w:val="004A188F"/>
    <w:rsid w:val="004A602E"/>
    <w:rsid w:val="005C0787"/>
    <w:rsid w:val="006A3801"/>
    <w:rsid w:val="00766025"/>
    <w:rsid w:val="007C17E5"/>
    <w:rsid w:val="008E7DCD"/>
    <w:rsid w:val="0099588B"/>
    <w:rsid w:val="00A157E4"/>
    <w:rsid w:val="00B5253D"/>
    <w:rsid w:val="00E4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8A1A"/>
  <w15:chartTrackingRefBased/>
  <w15:docId w15:val="{17A62A2B-7E0A-46AD-AF7B-1CAAD83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8B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F"/>
  </w:style>
  <w:style w:type="paragraph" w:styleId="a4">
    <w:name w:val="footer"/>
    <w:basedOn w:val="a"/>
    <w:link w:val="a5"/>
    <w:uiPriority w:val="99"/>
    <w:rsid w:val="0099588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9588B"/>
    <w:rPr>
      <w:rFonts w:eastAsia="Times New Roman" w:cs="Times New Roman"/>
      <w:lang w:eastAsia="ru-RU"/>
    </w:rPr>
  </w:style>
  <w:style w:type="paragraph" w:styleId="a6">
    <w:name w:val="header"/>
    <w:basedOn w:val="a"/>
    <w:link w:val="a7"/>
    <w:uiPriority w:val="99"/>
    <w:rsid w:val="0099588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588B"/>
    <w:rPr>
      <w:rFonts w:eastAsia="Times New Roman" w:cs="Times New Roman"/>
      <w:lang w:eastAsia="ru-RU"/>
    </w:rPr>
  </w:style>
  <w:style w:type="paragraph" w:customStyle="1" w:styleId="1">
    <w:name w:val="Абзац списка1"/>
    <w:basedOn w:val="a"/>
    <w:rsid w:val="0099588B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99588B"/>
    <w:pPr>
      <w:spacing w:after="120"/>
    </w:pPr>
  </w:style>
  <w:style w:type="character" w:customStyle="1" w:styleId="a9">
    <w:name w:val="Основной текст Знак"/>
    <w:basedOn w:val="a0"/>
    <w:link w:val="a8"/>
    <w:rsid w:val="0099588B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upaevdv\Documents\2021\&#1060;&#1086;&#1088;&#1084;&#1099;%20&#1080;%20&#1096;&#1072;&#1073;&#1083;&#1086;&#1085;&#1099;%20&#1080;&#1079;%20&#1057;&#1052;&#1050;%20&#1055;%2008-2021\&#1060;&#1086;&#1088;&#1084;&#1099;%20&#1080;%20&#1096;&#1072;&#1073;&#1083;&#1086;&#1085;&#1099;%20&#1080;&#1079;%20&#1057;&#1052;&#1050;%20&#1055;%2008-2021\&#1060;&#1086;&#1088;&#1084;&#1072;%20&#1079;&#1072;&#1103;&#1074;&#1082;&#1080;%20&#1102;&#1088;&#1080;&#1076;&#1080;&#1095;&#1077;&#1089;&#1082;&#1086;&#1075;&#1086;%20&#1083;&#1080;&#109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заявки юридического лица.dotx</Template>
  <TotalTime>10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Колупаев Дмитрий Викторович</dc:creator>
  <cp:keywords/>
  <dc:description/>
  <cp:lastModifiedBy>Колупаев Дмитрий Викторович</cp:lastModifiedBy>
  <cp:revision>2</cp:revision>
  <dcterms:created xsi:type="dcterms:W3CDTF">2021-12-20T07:27:00Z</dcterms:created>
  <dcterms:modified xsi:type="dcterms:W3CDTF">2023-01-12T09:11:00Z</dcterms:modified>
</cp:coreProperties>
</file>