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5375"/>
        <w:gridCol w:w="577"/>
        <w:gridCol w:w="4252"/>
      </w:tblGrid>
      <w:tr w:rsidR="001863BA" w:rsidRPr="002E005B" w14:paraId="5C5D339B" w14:textId="77777777" w:rsidTr="001863BA">
        <w:trPr>
          <w:trHeight w:val="2410"/>
        </w:trPr>
        <w:tc>
          <w:tcPr>
            <w:tcW w:w="5375" w:type="dxa"/>
          </w:tcPr>
          <w:p w14:paraId="38546C12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>МИНЗДРАВ РОССИИ</w:t>
            </w:r>
          </w:p>
          <w:p w14:paraId="19C2D040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>Федеральное государственное бюджетное</w:t>
            </w:r>
          </w:p>
          <w:p w14:paraId="61BBD554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 xml:space="preserve">образовательное учреждение высшего </w:t>
            </w:r>
          </w:p>
          <w:p w14:paraId="7DF3EC8D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 xml:space="preserve">образования «Южно-Уральский </w:t>
            </w:r>
          </w:p>
          <w:p w14:paraId="11C6D2CA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 xml:space="preserve">государственный медицинский университет» </w:t>
            </w:r>
          </w:p>
          <w:p w14:paraId="139142B6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 xml:space="preserve">Министерства здравоохранения </w:t>
            </w:r>
          </w:p>
          <w:p w14:paraId="46B903DA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>Российской Федерации</w:t>
            </w:r>
          </w:p>
          <w:p w14:paraId="42D5A3D4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005B">
              <w:rPr>
                <w:rFonts w:ascii="Courier New" w:hAnsi="Courier New" w:cs="Courier New"/>
                <w:sz w:val="20"/>
                <w:szCs w:val="20"/>
              </w:rPr>
              <w:t>(ФГБОУ ВО ЮУГМУ Минздрава России)</w:t>
            </w:r>
          </w:p>
          <w:p w14:paraId="18FAC97F" w14:textId="416C4875" w:rsidR="001863BA" w:rsidRPr="002E005B" w:rsidRDefault="00762288" w:rsidP="00762288">
            <w:pPr>
              <w:ind w:firstLine="0"/>
              <w:jc w:val="center"/>
              <w:rPr>
                <w:rFonts w:ascii="Courier New" w:hAnsi="Courier New" w:cs="Courier New"/>
              </w:rPr>
            </w:pPr>
            <w:r w:rsidRPr="00762288">
              <w:rPr>
                <w:rFonts w:ascii="Courier New" w:hAnsi="Courier New" w:cs="Courier New"/>
                <w:bCs/>
                <w:sz w:val="20"/>
                <w:szCs w:val="20"/>
              </w:rPr>
              <w:t>Кафедра _____________________</w:t>
            </w:r>
          </w:p>
        </w:tc>
        <w:tc>
          <w:tcPr>
            <w:tcW w:w="577" w:type="dxa"/>
          </w:tcPr>
          <w:p w14:paraId="6810B991" w14:textId="77777777" w:rsidR="001863BA" w:rsidRPr="002E005B" w:rsidRDefault="001863BA" w:rsidP="00D15B8E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4252" w:type="dxa"/>
            <w:vMerge w:val="restart"/>
          </w:tcPr>
          <w:p w14:paraId="3177CF6C" w14:textId="64EFB41C" w:rsidR="001863BA" w:rsidRPr="002E005B" w:rsidRDefault="00762288" w:rsidP="00E44A3D">
            <w:pPr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Начальнику отдела цифровизации образовательной деятельности А.В. Большакову</w:t>
            </w:r>
          </w:p>
        </w:tc>
      </w:tr>
      <w:tr w:rsidR="001863BA" w:rsidRPr="002E005B" w14:paraId="0A90FE52" w14:textId="77777777" w:rsidTr="001863BA">
        <w:trPr>
          <w:trHeight w:val="699"/>
        </w:trPr>
        <w:tc>
          <w:tcPr>
            <w:tcW w:w="5375" w:type="dxa"/>
          </w:tcPr>
          <w:p w14:paraId="7E91A52F" w14:textId="43B53465" w:rsidR="001863BA" w:rsidRPr="002E005B" w:rsidRDefault="00762288" w:rsidP="00D15B8E">
            <w:pPr>
              <w:ind w:firstLine="0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  <w:sz w:val="22"/>
                  <w:szCs w:val="22"/>
                </w:rPr>
                <w:id w:val="276920035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63BA" w:rsidRPr="001863BA">
                  <w:rPr>
                    <w:rFonts w:ascii="Courier New" w:hAnsi="Courier New" w:cs="Courier New"/>
                    <w:sz w:val="22"/>
                    <w:szCs w:val="22"/>
                  </w:rPr>
                  <w:t>____ ___ 20___</w:t>
                </w:r>
              </w:sdtContent>
            </w:sdt>
            <w:r w:rsidR="001863BA">
              <w:rPr>
                <w:rFonts w:ascii="Courier New" w:hAnsi="Courier New" w:cs="Courier New"/>
              </w:rPr>
              <w:t xml:space="preserve"> </w:t>
            </w:r>
            <w:r w:rsidR="001863BA" w:rsidRPr="001863BA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1863BA" w:rsidRPr="002E005B">
              <w:rPr>
                <w:rFonts w:ascii="Courier New" w:hAnsi="Courier New" w:cs="Courier New"/>
              </w:rPr>
              <w:t xml:space="preserve"> </w:t>
            </w:r>
          </w:p>
          <w:p w14:paraId="347B0126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" w:type="dxa"/>
          </w:tcPr>
          <w:p w14:paraId="6DE7D90E" w14:textId="77777777" w:rsidR="001863BA" w:rsidRPr="002E005B" w:rsidRDefault="001863BA" w:rsidP="00D15B8E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4252" w:type="dxa"/>
            <w:vMerge/>
          </w:tcPr>
          <w:p w14:paraId="727EEE83" w14:textId="77777777" w:rsidR="001863BA" w:rsidRPr="002E005B" w:rsidRDefault="001863BA" w:rsidP="001863BA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1863BA" w:rsidRPr="002E005B" w14:paraId="257EF5E7" w14:textId="77777777" w:rsidTr="001863BA">
        <w:trPr>
          <w:trHeight w:val="671"/>
        </w:trPr>
        <w:tc>
          <w:tcPr>
            <w:tcW w:w="5375" w:type="dxa"/>
          </w:tcPr>
          <w:p w14:paraId="77794476" w14:textId="13A72DAA" w:rsidR="001863BA" w:rsidRPr="001863BA" w:rsidRDefault="003E2E34" w:rsidP="00D15B8E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E2E34">
              <w:rPr>
                <w:rFonts w:ascii="Courier New" w:hAnsi="Courier New" w:cs="Courier New"/>
                <w:sz w:val="22"/>
                <w:szCs w:val="22"/>
              </w:rPr>
              <w:t>СЛУЖЕБНАЯ</w:t>
            </w:r>
            <w:r w:rsidR="001863BA" w:rsidRPr="003E2E34">
              <w:rPr>
                <w:rFonts w:ascii="Courier New" w:hAnsi="Courier New" w:cs="Courier New"/>
                <w:sz w:val="22"/>
                <w:szCs w:val="22"/>
              </w:rPr>
              <w:t xml:space="preserve"> З</w:t>
            </w:r>
            <w:r w:rsidR="001863BA" w:rsidRPr="001863BA">
              <w:rPr>
                <w:rFonts w:ascii="Courier New" w:hAnsi="Courier New" w:cs="Courier New"/>
                <w:sz w:val="22"/>
                <w:szCs w:val="22"/>
              </w:rPr>
              <w:t>АПИСКА</w:t>
            </w:r>
          </w:p>
          <w:sdt>
            <w:sdtPr>
              <w:rPr>
                <w:rFonts w:ascii="Courier New" w:hAnsi="Courier New" w:cs="Courier New"/>
                <w:sz w:val="22"/>
                <w:szCs w:val="22"/>
              </w:rPr>
              <w:id w:val="-102490475"/>
              <w:placeholder>
                <w:docPart w:val="DefaultPlaceholder_-1854013440"/>
              </w:placeholder>
            </w:sdtPr>
            <w:sdtEndPr/>
            <w:sdtContent>
              <w:p w14:paraId="0244574F" w14:textId="73F72EC3" w:rsidR="001863BA" w:rsidRPr="001863BA" w:rsidRDefault="00762288" w:rsidP="00762288">
                <w:pPr>
                  <w:ind w:firstLine="0"/>
                  <w:rPr>
                    <w:rFonts w:ascii="Courier New" w:hAnsi="Courier New" w:cs="Courier New"/>
                    <w:sz w:val="22"/>
                    <w:szCs w:val="22"/>
                  </w:rPr>
                </w:pPr>
                <w:r>
                  <w:rPr>
                    <w:rFonts w:ascii="Courier New" w:hAnsi="Courier New" w:cs="Courier New"/>
                    <w:sz w:val="22"/>
                    <w:szCs w:val="22"/>
                  </w:rPr>
                  <w:t>О предоставлении доступа</w:t>
                </w:r>
              </w:p>
            </w:sdtContent>
          </w:sdt>
        </w:tc>
        <w:tc>
          <w:tcPr>
            <w:tcW w:w="577" w:type="dxa"/>
          </w:tcPr>
          <w:p w14:paraId="12D62FAB" w14:textId="77777777" w:rsidR="001863BA" w:rsidRPr="002E005B" w:rsidRDefault="001863BA" w:rsidP="00D15B8E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4252" w:type="dxa"/>
            <w:vMerge/>
          </w:tcPr>
          <w:p w14:paraId="3DEF6EEB" w14:textId="77777777" w:rsidR="001863BA" w:rsidRPr="002E005B" w:rsidRDefault="001863BA" w:rsidP="00D15B8E">
            <w:pPr>
              <w:ind w:firstLine="0"/>
              <w:jc w:val="center"/>
              <w:rPr>
                <w:rFonts w:ascii="Courier New" w:hAnsi="Courier New" w:cs="Courier New"/>
              </w:rPr>
            </w:pPr>
          </w:p>
        </w:tc>
      </w:tr>
    </w:tbl>
    <w:p w14:paraId="12AC722B" w14:textId="77777777" w:rsidR="00C10D2E" w:rsidRDefault="00C10D2E" w:rsidP="00C10D2E">
      <w:pPr>
        <w:ind w:firstLine="0"/>
        <w:rPr>
          <w:rFonts w:ascii="Courier New" w:hAnsi="Courier New" w:cs="Courier New"/>
        </w:rPr>
      </w:pPr>
    </w:p>
    <w:p w14:paraId="44E1F725" w14:textId="3BFE78C3" w:rsidR="00762288" w:rsidRPr="00762288" w:rsidRDefault="00762288" w:rsidP="00762288">
      <w:pPr>
        <w:spacing w:line="348" w:lineRule="auto"/>
        <w:jc w:val="both"/>
        <w:rPr>
          <w:rFonts w:ascii="Courier New" w:hAnsi="Courier New" w:cs="Courier New"/>
          <w:sz w:val="22"/>
          <w:szCs w:val="22"/>
        </w:rPr>
      </w:pPr>
      <w:r w:rsidRPr="00762288">
        <w:rPr>
          <w:rFonts w:ascii="Courier New" w:hAnsi="Courier New" w:cs="Courier New"/>
          <w:sz w:val="22"/>
          <w:szCs w:val="22"/>
        </w:rPr>
        <w:t>Прошу предоставить доступ для сотрудника</w:t>
      </w:r>
      <w:r>
        <w:rPr>
          <w:rFonts w:ascii="Courier New" w:hAnsi="Courier New" w:cs="Courier New"/>
          <w:sz w:val="22"/>
          <w:szCs w:val="22"/>
        </w:rPr>
        <w:t xml:space="preserve"> ______________________________</w:t>
      </w:r>
      <w:r>
        <w:rPr>
          <w:rFonts w:ascii="Courier New" w:hAnsi="Courier New" w:cs="Courier New"/>
          <w:sz w:val="22"/>
          <w:szCs w:val="22"/>
        </w:rPr>
        <w:br/>
      </w:r>
      <w:r w:rsidRPr="00762288">
        <w:rPr>
          <w:rFonts w:ascii="Courier New" w:hAnsi="Courier New" w:cs="Courier New"/>
          <w:sz w:val="22"/>
          <w:szCs w:val="22"/>
        </w:rPr>
        <w:t>_____________________________________________________________________________</w:t>
      </w:r>
    </w:p>
    <w:p w14:paraId="1FBB28E0" w14:textId="03157488" w:rsidR="00762288" w:rsidRPr="00762288" w:rsidRDefault="00762288" w:rsidP="00762288">
      <w:pPr>
        <w:spacing w:line="348" w:lineRule="auto"/>
        <w:jc w:val="center"/>
        <w:rPr>
          <w:rFonts w:ascii="Courier New" w:hAnsi="Courier New" w:cs="Courier New"/>
          <w:sz w:val="22"/>
          <w:szCs w:val="22"/>
          <w:u w:val="single"/>
          <w:vertAlign w:val="superscript"/>
        </w:rPr>
      </w:pPr>
      <w:r w:rsidRPr="00762288">
        <w:rPr>
          <w:rFonts w:ascii="Courier New" w:hAnsi="Courier New" w:cs="Courier New"/>
          <w:sz w:val="22"/>
          <w:szCs w:val="22"/>
          <w:u w:val="single"/>
          <w:vertAlign w:val="superscript"/>
        </w:rPr>
        <w:t>(ФИО сотрудника полностью, должность, основное/вид совм.)</w:t>
      </w:r>
    </w:p>
    <w:p w14:paraId="5F6D261A" w14:textId="7564DC43" w:rsidR="00762288" w:rsidRPr="00762288" w:rsidRDefault="00762288" w:rsidP="00762288">
      <w:pPr>
        <w:spacing w:line="348" w:lineRule="auto"/>
        <w:ind w:firstLine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кафедры</w:t>
      </w:r>
      <w:r w:rsidRPr="00762288">
        <w:rPr>
          <w:rFonts w:ascii="Courier New" w:hAnsi="Courier New" w:cs="Courier New"/>
          <w:sz w:val="22"/>
          <w:szCs w:val="22"/>
        </w:rPr>
        <w:t>______________________________________________________________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</w:t>
      </w:r>
      <w:r w:rsidRPr="00762288">
        <w:rPr>
          <w:rFonts w:ascii="Courier New" w:hAnsi="Courier New" w:cs="Courier New"/>
          <w:sz w:val="22"/>
          <w:szCs w:val="22"/>
        </w:rPr>
        <w:t>к следующим ресурсам ЭИОС ФГБОУ ВО ЮУГМУ Минздрава России (поставить отметку, заполнить данные):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62288" w:rsidRPr="00762288" w14:paraId="47F1BF12" w14:textId="77777777" w:rsidTr="00F017AF">
        <w:tc>
          <w:tcPr>
            <w:tcW w:w="10195" w:type="dxa"/>
          </w:tcPr>
          <w:p w14:paraId="795B8B09" w14:textId="77777777" w:rsidR="00762288" w:rsidRPr="00762288" w:rsidRDefault="00762288" w:rsidP="00762288">
            <w:pPr>
              <w:pStyle w:val="a3"/>
              <w:numPr>
                <w:ilvl w:val="0"/>
                <w:numId w:val="1"/>
              </w:numPr>
              <w:spacing w:line="348" w:lineRule="auto"/>
              <w:ind w:left="447" w:hanging="425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62288">
              <w:rPr>
                <w:rFonts w:ascii="Courier New" w:hAnsi="Courier New" w:cs="Courier New"/>
                <w:sz w:val="22"/>
                <w:szCs w:val="22"/>
              </w:rPr>
              <w:t xml:space="preserve">АИС управления учебным заведением на базе 1С:Университет ПРОФ 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http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://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univer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chelsma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ru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/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univertest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  <w:r w:rsidRPr="00762288">
              <w:rPr>
                <w:rFonts w:ascii="Courier New" w:hAnsi="Courier New" w:cs="Courier New"/>
                <w:sz w:val="22"/>
                <w:szCs w:val="22"/>
              </w:rPr>
              <w:t xml:space="preserve"> – ответственный по кафедре / куратор (нужное подчеркнуть)</w:t>
            </w:r>
          </w:p>
        </w:tc>
      </w:tr>
      <w:tr w:rsidR="00762288" w:rsidRPr="00762288" w14:paraId="37919FF2" w14:textId="77777777" w:rsidTr="00F017AF">
        <w:tc>
          <w:tcPr>
            <w:tcW w:w="10195" w:type="dxa"/>
          </w:tcPr>
          <w:p w14:paraId="203BF779" w14:textId="77777777" w:rsidR="00762288" w:rsidRPr="00762288" w:rsidRDefault="00762288" w:rsidP="00762288">
            <w:pPr>
              <w:pStyle w:val="a3"/>
              <w:numPr>
                <w:ilvl w:val="0"/>
                <w:numId w:val="1"/>
              </w:numPr>
              <w:spacing w:line="348" w:lineRule="auto"/>
              <w:ind w:left="447" w:hanging="425"/>
              <w:contextualSpacing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762288">
              <w:rPr>
                <w:rFonts w:ascii="Courier New" w:hAnsi="Courier New" w:cs="Courier New"/>
                <w:sz w:val="22"/>
                <w:szCs w:val="22"/>
              </w:rPr>
              <w:t xml:space="preserve">личный кабинет преподавателя кафедры – электронные журналы посещаемости и успеваемости 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http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://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lk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chelsma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ru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762288" w:rsidRPr="00762288" w14:paraId="0F0D9FBE" w14:textId="77777777" w:rsidTr="00F017AF">
        <w:tc>
          <w:tcPr>
            <w:tcW w:w="10195" w:type="dxa"/>
          </w:tcPr>
          <w:p w14:paraId="68B1C939" w14:textId="6C3EE5C0" w:rsidR="00762288" w:rsidRPr="00762288" w:rsidRDefault="00762288" w:rsidP="00762288">
            <w:pPr>
              <w:pStyle w:val="a3"/>
              <w:numPr>
                <w:ilvl w:val="0"/>
                <w:numId w:val="1"/>
              </w:numPr>
              <w:spacing w:line="348" w:lineRule="auto"/>
              <w:ind w:left="447" w:hanging="425"/>
              <w:contextualSpacing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62288">
              <w:rPr>
                <w:rFonts w:ascii="Courier New" w:hAnsi="Courier New" w:cs="Courier New"/>
                <w:sz w:val="22"/>
                <w:szCs w:val="22"/>
              </w:rPr>
              <w:t xml:space="preserve">образовательный портал </w:t>
            </w:r>
            <w:r w:rsidRPr="00762288">
              <w:rPr>
                <w:rFonts w:ascii="Courier New" w:hAnsi="Courier New" w:cs="Courier New"/>
                <w:b/>
                <w:bCs/>
                <w:sz w:val="22"/>
                <w:szCs w:val="22"/>
              </w:rPr>
              <w:t>(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http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://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do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chelsma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.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)</w:t>
            </w:r>
            <w:r w:rsidRPr="0076228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Для назначения сотруднику </w:t>
            </w:r>
            <w:r w:rsidRPr="0076228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роли Преподавателя</w:t>
            </w:r>
            <w:r w:rsidRPr="0076228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указать для каждой дисциплины: факультет, курс, наименование дисциплины 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___________________________________________________</w:t>
            </w:r>
          </w:p>
          <w:p w14:paraId="07818666" w14:textId="77777777" w:rsidR="00762288" w:rsidRPr="00762288" w:rsidRDefault="00762288" w:rsidP="00F017AF">
            <w:pPr>
              <w:spacing w:line="348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8B607B4" w14:textId="77777777" w:rsidR="00762288" w:rsidRPr="00762288" w:rsidRDefault="00762288" w:rsidP="00762288">
      <w:pPr>
        <w:spacing w:line="348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03244C51" w14:textId="77777777" w:rsidR="00762288" w:rsidRDefault="00762288" w:rsidP="00762288">
      <w:pPr>
        <w:spacing w:line="348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62288">
        <w:rPr>
          <w:rFonts w:ascii="Courier New" w:hAnsi="Courier New" w:cs="Courier New"/>
          <w:color w:val="000000"/>
          <w:sz w:val="22"/>
          <w:szCs w:val="22"/>
        </w:rPr>
        <w:t>Персональный адрес электронной почты (</w:t>
      </w:r>
      <w:r w:rsidRPr="00762288">
        <w:rPr>
          <w:rFonts w:ascii="Courier New" w:hAnsi="Courier New" w:cs="Courier New"/>
          <w:color w:val="000000"/>
          <w:sz w:val="22"/>
          <w:szCs w:val="22"/>
          <w:lang w:val="en-US"/>
        </w:rPr>
        <w:t>email</w:t>
      </w:r>
      <w:r w:rsidRPr="00762288">
        <w:rPr>
          <w:rFonts w:ascii="Courier New" w:hAnsi="Courier New" w:cs="Courier New"/>
          <w:color w:val="000000"/>
          <w:sz w:val="22"/>
          <w:szCs w:val="22"/>
        </w:rPr>
        <w:t>) сотрудника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</w:p>
    <w:p w14:paraId="1A524967" w14:textId="0B82B77F" w:rsidR="00762288" w:rsidRPr="00762288" w:rsidRDefault="00762288" w:rsidP="00762288">
      <w:pPr>
        <w:spacing w:line="348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62288">
        <w:rPr>
          <w:rFonts w:ascii="Courier New" w:hAnsi="Courier New" w:cs="Courier New"/>
          <w:color w:val="000000"/>
          <w:sz w:val="22"/>
          <w:szCs w:val="22"/>
        </w:rPr>
        <w:t>_________________________</w:t>
      </w:r>
      <w:r>
        <w:rPr>
          <w:rFonts w:ascii="Courier New" w:hAnsi="Courier New" w:cs="Courier New"/>
          <w:color w:val="000000"/>
          <w:sz w:val="22"/>
          <w:szCs w:val="22"/>
        </w:rPr>
        <w:t>______________________________________________</w:t>
      </w:r>
    </w:p>
    <w:p w14:paraId="61D6B30E" w14:textId="1E25FFBE" w:rsidR="00762288" w:rsidRPr="00762288" w:rsidRDefault="00762288" w:rsidP="00762288">
      <w:pPr>
        <w:spacing w:line="348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  <w:r w:rsidRPr="00762288">
        <w:rPr>
          <w:rFonts w:ascii="Courier New" w:hAnsi="Courier New" w:cs="Courier New"/>
          <w:color w:val="000000"/>
          <w:sz w:val="22"/>
          <w:szCs w:val="22"/>
        </w:rPr>
        <w:t>Телефон контактного лица ________________________</w:t>
      </w:r>
      <w:r>
        <w:rPr>
          <w:rFonts w:ascii="Courier New" w:hAnsi="Courier New" w:cs="Courier New"/>
          <w:color w:val="000000"/>
          <w:sz w:val="22"/>
          <w:szCs w:val="22"/>
        </w:rPr>
        <w:t>______________________</w:t>
      </w:r>
    </w:p>
    <w:p w14:paraId="04A01A99" w14:textId="77777777" w:rsidR="00762288" w:rsidRPr="00762288" w:rsidRDefault="00762288" w:rsidP="00762288">
      <w:pPr>
        <w:spacing w:line="348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</w:p>
    <w:p w14:paraId="0D291263" w14:textId="1419209C" w:rsidR="00762288" w:rsidRPr="00762288" w:rsidRDefault="00762288" w:rsidP="00762288">
      <w:pPr>
        <w:spacing w:line="348" w:lineRule="auto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Заведующий кафедрой </w:t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r>
        <w:rPr>
          <w:rFonts w:ascii="Courier New" w:hAnsi="Courier New" w:cs="Courier New"/>
          <w:color w:val="000000"/>
          <w:sz w:val="22"/>
          <w:szCs w:val="22"/>
        </w:rPr>
        <w:tab/>
      </w:r>
      <w:bookmarkStart w:id="0" w:name="_GoBack"/>
      <w:bookmarkEnd w:id="0"/>
      <w:r w:rsidRPr="00762288">
        <w:rPr>
          <w:rFonts w:ascii="Courier New" w:hAnsi="Courier New" w:cs="Courier New"/>
          <w:color w:val="000000"/>
          <w:sz w:val="22"/>
          <w:szCs w:val="22"/>
        </w:rPr>
        <w:t>И.О. Фамилия</w:t>
      </w:r>
    </w:p>
    <w:p w14:paraId="4E1B553F" w14:textId="2AFDFC4C" w:rsidR="00CD4D2F" w:rsidRDefault="00CD4D2F" w:rsidP="00A42A03">
      <w:pPr>
        <w:ind w:firstLine="0"/>
        <w:jc w:val="both"/>
        <w:rPr>
          <w:rFonts w:ascii="Courier New" w:hAnsi="Courier New" w:cs="Courier New"/>
        </w:rPr>
      </w:pPr>
    </w:p>
    <w:sectPr w:rsidR="00CD4D2F" w:rsidSect="00481CCA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52AC" w14:textId="77777777" w:rsidR="00BA62CA" w:rsidRDefault="00BA62CA" w:rsidP="00C10D2E">
      <w:r>
        <w:separator/>
      </w:r>
    </w:p>
  </w:endnote>
  <w:endnote w:type="continuationSeparator" w:id="0">
    <w:p w14:paraId="3CA090F6" w14:textId="77777777" w:rsidR="00BA62CA" w:rsidRDefault="00BA62CA" w:rsidP="00C1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67BA7" w14:textId="77777777" w:rsidR="00BA62CA" w:rsidRDefault="00BA62CA" w:rsidP="00C10D2E">
      <w:r>
        <w:separator/>
      </w:r>
    </w:p>
  </w:footnote>
  <w:footnote w:type="continuationSeparator" w:id="0">
    <w:p w14:paraId="542F59D2" w14:textId="77777777" w:rsidR="00BA62CA" w:rsidRDefault="00BA62CA" w:rsidP="00C1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780865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2"/>
        <w:szCs w:val="22"/>
      </w:rPr>
    </w:sdtEndPr>
    <w:sdtContent>
      <w:p w14:paraId="1FE02423" w14:textId="31C49E34" w:rsidR="00481CCA" w:rsidRPr="00481CCA" w:rsidRDefault="00481CCA" w:rsidP="00481CCA">
        <w:pPr>
          <w:pStyle w:val="a4"/>
          <w:ind w:firstLine="0"/>
          <w:jc w:val="center"/>
          <w:rPr>
            <w:rFonts w:ascii="Courier New" w:hAnsi="Courier New" w:cs="Courier New"/>
            <w:sz w:val="22"/>
            <w:szCs w:val="22"/>
          </w:rPr>
        </w:pPr>
        <w:r w:rsidRPr="00481CCA">
          <w:rPr>
            <w:rFonts w:ascii="Courier New" w:hAnsi="Courier New" w:cs="Courier New"/>
            <w:sz w:val="22"/>
            <w:szCs w:val="22"/>
          </w:rPr>
          <w:fldChar w:fldCharType="begin"/>
        </w:r>
        <w:r w:rsidRPr="00481CCA">
          <w:rPr>
            <w:rFonts w:ascii="Courier New" w:hAnsi="Courier New" w:cs="Courier New"/>
            <w:sz w:val="22"/>
            <w:szCs w:val="22"/>
          </w:rPr>
          <w:instrText>PAGE   \* MERGEFORMAT</w:instrText>
        </w:r>
        <w:r w:rsidRPr="00481CCA">
          <w:rPr>
            <w:rFonts w:ascii="Courier New" w:hAnsi="Courier New" w:cs="Courier New"/>
            <w:sz w:val="22"/>
            <w:szCs w:val="22"/>
          </w:rPr>
          <w:fldChar w:fldCharType="separate"/>
        </w:r>
        <w:r w:rsidR="00762288">
          <w:rPr>
            <w:rFonts w:ascii="Courier New" w:hAnsi="Courier New" w:cs="Courier New"/>
            <w:noProof/>
            <w:sz w:val="22"/>
            <w:szCs w:val="22"/>
          </w:rPr>
          <w:t>2</w:t>
        </w:r>
        <w:r w:rsidRPr="00481CCA">
          <w:rPr>
            <w:rFonts w:ascii="Courier New" w:hAnsi="Courier New" w:cs="Courier New"/>
            <w:sz w:val="22"/>
            <w:szCs w:val="22"/>
          </w:rPr>
          <w:fldChar w:fldCharType="end"/>
        </w:r>
      </w:p>
    </w:sdtContent>
  </w:sdt>
  <w:p w14:paraId="13FA75ED" w14:textId="77777777" w:rsidR="00481CCA" w:rsidRDefault="00481C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CBC"/>
    <w:multiLevelType w:val="hybridMultilevel"/>
    <w:tmpl w:val="5EDA2B52"/>
    <w:lvl w:ilvl="0" w:tplc="A9709F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8B"/>
    <w:rsid w:val="000F2CA2"/>
    <w:rsid w:val="001642E3"/>
    <w:rsid w:val="001863BA"/>
    <w:rsid w:val="002024E4"/>
    <w:rsid w:val="00224AE0"/>
    <w:rsid w:val="0035692E"/>
    <w:rsid w:val="00392A64"/>
    <w:rsid w:val="003C3436"/>
    <w:rsid w:val="003E2E34"/>
    <w:rsid w:val="00481CCA"/>
    <w:rsid w:val="004A602E"/>
    <w:rsid w:val="00511169"/>
    <w:rsid w:val="00615AA5"/>
    <w:rsid w:val="00761863"/>
    <w:rsid w:val="00762288"/>
    <w:rsid w:val="007C17E5"/>
    <w:rsid w:val="007F6192"/>
    <w:rsid w:val="00874904"/>
    <w:rsid w:val="008E7DCD"/>
    <w:rsid w:val="00902A21"/>
    <w:rsid w:val="0092426A"/>
    <w:rsid w:val="00970113"/>
    <w:rsid w:val="009B1CF9"/>
    <w:rsid w:val="009D648B"/>
    <w:rsid w:val="00A42A03"/>
    <w:rsid w:val="00AF358F"/>
    <w:rsid w:val="00BA62CA"/>
    <w:rsid w:val="00C10D2E"/>
    <w:rsid w:val="00CD4D2F"/>
    <w:rsid w:val="00D565E2"/>
    <w:rsid w:val="00E44A3D"/>
    <w:rsid w:val="00E44C9F"/>
    <w:rsid w:val="00E837C4"/>
    <w:rsid w:val="00FF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8148"/>
  <w15:chartTrackingRefBased/>
  <w15:docId w15:val="{081C4AFD-5194-4170-8EF0-8878A83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2E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F"/>
    <w:pPr>
      <w:jc w:val="both"/>
    </w:pPr>
  </w:style>
  <w:style w:type="paragraph" w:styleId="a4">
    <w:name w:val="header"/>
    <w:basedOn w:val="a"/>
    <w:link w:val="a5"/>
    <w:uiPriority w:val="99"/>
    <w:unhideWhenUsed/>
    <w:rsid w:val="00C10D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0D2E"/>
  </w:style>
  <w:style w:type="paragraph" w:styleId="a6">
    <w:name w:val="footer"/>
    <w:basedOn w:val="a"/>
    <w:link w:val="a7"/>
    <w:uiPriority w:val="99"/>
    <w:unhideWhenUsed/>
    <w:rsid w:val="00C10D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D2E"/>
  </w:style>
  <w:style w:type="character" w:styleId="a8">
    <w:name w:val="Placeholder Text"/>
    <w:basedOn w:val="a0"/>
    <w:uiPriority w:val="99"/>
    <w:semiHidden/>
    <w:rsid w:val="001863BA"/>
    <w:rPr>
      <w:color w:val="808080"/>
    </w:rPr>
  </w:style>
  <w:style w:type="table" w:styleId="a9">
    <w:name w:val="Table Grid"/>
    <w:basedOn w:val="a1"/>
    <w:uiPriority w:val="39"/>
    <w:rsid w:val="0018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Local\Microsoft\Windows\INetCache\Content.Outlook\IRKDWETY\2023%20&#1064;&#1072;&#1073;&#1083;&#1086;&#1085;%20&#1044;&#1047;%20&#1057;&#1047;%20&#1054;&#1047;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B0FBA-4350-4352-B5E7-B9A48B60A8A2}"/>
      </w:docPartPr>
      <w:docPartBody>
        <w:p w:rsidR="00CA5EAD" w:rsidRDefault="006B4078">
          <w:r w:rsidRPr="00374D9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D9489-3C5B-434E-8FD5-7966D142F1CC}"/>
      </w:docPartPr>
      <w:docPartBody>
        <w:p w:rsidR="00CA5EAD" w:rsidRDefault="006B4078">
          <w:r w:rsidRPr="00374D9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8"/>
    <w:rsid w:val="00137AD5"/>
    <w:rsid w:val="002332F6"/>
    <w:rsid w:val="003543E5"/>
    <w:rsid w:val="003E20B9"/>
    <w:rsid w:val="005A4D08"/>
    <w:rsid w:val="006645EF"/>
    <w:rsid w:val="006B4078"/>
    <w:rsid w:val="008706BD"/>
    <w:rsid w:val="00925869"/>
    <w:rsid w:val="00A74B3E"/>
    <w:rsid w:val="00CA5EAD"/>
    <w:rsid w:val="00CD476A"/>
    <w:rsid w:val="00E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0B9"/>
    <w:rPr>
      <w:color w:val="808080"/>
    </w:rPr>
  </w:style>
  <w:style w:type="paragraph" w:customStyle="1" w:styleId="C3127D1D0B1B4909B609CD58EBA996EE">
    <w:name w:val="C3127D1D0B1B4909B609CD58EBA996EE"/>
    <w:rsid w:val="003E2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Шаблон ДЗ СЗ ОЗ (002)</Template>
  <TotalTime>38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Юсупова Регина Батырхановна</cp:lastModifiedBy>
  <cp:revision>15</cp:revision>
  <dcterms:created xsi:type="dcterms:W3CDTF">2023-06-19T19:03:00Z</dcterms:created>
  <dcterms:modified xsi:type="dcterms:W3CDTF">2023-09-04T10:49:00Z</dcterms:modified>
</cp:coreProperties>
</file>