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4678"/>
        <w:gridCol w:w="284"/>
        <w:gridCol w:w="4819"/>
      </w:tblGrid>
      <w:tr w:rsidR="002E3879" w:rsidRPr="002E3879" w14:paraId="33D13C86" w14:textId="77777777" w:rsidTr="005951B3">
        <w:trPr>
          <w:trHeight w:val="1985"/>
        </w:trPr>
        <w:tc>
          <w:tcPr>
            <w:tcW w:w="4678" w:type="dxa"/>
            <w:tcBorders>
              <w:bottom w:val="nil"/>
            </w:tcBorders>
          </w:tcPr>
          <w:p w14:paraId="627CB1A3" w14:textId="144A00EA" w:rsidR="00F2168C" w:rsidRPr="005951B3" w:rsidRDefault="00F2168C" w:rsidP="004E40F5">
            <w:pPr>
              <w:rPr>
                <w:bCs/>
                <w:color w:val="auto"/>
                <w:sz w:val="20"/>
                <w:szCs w:val="20"/>
              </w:rPr>
            </w:pPr>
          </w:p>
          <w:p w14:paraId="7611C142" w14:textId="3A6C592D" w:rsidR="00A45F8A" w:rsidRPr="005951B3" w:rsidRDefault="00A45F8A" w:rsidP="00F2168C">
            <w:pPr>
              <w:tabs>
                <w:tab w:val="left" w:pos="1440"/>
              </w:tabs>
              <w:rPr>
                <w:color w:val="auto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84" w:type="dxa"/>
            <w:vMerge w:val="restart"/>
          </w:tcPr>
          <w:p w14:paraId="64B7B47F" w14:textId="644A3B8E" w:rsidR="00A45F8A" w:rsidRPr="002E3879" w:rsidRDefault="00A45F8A" w:rsidP="00433C50">
            <w:pPr>
              <w:rPr>
                <w:color w:val="auto"/>
              </w:rPr>
            </w:pPr>
          </w:p>
        </w:tc>
        <w:tc>
          <w:tcPr>
            <w:tcW w:w="4819" w:type="dxa"/>
            <w:vMerge w:val="restart"/>
          </w:tcPr>
          <w:p w14:paraId="769456C2" w14:textId="15C747A7" w:rsidR="00A45F8A" w:rsidRPr="002E3879" w:rsidRDefault="00A45F8A" w:rsidP="002E3879">
            <w:pPr>
              <w:jc w:val="center"/>
              <w:rPr>
                <w:color w:val="auto"/>
              </w:rPr>
            </w:pPr>
          </w:p>
        </w:tc>
      </w:tr>
      <w:tr w:rsidR="002E3879" w:rsidRPr="002E3879" w14:paraId="59930A11" w14:textId="77777777" w:rsidTr="00D668A7">
        <w:trPr>
          <w:trHeight w:val="791"/>
        </w:trPr>
        <w:tc>
          <w:tcPr>
            <w:tcW w:w="4678" w:type="dxa"/>
          </w:tcPr>
          <w:p w14:paraId="2E6297F0" w14:textId="74234C66" w:rsidR="00A45F8A" w:rsidRPr="005951B3" w:rsidRDefault="00847ED2" w:rsidP="002152EC">
            <w:pPr>
              <w:ind w:right="147"/>
              <w:rPr>
                <w:color w:val="auto"/>
              </w:rPr>
            </w:pPr>
            <w:r w:rsidRPr="005951B3">
              <w:rPr>
                <w:color w:val="auto"/>
              </w:rPr>
              <w:t>О / Об</w:t>
            </w:r>
          </w:p>
          <w:p w14:paraId="17B21A31" w14:textId="202B0B70" w:rsidR="00A45F8A" w:rsidRPr="005951B3" w:rsidRDefault="00A45F8A" w:rsidP="00C3660E">
            <w:pPr>
              <w:rPr>
                <w:color w:val="auto"/>
              </w:rPr>
            </w:pPr>
          </w:p>
        </w:tc>
        <w:tc>
          <w:tcPr>
            <w:tcW w:w="284" w:type="dxa"/>
            <w:vMerge/>
            <w:vAlign w:val="center"/>
          </w:tcPr>
          <w:p w14:paraId="26A394F5" w14:textId="77777777" w:rsidR="00A45F8A" w:rsidRPr="002E3879" w:rsidRDefault="00A45F8A" w:rsidP="00433C50">
            <w:pPr>
              <w:rPr>
                <w:color w:val="auto"/>
              </w:rPr>
            </w:pPr>
          </w:p>
        </w:tc>
        <w:tc>
          <w:tcPr>
            <w:tcW w:w="4819" w:type="dxa"/>
            <w:vMerge/>
            <w:vAlign w:val="center"/>
          </w:tcPr>
          <w:p w14:paraId="6C963598" w14:textId="77777777" w:rsidR="00A45F8A" w:rsidRPr="002E3879" w:rsidRDefault="00A45F8A" w:rsidP="00433C50">
            <w:pPr>
              <w:rPr>
                <w:color w:val="auto"/>
              </w:rPr>
            </w:pPr>
          </w:p>
        </w:tc>
      </w:tr>
    </w:tbl>
    <w:p w14:paraId="70D9354E" w14:textId="77777777" w:rsidR="002E3879" w:rsidRPr="002E3879" w:rsidRDefault="002E3879" w:rsidP="004D2365">
      <w:pPr>
        <w:spacing w:line="360" w:lineRule="auto"/>
        <w:ind w:firstLine="709"/>
        <w:jc w:val="both"/>
        <w:rPr>
          <w:color w:val="auto"/>
        </w:rPr>
      </w:pPr>
    </w:p>
    <w:p w14:paraId="1A30A2FF" w14:textId="77777777" w:rsidR="002E3879" w:rsidRPr="002E3879" w:rsidRDefault="002E3879" w:rsidP="004D2365">
      <w:pPr>
        <w:spacing w:line="360" w:lineRule="auto"/>
        <w:ind w:firstLine="709"/>
        <w:jc w:val="both"/>
        <w:rPr>
          <w:color w:val="auto"/>
        </w:rPr>
      </w:pPr>
    </w:p>
    <w:p w14:paraId="61127E56" w14:textId="77777777" w:rsidR="002E3879" w:rsidRPr="002E3879" w:rsidRDefault="002E3879" w:rsidP="004D2365">
      <w:pPr>
        <w:spacing w:line="360" w:lineRule="auto"/>
        <w:ind w:firstLine="709"/>
        <w:jc w:val="both"/>
        <w:rPr>
          <w:color w:val="auto"/>
        </w:rPr>
      </w:pPr>
    </w:p>
    <w:p w14:paraId="268F67F7" w14:textId="77777777" w:rsidR="002E3879" w:rsidRPr="002E3879" w:rsidRDefault="002E3879" w:rsidP="004D2365">
      <w:pPr>
        <w:spacing w:line="360" w:lineRule="auto"/>
        <w:ind w:firstLine="709"/>
        <w:jc w:val="both"/>
        <w:rPr>
          <w:color w:val="auto"/>
        </w:rPr>
      </w:pPr>
    </w:p>
    <w:p w14:paraId="601B8CF2" w14:textId="77777777" w:rsidR="002E3879" w:rsidRPr="002E3879" w:rsidRDefault="002E3879" w:rsidP="004D2365">
      <w:pPr>
        <w:spacing w:line="360" w:lineRule="auto"/>
        <w:ind w:firstLine="709"/>
        <w:jc w:val="both"/>
        <w:rPr>
          <w:color w:val="auto"/>
        </w:rPr>
      </w:pPr>
    </w:p>
    <w:p w14:paraId="50D591BB" w14:textId="77777777" w:rsidR="00B2582F" w:rsidRPr="002E3879" w:rsidRDefault="00B2582F" w:rsidP="00B2582F">
      <w:pPr>
        <w:rPr>
          <w:bCs/>
          <w:color w:val="auto"/>
        </w:rPr>
      </w:pPr>
    </w:p>
    <w:p w14:paraId="6AA73C13" w14:textId="3B00EC37" w:rsidR="00B2582F" w:rsidRPr="002E3879" w:rsidRDefault="00B2582F" w:rsidP="00B2582F">
      <w:pPr>
        <w:rPr>
          <w:bCs/>
          <w:color w:val="auto"/>
        </w:rPr>
      </w:pPr>
    </w:p>
    <w:p w14:paraId="6113E89F" w14:textId="4E160E88" w:rsidR="00267E4B" w:rsidRPr="002E3879" w:rsidRDefault="002E3879" w:rsidP="00267E4B">
      <w:pPr>
        <w:tabs>
          <w:tab w:val="left" w:pos="7655"/>
        </w:tabs>
        <w:rPr>
          <w:bCs/>
          <w:color w:val="auto"/>
        </w:rPr>
      </w:pPr>
      <w:r w:rsidRPr="002E3879">
        <w:rPr>
          <w:bCs/>
          <w:color w:val="auto"/>
        </w:rPr>
        <w:t>Должность</w:t>
      </w:r>
      <w:r w:rsidR="00267E4B" w:rsidRPr="002E3879">
        <w:rPr>
          <w:bCs/>
          <w:color w:val="auto"/>
        </w:rPr>
        <w:tab/>
      </w:r>
      <w:r w:rsidRPr="002E3879">
        <w:rPr>
          <w:bCs/>
          <w:color w:val="auto"/>
        </w:rPr>
        <w:t>И.</w:t>
      </w:r>
      <w:r w:rsidR="00267E4B" w:rsidRPr="002E3879">
        <w:rPr>
          <w:bCs/>
          <w:color w:val="auto"/>
        </w:rPr>
        <w:t>О.</w:t>
      </w:r>
      <w:r w:rsidRPr="002E3879">
        <w:rPr>
          <w:bCs/>
          <w:color w:val="auto"/>
        </w:rPr>
        <w:t xml:space="preserve"> Фамилия</w:t>
      </w:r>
    </w:p>
    <w:p w14:paraId="70D4D0DD" w14:textId="77777777" w:rsidR="00B2582F" w:rsidRPr="002E3879" w:rsidRDefault="00B2582F" w:rsidP="00B2582F">
      <w:pPr>
        <w:ind w:right="5385"/>
        <w:rPr>
          <w:color w:val="auto"/>
          <w:sz w:val="20"/>
          <w:szCs w:val="20"/>
        </w:rPr>
      </w:pPr>
    </w:p>
    <w:sectPr w:rsidR="00B2582F" w:rsidRPr="002E3879" w:rsidSect="002152EC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00051" w14:textId="77777777" w:rsidR="00336A56" w:rsidRDefault="00336A56" w:rsidP="003C5A55">
      <w:r>
        <w:separator/>
      </w:r>
    </w:p>
  </w:endnote>
  <w:endnote w:type="continuationSeparator" w:id="0">
    <w:p w14:paraId="03D7E838" w14:textId="77777777" w:rsidR="00336A56" w:rsidRDefault="00336A56" w:rsidP="003C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6BE37" w14:textId="77777777" w:rsidR="00336A56" w:rsidRDefault="00336A56" w:rsidP="003C5A55">
      <w:r>
        <w:separator/>
      </w:r>
    </w:p>
  </w:footnote>
  <w:footnote w:type="continuationSeparator" w:id="0">
    <w:p w14:paraId="1E9E2901" w14:textId="77777777" w:rsidR="00336A56" w:rsidRDefault="00336A56" w:rsidP="003C5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4158397"/>
      <w:docPartObj>
        <w:docPartGallery w:val="Page Numbers (Top of Page)"/>
        <w:docPartUnique/>
      </w:docPartObj>
    </w:sdtPr>
    <w:sdtEndPr/>
    <w:sdtContent>
      <w:p w14:paraId="69944683" w14:textId="121BF637" w:rsidR="009D3B31" w:rsidRDefault="009D3B3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3879">
          <w:rPr>
            <w:noProof/>
          </w:rPr>
          <w:t>2</w:t>
        </w:r>
        <w:r>
          <w:fldChar w:fldCharType="end"/>
        </w:r>
      </w:p>
    </w:sdtContent>
  </w:sdt>
  <w:p w14:paraId="1D8296D1" w14:textId="77777777" w:rsidR="009D3B31" w:rsidRDefault="009D3B31" w:rsidP="009D3B3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6C007" w14:textId="420B62D2" w:rsidR="009D3B31" w:rsidRDefault="004917DC">
    <w:pPr>
      <w:pStyle w:val="ab"/>
    </w:pPr>
    <w:r>
      <w:rPr>
        <w:noProof/>
        <w:lang w:eastAsia="ru-RU"/>
      </w:rPr>
      <w:drawing>
        <wp:anchor distT="0" distB="0" distL="114300" distR="114300" simplePos="0" relativeHeight="251659264" behindDoc="1" locked="1" layoutInCell="1" allowOverlap="1" wp14:anchorId="49DAFB6A" wp14:editId="65508548">
          <wp:simplePos x="0" y="0"/>
          <wp:positionH relativeFrom="page">
            <wp:posOffset>0</wp:posOffset>
          </wp:positionH>
          <wp:positionV relativeFrom="paragraph">
            <wp:posOffset>-450215</wp:posOffset>
          </wp:positionV>
          <wp:extent cx="3977640" cy="1963420"/>
          <wp:effectExtent l="0" t="0" r="381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Угол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50567"/>
                  <a:stretch/>
                </pic:blipFill>
                <pic:spPr bwMode="auto">
                  <a:xfrm>
                    <a:off x="0" y="0"/>
                    <a:ext cx="3977640" cy="1963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edit="forms" w:enforcement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FA"/>
    <w:rsid w:val="00010736"/>
    <w:rsid w:val="00011549"/>
    <w:rsid w:val="00012420"/>
    <w:rsid w:val="0003630D"/>
    <w:rsid w:val="00073149"/>
    <w:rsid w:val="000859EE"/>
    <w:rsid w:val="00092762"/>
    <w:rsid w:val="000A3869"/>
    <w:rsid w:val="000B5090"/>
    <w:rsid w:val="000D2432"/>
    <w:rsid w:val="000D54C9"/>
    <w:rsid w:val="001422C9"/>
    <w:rsid w:val="001767C1"/>
    <w:rsid w:val="001C55AA"/>
    <w:rsid w:val="001D10BE"/>
    <w:rsid w:val="001E6AAE"/>
    <w:rsid w:val="00201F9E"/>
    <w:rsid w:val="00202104"/>
    <w:rsid w:val="00203BD4"/>
    <w:rsid w:val="0020509E"/>
    <w:rsid w:val="002152EC"/>
    <w:rsid w:val="002231C4"/>
    <w:rsid w:val="002306F2"/>
    <w:rsid w:val="002369FB"/>
    <w:rsid w:val="00240CCF"/>
    <w:rsid w:val="00241111"/>
    <w:rsid w:val="002433A2"/>
    <w:rsid w:val="002638E2"/>
    <w:rsid w:val="00267E4B"/>
    <w:rsid w:val="002707C4"/>
    <w:rsid w:val="00283C5D"/>
    <w:rsid w:val="00286600"/>
    <w:rsid w:val="00294240"/>
    <w:rsid w:val="002A2DBC"/>
    <w:rsid w:val="002A548B"/>
    <w:rsid w:val="002A7F4A"/>
    <w:rsid w:val="002C08C9"/>
    <w:rsid w:val="002C4943"/>
    <w:rsid w:val="002D018C"/>
    <w:rsid w:val="002D0FC1"/>
    <w:rsid w:val="002E3879"/>
    <w:rsid w:val="003031EA"/>
    <w:rsid w:val="003254A0"/>
    <w:rsid w:val="0033664F"/>
    <w:rsid w:val="00336A56"/>
    <w:rsid w:val="0036017F"/>
    <w:rsid w:val="00360DDF"/>
    <w:rsid w:val="00371EBD"/>
    <w:rsid w:val="00376E5D"/>
    <w:rsid w:val="003808B8"/>
    <w:rsid w:val="003814CE"/>
    <w:rsid w:val="00382054"/>
    <w:rsid w:val="00394AA2"/>
    <w:rsid w:val="003A41B5"/>
    <w:rsid w:val="003B2E5C"/>
    <w:rsid w:val="003B3A18"/>
    <w:rsid w:val="003C5A55"/>
    <w:rsid w:val="004053EC"/>
    <w:rsid w:val="004307DC"/>
    <w:rsid w:val="00433C50"/>
    <w:rsid w:val="00436C06"/>
    <w:rsid w:val="00450D1B"/>
    <w:rsid w:val="00461C30"/>
    <w:rsid w:val="00464096"/>
    <w:rsid w:val="00487B1E"/>
    <w:rsid w:val="00490F53"/>
    <w:rsid w:val="004917DC"/>
    <w:rsid w:val="004A7C10"/>
    <w:rsid w:val="004C5FA9"/>
    <w:rsid w:val="004D2365"/>
    <w:rsid w:val="004E40F5"/>
    <w:rsid w:val="004E5328"/>
    <w:rsid w:val="004F3065"/>
    <w:rsid w:val="00500E26"/>
    <w:rsid w:val="00510EB1"/>
    <w:rsid w:val="00516A5A"/>
    <w:rsid w:val="00531745"/>
    <w:rsid w:val="005324BB"/>
    <w:rsid w:val="00547F0E"/>
    <w:rsid w:val="00574F54"/>
    <w:rsid w:val="00576C83"/>
    <w:rsid w:val="00581012"/>
    <w:rsid w:val="005951B3"/>
    <w:rsid w:val="00595A92"/>
    <w:rsid w:val="005C0809"/>
    <w:rsid w:val="005E25E5"/>
    <w:rsid w:val="005F1A0D"/>
    <w:rsid w:val="005F2200"/>
    <w:rsid w:val="00603738"/>
    <w:rsid w:val="006216C7"/>
    <w:rsid w:val="00622C2B"/>
    <w:rsid w:val="00627EBA"/>
    <w:rsid w:val="0063197E"/>
    <w:rsid w:val="00636952"/>
    <w:rsid w:val="00673E24"/>
    <w:rsid w:val="00675E6D"/>
    <w:rsid w:val="00692F60"/>
    <w:rsid w:val="00694FED"/>
    <w:rsid w:val="006B5D89"/>
    <w:rsid w:val="006D1079"/>
    <w:rsid w:val="00715724"/>
    <w:rsid w:val="00783ECC"/>
    <w:rsid w:val="00784331"/>
    <w:rsid w:val="00785ED4"/>
    <w:rsid w:val="00796066"/>
    <w:rsid w:val="007A30BB"/>
    <w:rsid w:val="007A75A6"/>
    <w:rsid w:val="007A7E61"/>
    <w:rsid w:val="007B1491"/>
    <w:rsid w:val="007B790F"/>
    <w:rsid w:val="007D6B61"/>
    <w:rsid w:val="007D6CB6"/>
    <w:rsid w:val="00806ED1"/>
    <w:rsid w:val="008075E2"/>
    <w:rsid w:val="00810A96"/>
    <w:rsid w:val="00847466"/>
    <w:rsid w:val="00847ED2"/>
    <w:rsid w:val="00863E19"/>
    <w:rsid w:val="00864D45"/>
    <w:rsid w:val="008741C0"/>
    <w:rsid w:val="008A33A7"/>
    <w:rsid w:val="008C0683"/>
    <w:rsid w:val="008C3E71"/>
    <w:rsid w:val="008D2540"/>
    <w:rsid w:val="008D4F57"/>
    <w:rsid w:val="008E0036"/>
    <w:rsid w:val="008E2052"/>
    <w:rsid w:val="008E3740"/>
    <w:rsid w:val="008F3CE6"/>
    <w:rsid w:val="008F5FDF"/>
    <w:rsid w:val="00903EB2"/>
    <w:rsid w:val="00905F39"/>
    <w:rsid w:val="00942BAC"/>
    <w:rsid w:val="00942BBB"/>
    <w:rsid w:val="0094705D"/>
    <w:rsid w:val="009541FC"/>
    <w:rsid w:val="00956C98"/>
    <w:rsid w:val="0096324E"/>
    <w:rsid w:val="0096578E"/>
    <w:rsid w:val="00990568"/>
    <w:rsid w:val="009A2211"/>
    <w:rsid w:val="009C6A70"/>
    <w:rsid w:val="009D3B31"/>
    <w:rsid w:val="009D4C0A"/>
    <w:rsid w:val="009E47D3"/>
    <w:rsid w:val="00A16FBA"/>
    <w:rsid w:val="00A26419"/>
    <w:rsid w:val="00A43F66"/>
    <w:rsid w:val="00A44E77"/>
    <w:rsid w:val="00A45F8A"/>
    <w:rsid w:val="00A476BF"/>
    <w:rsid w:val="00A50DE1"/>
    <w:rsid w:val="00A61591"/>
    <w:rsid w:val="00A61A0A"/>
    <w:rsid w:val="00A63D41"/>
    <w:rsid w:val="00A6603B"/>
    <w:rsid w:val="00AA03D5"/>
    <w:rsid w:val="00AB2936"/>
    <w:rsid w:val="00AB30C9"/>
    <w:rsid w:val="00AC202E"/>
    <w:rsid w:val="00AC5EF9"/>
    <w:rsid w:val="00AE2DC7"/>
    <w:rsid w:val="00B17C92"/>
    <w:rsid w:val="00B2582F"/>
    <w:rsid w:val="00B2645B"/>
    <w:rsid w:val="00B27F6E"/>
    <w:rsid w:val="00B40254"/>
    <w:rsid w:val="00B538D6"/>
    <w:rsid w:val="00B607C5"/>
    <w:rsid w:val="00B646F1"/>
    <w:rsid w:val="00B71124"/>
    <w:rsid w:val="00B802A2"/>
    <w:rsid w:val="00B90C3C"/>
    <w:rsid w:val="00BA55C3"/>
    <w:rsid w:val="00BC4FB3"/>
    <w:rsid w:val="00BC55C3"/>
    <w:rsid w:val="00BC7BAA"/>
    <w:rsid w:val="00BD0872"/>
    <w:rsid w:val="00BE526E"/>
    <w:rsid w:val="00BF4A58"/>
    <w:rsid w:val="00C16A58"/>
    <w:rsid w:val="00C22851"/>
    <w:rsid w:val="00C35AC9"/>
    <w:rsid w:val="00C3660E"/>
    <w:rsid w:val="00C463E8"/>
    <w:rsid w:val="00C63FCE"/>
    <w:rsid w:val="00C930F1"/>
    <w:rsid w:val="00CA44B2"/>
    <w:rsid w:val="00CB193B"/>
    <w:rsid w:val="00CC2136"/>
    <w:rsid w:val="00CE6CC9"/>
    <w:rsid w:val="00D14812"/>
    <w:rsid w:val="00D20BB5"/>
    <w:rsid w:val="00D33BAC"/>
    <w:rsid w:val="00D52C50"/>
    <w:rsid w:val="00D561E1"/>
    <w:rsid w:val="00D64368"/>
    <w:rsid w:val="00D668A7"/>
    <w:rsid w:val="00D86281"/>
    <w:rsid w:val="00D86DA0"/>
    <w:rsid w:val="00DA3139"/>
    <w:rsid w:val="00DA4D71"/>
    <w:rsid w:val="00DD3EB3"/>
    <w:rsid w:val="00DE6D59"/>
    <w:rsid w:val="00DF645F"/>
    <w:rsid w:val="00E01302"/>
    <w:rsid w:val="00E0738C"/>
    <w:rsid w:val="00E12C8F"/>
    <w:rsid w:val="00E219D1"/>
    <w:rsid w:val="00E367BD"/>
    <w:rsid w:val="00E420D6"/>
    <w:rsid w:val="00E4442E"/>
    <w:rsid w:val="00E5116C"/>
    <w:rsid w:val="00E563F4"/>
    <w:rsid w:val="00E575C4"/>
    <w:rsid w:val="00E76AFA"/>
    <w:rsid w:val="00E76DF0"/>
    <w:rsid w:val="00E80B01"/>
    <w:rsid w:val="00E81D3A"/>
    <w:rsid w:val="00E918FA"/>
    <w:rsid w:val="00E9242D"/>
    <w:rsid w:val="00E959B9"/>
    <w:rsid w:val="00EA404C"/>
    <w:rsid w:val="00EA45D8"/>
    <w:rsid w:val="00EA5AAC"/>
    <w:rsid w:val="00EB17CE"/>
    <w:rsid w:val="00EB53B8"/>
    <w:rsid w:val="00EC2C48"/>
    <w:rsid w:val="00EC4F11"/>
    <w:rsid w:val="00ED1529"/>
    <w:rsid w:val="00EE5383"/>
    <w:rsid w:val="00EF1CA3"/>
    <w:rsid w:val="00EF6E0E"/>
    <w:rsid w:val="00F046B1"/>
    <w:rsid w:val="00F2168C"/>
    <w:rsid w:val="00F27BC9"/>
    <w:rsid w:val="00F31B0B"/>
    <w:rsid w:val="00F566A1"/>
    <w:rsid w:val="00F70E29"/>
    <w:rsid w:val="00F71050"/>
    <w:rsid w:val="00F850EA"/>
    <w:rsid w:val="00F85FFD"/>
    <w:rsid w:val="00F92AB0"/>
    <w:rsid w:val="00FA209A"/>
    <w:rsid w:val="00FB577B"/>
    <w:rsid w:val="00FC0C1D"/>
    <w:rsid w:val="00FC3EE8"/>
    <w:rsid w:val="00FF3A9C"/>
    <w:rsid w:val="00FF71C3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7045B"/>
  <w15:chartTrackingRefBased/>
  <w15:docId w15:val="{081C4AFD-5194-4170-8EF0-8878A83D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240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00000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9424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42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94240"/>
    <w:rPr>
      <w:rFonts w:ascii="Tahoma" w:eastAsia="Times New Roman" w:hAnsi="Tahoma" w:cs="Tahoma"/>
      <w:color w:val="000000"/>
      <w:sz w:val="16"/>
      <w:szCs w:val="16"/>
    </w:rPr>
  </w:style>
  <w:style w:type="table" w:styleId="a6">
    <w:name w:val="Table Grid"/>
    <w:basedOn w:val="a1"/>
    <w:uiPriority w:val="39"/>
    <w:rsid w:val="000D54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C930F1"/>
    <w:rPr>
      <w:color w:val="605E5C"/>
      <w:shd w:val="clear" w:color="auto" w:fill="E1DFDD"/>
    </w:rPr>
  </w:style>
  <w:style w:type="character" w:styleId="a7">
    <w:name w:val="Placeholder Text"/>
    <w:basedOn w:val="a0"/>
    <w:uiPriority w:val="99"/>
    <w:semiHidden/>
    <w:rsid w:val="00C930F1"/>
    <w:rPr>
      <w:color w:val="808080"/>
    </w:rPr>
  </w:style>
  <w:style w:type="paragraph" w:styleId="a8">
    <w:name w:val="footnote text"/>
    <w:basedOn w:val="a"/>
    <w:link w:val="a9"/>
    <w:uiPriority w:val="99"/>
    <w:semiHidden/>
    <w:unhideWhenUsed/>
    <w:rsid w:val="003C5A5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C5A55"/>
    <w:rPr>
      <w:rFonts w:eastAsia="Times New Roman"/>
      <w:color w:val="000000"/>
      <w:lang w:eastAsia="en-US"/>
    </w:rPr>
  </w:style>
  <w:style w:type="character" w:styleId="aa">
    <w:name w:val="footnote reference"/>
    <w:basedOn w:val="a0"/>
    <w:uiPriority w:val="99"/>
    <w:semiHidden/>
    <w:unhideWhenUsed/>
    <w:rsid w:val="003C5A55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9D3B3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D3B31"/>
    <w:rPr>
      <w:rFonts w:eastAsia="Times New Roman"/>
      <w:color w:val="000000"/>
      <w:sz w:val="24"/>
      <w:szCs w:val="24"/>
      <w:lang w:eastAsia="en-US"/>
    </w:rPr>
  </w:style>
  <w:style w:type="paragraph" w:styleId="ad">
    <w:name w:val="footer"/>
    <w:basedOn w:val="a"/>
    <w:link w:val="ae"/>
    <w:uiPriority w:val="99"/>
    <w:unhideWhenUsed/>
    <w:rsid w:val="009D3B3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D3B31"/>
    <w:rPr>
      <w:rFonts w:eastAsia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1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g\AppData\Local\Microsoft\Windows\INetCache\Content.Outlook\IRKDWETY\2023%20&#1096;&#1072;&#1073;&#1083;&#1086;&#1085;%20&#1073;&#1083;&#1072;&#1085;&#1082;%20&#1087;&#1080;&#1089;&#1100;&#1084;&#1072;%20&#1091;&#1075;&#1083;&#1086;&#1074;&#1086;&#1081;%20(002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AED73-A413-474D-B4C7-433F6469B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 шаблон бланк письма угловой (002)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</CharactersWithSpaces>
  <SharedDoc>false</SharedDoc>
  <HLinks>
    <vt:vector size="6" baseType="variant">
      <vt:variant>
        <vt:i4>131091</vt:i4>
      </vt:variant>
      <vt:variant>
        <vt:i4>0</vt:i4>
      </vt:variant>
      <vt:variant>
        <vt:i4>0</vt:i4>
      </vt:variant>
      <vt:variant>
        <vt:i4>5</vt:i4>
      </vt:variant>
      <vt:variant>
        <vt:lpwstr>http://www.susmu.su/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Канцелярия ЮУГМУ</cp:lastModifiedBy>
  <cp:revision>3</cp:revision>
  <cp:lastPrinted>2026-01-15T06:35:00Z</cp:lastPrinted>
  <dcterms:created xsi:type="dcterms:W3CDTF">2026-02-09T09:55:00Z</dcterms:created>
  <dcterms:modified xsi:type="dcterms:W3CDTF">2026-02-09T09:56:00Z</dcterms:modified>
</cp:coreProperties>
</file>