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4534"/>
        <w:gridCol w:w="5103"/>
      </w:tblGrid>
      <w:tr w:rsidR="00F778E2" w:rsidRPr="00991806" w14:paraId="76FB7006" w14:textId="77777777" w:rsidTr="00166C5E">
        <w:trPr>
          <w:trHeight w:val="2834"/>
        </w:trPr>
        <w:tc>
          <w:tcPr>
            <w:tcW w:w="9637" w:type="dxa"/>
            <w:gridSpan w:val="2"/>
            <w:hideMark/>
          </w:tcPr>
          <w:p w14:paraId="6C93A3AF" w14:textId="49FDAEE2" w:rsidR="00CA2F1C" w:rsidRPr="0000763F" w:rsidRDefault="00CA2F1C" w:rsidP="00CA2F1C"/>
          <w:p w14:paraId="3527531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3A6A253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177279E8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242AE0E8" w14:textId="1DBB888F" w:rsidR="00CA2F1C" w:rsidRDefault="00CA2F1C" w:rsidP="00CA2F1C">
            <w:pPr>
              <w:rPr>
                <w:lang w:val="en-US"/>
              </w:rPr>
            </w:pPr>
          </w:p>
          <w:p w14:paraId="3E72902B" w14:textId="77777777" w:rsidR="00F778E2" w:rsidRPr="00CA2F1C" w:rsidRDefault="00F778E2" w:rsidP="00CA2F1C">
            <w:pPr>
              <w:jc w:val="center"/>
              <w:rPr>
                <w:lang w:val="en-US"/>
              </w:rPr>
            </w:pPr>
          </w:p>
        </w:tc>
      </w:tr>
      <w:tr w:rsidR="00A127B0" w14:paraId="78D52E91" w14:textId="77777777" w:rsidTr="00CB0615">
        <w:trPr>
          <w:trHeight w:hRule="exact" w:val="794"/>
        </w:trPr>
        <w:tc>
          <w:tcPr>
            <w:tcW w:w="4534" w:type="dxa"/>
          </w:tcPr>
          <w:p w14:paraId="721FF427" w14:textId="32959C1A" w:rsidR="00A127B0" w:rsidRPr="00105096" w:rsidRDefault="00A127B0" w:rsidP="00A127B0">
            <w:pPr>
              <w:rPr>
                <w:lang w:val="en-US"/>
              </w:rPr>
            </w:pPr>
            <w:r>
              <w:t xml:space="preserve">О / Об </w:t>
            </w:r>
          </w:p>
          <w:p w14:paraId="3345F81F" w14:textId="77777777" w:rsidR="00A127B0" w:rsidRDefault="00A127B0" w:rsidP="00462D1D">
            <w:pPr>
              <w:tabs>
                <w:tab w:val="left" w:pos="0"/>
                <w:tab w:val="left" w:pos="4018"/>
              </w:tabs>
            </w:pPr>
          </w:p>
        </w:tc>
        <w:tc>
          <w:tcPr>
            <w:tcW w:w="5103" w:type="dxa"/>
          </w:tcPr>
          <w:p w14:paraId="1E4C869E" w14:textId="77777777" w:rsidR="00A127B0" w:rsidRPr="00FC3EE8" w:rsidRDefault="00A127B0" w:rsidP="00462D1D">
            <w:pPr>
              <w:jc w:val="center"/>
              <w:rPr>
                <w:color w:val="auto"/>
              </w:rPr>
            </w:pPr>
          </w:p>
        </w:tc>
      </w:tr>
    </w:tbl>
    <w:p w14:paraId="2623AF05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</w:p>
    <w:p w14:paraId="4994B94C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</w:p>
    <w:p w14:paraId="2537B8BF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</w:p>
    <w:p w14:paraId="3F502DD2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</w:p>
    <w:p w14:paraId="05EEC069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</w:p>
    <w:p w14:paraId="3F0C4E27" w14:textId="77777777" w:rsidR="00EE129F" w:rsidRPr="00783ECC" w:rsidRDefault="00EE129F" w:rsidP="00EE129F">
      <w:pPr>
        <w:rPr>
          <w:bCs/>
          <w:color w:val="FF0000"/>
        </w:rPr>
      </w:pPr>
    </w:p>
    <w:p w14:paraId="561F0D8D" w14:textId="43C916AF" w:rsidR="00EE129F" w:rsidRPr="00B2582F" w:rsidRDefault="00EE129F" w:rsidP="00EE129F">
      <w:pPr>
        <w:rPr>
          <w:bCs/>
          <w:color w:val="FF0000"/>
        </w:rPr>
      </w:pPr>
    </w:p>
    <w:p w14:paraId="6FBEF8C5" w14:textId="3BC86519" w:rsidR="00C944E8" w:rsidRDefault="00A127B0" w:rsidP="00C944E8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Должность</w:t>
      </w:r>
      <w:r w:rsidR="00C944E8">
        <w:rPr>
          <w:bCs/>
          <w:color w:val="auto"/>
        </w:rPr>
        <w:tab/>
      </w:r>
      <w:r>
        <w:rPr>
          <w:bCs/>
          <w:color w:val="auto"/>
        </w:rPr>
        <w:t>И.</w:t>
      </w:r>
      <w:r w:rsidR="00C944E8">
        <w:rPr>
          <w:bCs/>
          <w:color w:val="auto"/>
        </w:rPr>
        <w:t>О.</w:t>
      </w:r>
      <w:r>
        <w:rPr>
          <w:bCs/>
          <w:color w:val="auto"/>
        </w:rPr>
        <w:t xml:space="preserve"> Фамилия</w:t>
      </w:r>
      <w:bookmarkStart w:id="0" w:name="_GoBack"/>
      <w:bookmarkEnd w:id="0"/>
    </w:p>
    <w:sectPr w:rsidR="00C944E8" w:rsidSect="009D3B3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A66B5" w14:textId="77777777" w:rsidR="00BD4CD9" w:rsidRDefault="00BD4CD9" w:rsidP="003C5A55">
      <w:r>
        <w:separator/>
      </w:r>
    </w:p>
  </w:endnote>
  <w:endnote w:type="continuationSeparator" w:id="0">
    <w:p w14:paraId="530C8E83" w14:textId="77777777" w:rsidR="00BD4CD9" w:rsidRDefault="00BD4CD9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48F56" w14:textId="77777777" w:rsidR="00BD4CD9" w:rsidRDefault="00BD4CD9" w:rsidP="003C5A55">
      <w:r>
        <w:separator/>
      </w:r>
    </w:p>
  </w:footnote>
  <w:footnote w:type="continuationSeparator" w:id="0">
    <w:p w14:paraId="7B112FD5" w14:textId="77777777" w:rsidR="00BD4CD9" w:rsidRDefault="00BD4CD9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334EE513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7B0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1FFCB967" w:rsidR="009D3B31" w:rsidRDefault="00121D62" w:rsidP="00F778E2">
    <w:pPr>
      <w:pStyle w:val="ab"/>
      <w:tabs>
        <w:tab w:val="clear" w:pos="4677"/>
        <w:tab w:val="clear" w:pos="9355"/>
        <w:tab w:val="left" w:pos="7136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3D615951" wp14:editId="31092C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2536190"/>
          <wp:effectExtent l="0" t="0" r="317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род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876"/>
                  <a:stretch/>
                </pic:blipFill>
                <pic:spPr bwMode="auto">
                  <a:xfrm>
                    <a:off x="0" y="0"/>
                    <a:ext cx="7559675" cy="2536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63F"/>
    <w:rsid w:val="00010736"/>
    <w:rsid w:val="00012420"/>
    <w:rsid w:val="00021B15"/>
    <w:rsid w:val="000613AA"/>
    <w:rsid w:val="00073149"/>
    <w:rsid w:val="00092762"/>
    <w:rsid w:val="000A3869"/>
    <w:rsid w:val="000C47EA"/>
    <w:rsid w:val="000D2432"/>
    <w:rsid w:val="000D54C9"/>
    <w:rsid w:val="000E43BB"/>
    <w:rsid w:val="00105096"/>
    <w:rsid w:val="00121D62"/>
    <w:rsid w:val="001422C9"/>
    <w:rsid w:val="001423F5"/>
    <w:rsid w:val="00166C5E"/>
    <w:rsid w:val="001C2607"/>
    <w:rsid w:val="001C55AA"/>
    <w:rsid w:val="001D10BE"/>
    <w:rsid w:val="001E2CD9"/>
    <w:rsid w:val="00201666"/>
    <w:rsid w:val="00201F9E"/>
    <w:rsid w:val="00202104"/>
    <w:rsid w:val="002026A7"/>
    <w:rsid w:val="00203BD4"/>
    <w:rsid w:val="0020509E"/>
    <w:rsid w:val="002231C4"/>
    <w:rsid w:val="002306F2"/>
    <w:rsid w:val="002369FB"/>
    <w:rsid w:val="00241111"/>
    <w:rsid w:val="002638E2"/>
    <w:rsid w:val="00273EF4"/>
    <w:rsid w:val="00283C5D"/>
    <w:rsid w:val="0029057C"/>
    <w:rsid w:val="00291D22"/>
    <w:rsid w:val="00294240"/>
    <w:rsid w:val="00296D5C"/>
    <w:rsid w:val="002A2DBC"/>
    <w:rsid w:val="002A548B"/>
    <w:rsid w:val="002C08C9"/>
    <w:rsid w:val="002C4943"/>
    <w:rsid w:val="002D018C"/>
    <w:rsid w:val="002E13E7"/>
    <w:rsid w:val="002F3B0C"/>
    <w:rsid w:val="003031EA"/>
    <w:rsid w:val="0033664F"/>
    <w:rsid w:val="00346ADA"/>
    <w:rsid w:val="003576B7"/>
    <w:rsid w:val="00360DDF"/>
    <w:rsid w:val="00371EBD"/>
    <w:rsid w:val="003738AF"/>
    <w:rsid w:val="003808B8"/>
    <w:rsid w:val="003814CE"/>
    <w:rsid w:val="00394AA2"/>
    <w:rsid w:val="003B2E5C"/>
    <w:rsid w:val="003B3A18"/>
    <w:rsid w:val="003C5A55"/>
    <w:rsid w:val="003C5B33"/>
    <w:rsid w:val="004053EC"/>
    <w:rsid w:val="004307DC"/>
    <w:rsid w:val="00433C50"/>
    <w:rsid w:val="00436C06"/>
    <w:rsid w:val="00461C30"/>
    <w:rsid w:val="00464096"/>
    <w:rsid w:val="00487B1E"/>
    <w:rsid w:val="00490F53"/>
    <w:rsid w:val="004A1FD8"/>
    <w:rsid w:val="004A7C10"/>
    <w:rsid w:val="004D2365"/>
    <w:rsid w:val="004E40F5"/>
    <w:rsid w:val="004F3065"/>
    <w:rsid w:val="00510EB1"/>
    <w:rsid w:val="00515568"/>
    <w:rsid w:val="00516A5A"/>
    <w:rsid w:val="00523389"/>
    <w:rsid w:val="00531745"/>
    <w:rsid w:val="005324BB"/>
    <w:rsid w:val="005331DF"/>
    <w:rsid w:val="00547F0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46C0"/>
    <w:rsid w:val="00782960"/>
    <w:rsid w:val="007A30BB"/>
    <w:rsid w:val="007A75A6"/>
    <w:rsid w:val="007B790F"/>
    <w:rsid w:val="007D6B61"/>
    <w:rsid w:val="008075E2"/>
    <w:rsid w:val="00810A96"/>
    <w:rsid w:val="00842F86"/>
    <w:rsid w:val="00847466"/>
    <w:rsid w:val="00847ED2"/>
    <w:rsid w:val="00864D45"/>
    <w:rsid w:val="008741C0"/>
    <w:rsid w:val="008C0683"/>
    <w:rsid w:val="008D2540"/>
    <w:rsid w:val="008D4F57"/>
    <w:rsid w:val="008E0036"/>
    <w:rsid w:val="008E2052"/>
    <w:rsid w:val="008F3CE6"/>
    <w:rsid w:val="00903EB2"/>
    <w:rsid w:val="00905F39"/>
    <w:rsid w:val="00942BAC"/>
    <w:rsid w:val="00942BBB"/>
    <w:rsid w:val="009541FC"/>
    <w:rsid w:val="00956C98"/>
    <w:rsid w:val="00990568"/>
    <w:rsid w:val="009A2211"/>
    <w:rsid w:val="009C6A70"/>
    <w:rsid w:val="009D3B31"/>
    <w:rsid w:val="009F3507"/>
    <w:rsid w:val="00A127B0"/>
    <w:rsid w:val="00A16FBA"/>
    <w:rsid w:val="00A45F8A"/>
    <w:rsid w:val="00A476BF"/>
    <w:rsid w:val="00A61A0A"/>
    <w:rsid w:val="00A63D41"/>
    <w:rsid w:val="00A6603B"/>
    <w:rsid w:val="00A93989"/>
    <w:rsid w:val="00AA675B"/>
    <w:rsid w:val="00AB2936"/>
    <w:rsid w:val="00AB30C9"/>
    <w:rsid w:val="00AC202E"/>
    <w:rsid w:val="00AC5EF9"/>
    <w:rsid w:val="00AE2DC7"/>
    <w:rsid w:val="00AF0E5A"/>
    <w:rsid w:val="00B17C92"/>
    <w:rsid w:val="00B2339E"/>
    <w:rsid w:val="00B32540"/>
    <w:rsid w:val="00B35B03"/>
    <w:rsid w:val="00B40254"/>
    <w:rsid w:val="00B538D6"/>
    <w:rsid w:val="00B607C5"/>
    <w:rsid w:val="00B646F1"/>
    <w:rsid w:val="00B71124"/>
    <w:rsid w:val="00B7507D"/>
    <w:rsid w:val="00B802A2"/>
    <w:rsid w:val="00BC4FB3"/>
    <w:rsid w:val="00BD4CD9"/>
    <w:rsid w:val="00BE526E"/>
    <w:rsid w:val="00BF4A58"/>
    <w:rsid w:val="00C11601"/>
    <w:rsid w:val="00C35AC9"/>
    <w:rsid w:val="00C3660E"/>
    <w:rsid w:val="00C463E8"/>
    <w:rsid w:val="00C63FCE"/>
    <w:rsid w:val="00C76D98"/>
    <w:rsid w:val="00C930F1"/>
    <w:rsid w:val="00C944E8"/>
    <w:rsid w:val="00CA0E47"/>
    <w:rsid w:val="00CA2F1C"/>
    <w:rsid w:val="00CA44B2"/>
    <w:rsid w:val="00CB0615"/>
    <w:rsid w:val="00CB193B"/>
    <w:rsid w:val="00CC1300"/>
    <w:rsid w:val="00CC2136"/>
    <w:rsid w:val="00CE6CC9"/>
    <w:rsid w:val="00D14812"/>
    <w:rsid w:val="00D20BB5"/>
    <w:rsid w:val="00D52C50"/>
    <w:rsid w:val="00D561E1"/>
    <w:rsid w:val="00D5749C"/>
    <w:rsid w:val="00D64368"/>
    <w:rsid w:val="00D75481"/>
    <w:rsid w:val="00D87064"/>
    <w:rsid w:val="00DA3139"/>
    <w:rsid w:val="00DA4D71"/>
    <w:rsid w:val="00DD3EB3"/>
    <w:rsid w:val="00DE4B23"/>
    <w:rsid w:val="00DF645F"/>
    <w:rsid w:val="00E01302"/>
    <w:rsid w:val="00E0738C"/>
    <w:rsid w:val="00E420D6"/>
    <w:rsid w:val="00E5116C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B17CE"/>
    <w:rsid w:val="00EB3CCF"/>
    <w:rsid w:val="00EC4F11"/>
    <w:rsid w:val="00ED1529"/>
    <w:rsid w:val="00EE129F"/>
    <w:rsid w:val="00EE1325"/>
    <w:rsid w:val="00EE52C5"/>
    <w:rsid w:val="00EE5383"/>
    <w:rsid w:val="00EF6E0E"/>
    <w:rsid w:val="00F31B0B"/>
    <w:rsid w:val="00F566A1"/>
    <w:rsid w:val="00F70E29"/>
    <w:rsid w:val="00F71050"/>
    <w:rsid w:val="00F778E2"/>
    <w:rsid w:val="00F85FFD"/>
    <w:rsid w:val="00F92AB0"/>
    <w:rsid w:val="00FA209A"/>
    <w:rsid w:val="00FB577B"/>
    <w:rsid w:val="00FC0C1D"/>
    <w:rsid w:val="00FC3915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A779-C788-4F7F-A0C0-50258FE3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2</cp:revision>
  <cp:lastPrinted>2026-01-15T06:35:00Z</cp:lastPrinted>
  <dcterms:created xsi:type="dcterms:W3CDTF">2026-02-09T10:01:00Z</dcterms:created>
  <dcterms:modified xsi:type="dcterms:W3CDTF">2026-02-09T10:01:00Z</dcterms:modified>
</cp:coreProperties>
</file>