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33EEF" w14:textId="4A5B6E48" w:rsidR="00CE45A7" w:rsidRPr="00A45CBB" w:rsidRDefault="00CE45A7" w:rsidP="00730175">
      <w:pPr>
        <w:tabs>
          <w:tab w:val="left" w:pos="1461"/>
        </w:tabs>
        <w:rPr>
          <w:bCs/>
          <w:color w:val="auto"/>
        </w:rPr>
      </w:pPr>
    </w:p>
    <w:p w14:paraId="3BA3FFB7" w14:textId="04628526" w:rsidR="00CE45A7" w:rsidRPr="00A45CBB" w:rsidRDefault="00CE45A7" w:rsidP="00770740">
      <w:pPr>
        <w:jc w:val="center"/>
        <w:rPr>
          <w:bCs/>
          <w:color w:val="auto"/>
        </w:rPr>
      </w:pPr>
    </w:p>
    <w:p w14:paraId="529AA4E5" w14:textId="3D985FA8" w:rsidR="00770740" w:rsidRPr="00A45CBB" w:rsidRDefault="00770740" w:rsidP="00770740">
      <w:pPr>
        <w:jc w:val="center"/>
        <w:rPr>
          <w:bCs/>
          <w:color w:val="auto"/>
        </w:rPr>
      </w:pPr>
    </w:p>
    <w:p w14:paraId="199A975C" w14:textId="5AAD6A67" w:rsidR="00770740" w:rsidRPr="00A45CBB" w:rsidRDefault="00770740" w:rsidP="00770740">
      <w:pPr>
        <w:jc w:val="center"/>
        <w:rPr>
          <w:bCs/>
          <w:color w:val="auto"/>
        </w:rPr>
      </w:pPr>
    </w:p>
    <w:p w14:paraId="49D7E448" w14:textId="7A5D8973" w:rsidR="00770740" w:rsidRPr="00A45CBB" w:rsidRDefault="00770740" w:rsidP="00770740">
      <w:pPr>
        <w:jc w:val="center"/>
        <w:rPr>
          <w:bCs/>
          <w:color w:val="auto"/>
        </w:rPr>
      </w:pPr>
    </w:p>
    <w:p w14:paraId="716F052C" w14:textId="77777777" w:rsidR="00770740" w:rsidRPr="00A45CBB" w:rsidRDefault="00770740" w:rsidP="00770740">
      <w:pPr>
        <w:jc w:val="center"/>
        <w:rPr>
          <w:bCs/>
          <w:color w:val="auto"/>
        </w:rPr>
      </w:pPr>
    </w:p>
    <w:p w14:paraId="54E0D0A2" w14:textId="4FB0AFDE" w:rsidR="00770740" w:rsidRPr="00A45CBB" w:rsidRDefault="00770740" w:rsidP="00770740">
      <w:pPr>
        <w:jc w:val="center"/>
        <w:rPr>
          <w:bCs/>
          <w:color w:val="auto"/>
        </w:rPr>
      </w:pPr>
    </w:p>
    <w:p w14:paraId="4857A965" w14:textId="660A680C" w:rsidR="00770740" w:rsidRPr="00A45CBB" w:rsidRDefault="00770740" w:rsidP="00770740">
      <w:pPr>
        <w:jc w:val="center"/>
        <w:rPr>
          <w:bCs/>
          <w:color w:val="auto"/>
        </w:rPr>
      </w:pPr>
    </w:p>
    <w:p w14:paraId="384684D4" w14:textId="77777777" w:rsidR="00770740" w:rsidRPr="00A45CBB" w:rsidRDefault="00770740" w:rsidP="00770740">
      <w:pPr>
        <w:jc w:val="center"/>
        <w:rPr>
          <w:bCs/>
          <w:color w:val="auto"/>
        </w:rPr>
      </w:pPr>
    </w:p>
    <w:p w14:paraId="197B539B" w14:textId="3C9FD5EC" w:rsidR="00CE45A7" w:rsidRPr="00A45CBB" w:rsidRDefault="003C1DC7" w:rsidP="00941562">
      <w:pPr>
        <w:tabs>
          <w:tab w:val="left" w:pos="5416"/>
        </w:tabs>
        <w:ind w:right="140"/>
        <w:jc w:val="right"/>
        <w:rPr>
          <w:bCs/>
          <w:color w:val="auto"/>
        </w:rPr>
      </w:pPr>
      <w:r w:rsidRPr="00A45CBB">
        <w:rPr>
          <w:bCs/>
          <w:color w:val="auto"/>
        </w:rPr>
        <w:t>л/вр</w:t>
      </w:r>
    </w:p>
    <w:p w14:paraId="651A7FC3" w14:textId="77777777" w:rsidR="00CE45A7" w:rsidRPr="00A45CBB" w:rsidRDefault="00CE45A7" w:rsidP="00770740">
      <w:pPr>
        <w:jc w:val="center"/>
        <w:rPr>
          <w:bCs/>
          <w:color w:val="auto"/>
        </w:rPr>
      </w:pPr>
    </w:p>
    <w:p w14:paraId="702CA683" w14:textId="77777777" w:rsidR="00CE45A7" w:rsidRPr="00A45CBB" w:rsidRDefault="00CE45A7" w:rsidP="00770740">
      <w:pPr>
        <w:jc w:val="center"/>
        <w:rPr>
          <w:bCs/>
          <w:color w:val="auto"/>
        </w:rPr>
      </w:pPr>
    </w:p>
    <w:p w14:paraId="06A9141F" w14:textId="70F2DB5A" w:rsidR="00906519" w:rsidRPr="00A45CBB" w:rsidRDefault="00906519" w:rsidP="009909BD">
      <w:pPr>
        <w:ind w:right="5385"/>
        <w:rPr>
          <w:color w:val="auto"/>
        </w:rPr>
      </w:pPr>
      <w:r w:rsidRPr="00A45CBB">
        <w:rPr>
          <w:color w:val="auto"/>
        </w:rPr>
        <w:t xml:space="preserve">О </w:t>
      </w:r>
      <w:r w:rsidR="00F56E00" w:rsidRPr="00A45CBB">
        <w:rPr>
          <w:color w:val="auto"/>
        </w:rPr>
        <w:t>внесении изменений в приказ ректора от 14.01.2026 № 14 л/</w:t>
      </w:r>
      <w:proofErr w:type="spellStart"/>
      <w:r w:rsidR="00F56E00" w:rsidRPr="00A45CBB">
        <w:rPr>
          <w:color w:val="auto"/>
        </w:rPr>
        <w:t>вр</w:t>
      </w:r>
      <w:proofErr w:type="spellEnd"/>
    </w:p>
    <w:p w14:paraId="15AF8D7C" w14:textId="77777777" w:rsidR="007308A8" w:rsidRPr="00A45CBB" w:rsidRDefault="007308A8" w:rsidP="007308A8">
      <w:pPr>
        <w:rPr>
          <w:bCs/>
          <w:color w:val="auto"/>
        </w:rPr>
      </w:pPr>
    </w:p>
    <w:p w14:paraId="0AD37CBB" w14:textId="77777777" w:rsidR="007308A8" w:rsidRPr="00A45CBB" w:rsidRDefault="007308A8" w:rsidP="007308A8">
      <w:pPr>
        <w:rPr>
          <w:bCs/>
          <w:color w:val="auto"/>
        </w:rPr>
      </w:pPr>
    </w:p>
    <w:p w14:paraId="4CBDECB7" w14:textId="1398B8AA" w:rsidR="00F56E00" w:rsidRPr="00A45CBB" w:rsidRDefault="00F56E00" w:rsidP="00F56E00">
      <w:pPr>
        <w:ind w:firstLine="709"/>
        <w:jc w:val="both"/>
        <w:rPr>
          <w:bCs/>
          <w:color w:val="auto"/>
        </w:rPr>
      </w:pPr>
      <w:r w:rsidRPr="00A45CBB">
        <w:rPr>
          <w:bCs/>
          <w:color w:val="auto"/>
        </w:rPr>
        <w:t xml:space="preserve">В целях осуществления ведения делопроизводства и контроля за исполнением документов в структурных подразделениях ФГБОУ ВО ЮУГМУ Минздрава России (далее - Университет), на основании служебной записки начальника управления </w:t>
      </w:r>
      <w:r w:rsidR="00A45CBB" w:rsidRPr="00A45CBB">
        <w:rPr>
          <w:color w:val="auto"/>
        </w:rPr>
        <w:t>эксплуатации и развития имущественного комплекса</w:t>
      </w:r>
      <w:r w:rsidRPr="00A45CBB">
        <w:rPr>
          <w:bCs/>
          <w:color w:val="auto"/>
        </w:rPr>
        <w:t xml:space="preserve"> </w:t>
      </w:r>
      <w:r w:rsidR="00A45CBB" w:rsidRPr="00A45CBB">
        <w:rPr>
          <w:bCs/>
          <w:color w:val="auto"/>
        </w:rPr>
        <w:t xml:space="preserve">Кривохижина Н.В. </w:t>
      </w:r>
      <w:r w:rsidRPr="00A45CBB">
        <w:rPr>
          <w:bCs/>
          <w:color w:val="auto"/>
        </w:rPr>
        <w:t>от </w:t>
      </w:r>
      <w:r w:rsidR="00A45CBB" w:rsidRPr="00A45CBB">
        <w:rPr>
          <w:bCs/>
          <w:color w:val="auto"/>
        </w:rPr>
        <w:t>21</w:t>
      </w:r>
      <w:r w:rsidRPr="00A45CBB">
        <w:rPr>
          <w:bCs/>
          <w:color w:val="auto"/>
        </w:rPr>
        <w:t>.0</w:t>
      </w:r>
      <w:r w:rsidR="00A45CBB" w:rsidRPr="00A45CBB">
        <w:rPr>
          <w:bCs/>
          <w:color w:val="auto"/>
        </w:rPr>
        <w:t>4</w:t>
      </w:r>
      <w:r w:rsidRPr="00A45CBB">
        <w:rPr>
          <w:bCs/>
          <w:color w:val="auto"/>
        </w:rPr>
        <w:t>.2026 № </w:t>
      </w:r>
      <w:r w:rsidR="00A45CBB" w:rsidRPr="00A45CBB">
        <w:rPr>
          <w:bCs/>
          <w:color w:val="auto"/>
        </w:rPr>
        <w:t>71</w:t>
      </w:r>
    </w:p>
    <w:p w14:paraId="6BAAFF59" w14:textId="77777777" w:rsidR="007308A8" w:rsidRPr="00A45CBB" w:rsidRDefault="007308A8" w:rsidP="00C95F29">
      <w:pPr>
        <w:rPr>
          <w:bCs/>
          <w:color w:val="auto"/>
        </w:rPr>
      </w:pPr>
    </w:p>
    <w:p w14:paraId="1A12F5F1" w14:textId="77777777" w:rsidR="007308A8" w:rsidRPr="00A45CBB" w:rsidRDefault="007308A8" w:rsidP="00C95F29">
      <w:pPr>
        <w:rPr>
          <w:bCs/>
          <w:color w:val="auto"/>
        </w:rPr>
      </w:pPr>
    </w:p>
    <w:p w14:paraId="2EE017F0" w14:textId="4E19E138" w:rsidR="007308A8" w:rsidRPr="00A45CBB" w:rsidRDefault="00941562" w:rsidP="00C95F29">
      <w:pPr>
        <w:rPr>
          <w:color w:val="auto"/>
        </w:rPr>
      </w:pPr>
      <w:r w:rsidRPr="00A45CBB">
        <w:rPr>
          <w:color w:val="auto"/>
        </w:rPr>
        <w:t>ПРИКАЗЫВАЮ</w:t>
      </w:r>
      <w:r w:rsidR="007308A8" w:rsidRPr="00A45CBB">
        <w:rPr>
          <w:color w:val="auto"/>
        </w:rPr>
        <w:t>:</w:t>
      </w:r>
      <w:r w:rsidR="00B51584" w:rsidRPr="00A45CBB">
        <w:rPr>
          <w:color w:val="auto"/>
        </w:rPr>
        <w:t xml:space="preserve"> </w:t>
      </w:r>
    </w:p>
    <w:p w14:paraId="7DFAA38E" w14:textId="77777777" w:rsidR="007308A8" w:rsidRPr="00A45CBB" w:rsidRDefault="007308A8" w:rsidP="00C95F29">
      <w:pPr>
        <w:rPr>
          <w:bCs/>
          <w:color w:val="auto"/>
        </w:rPr>
      </w:pPr>
    </w:p>
    <w:p w14:paraId="0A6FF633" w14:textId="61A7CC71" w:rsidR="004D6DE5" w:rsidRPr="00A45CBB" w:rsidRDefault="00F56E00" w:rsidP="00F56E00">
      <w:pPr>
        <w:ind w:firstLine="709"/>
        <w:jc w:val="both"/>
        <w:rPr>
          <w:bCs/>
          <w:color w:val="auto"/>
        </w:rPr>
      </w:pPr>
      <w:r w:rsidRPr="00A45CBB">
        <w:rPr>
          <w:bCs/>
          <w:color w:val="auto"/>
        </w:rPr>
        <w:t>1. Внести изменения в приказ ректора от 14.01.2026 № 14 л/</w:t>
      </w:r>
      <w:proofErr w:type="spellStart"/>
      <w:r w:rsidRPr="00A45CBB">
        <w:rPr>
          <w:bCs/>
          <w:color w:val="auto"/>
        </w:rPr>
        <w:t>вр</w:t>
      </w:r>
      <w:proofErr w:type="spellEnd"/>
      <w:r w:rsidRPr="00A45CBB">
        <w:rPr>
          <w:bCs/>
          <w:color w:val="auto"/>
        </w:rPr>
        <w:t xml:space="preserve"> «О назначении ответственных за делопроизводство», а именно:</w:t>
      </w:r>
    </w:p>
    <w:p w14:paraId="26DCA084" w14:textId="25F112C8" w:rsidR="00F56E00" w:rsidRPr="00A45CBB" w:rsidRDefault="00F56E00" w:rsidP="00F56E00">
      <w:pPr>
        <w:ind w:firstLine="709"/>
        <w:jc w:val="both"/>
        <w:rPr>
          <w:bCs/>
          <w:color w:val="auto"/>
        </w:rPr>
      </w:pPr>
      <w:r w:rsidRPr="00A45CBB">
        <w:rPr>
          <w:bCs/>
          <w:color w:val="auto"/>
        </w:rPr>
        <w:t>– строку 39 таблицы в п.1 приказа читать в новой редакции:</w:t>
      </w:r>
    </w:p>
    <w:p w14:paraId="5B6056D7" w14:textId="7E6F500B" w:rsidR="00F56E00" w:rsidRPr="00334093" w:rsidRDefault="00F56E00" w:rsidP="00F56E00">
      <w:pPr>
        <w:jc w:val="both"/>
        <w:rPr>
          <w:bCs/>
          <w:color w:val="auto"/>
          <w:sz w:val="16"/>
          <w:szCs w:val="16"/>
        </w:rPr>
      </w:pP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978"/>
        <w:gridCol w:w="3118"/>
        <w:gridCol w:w="3261"/>
      </w:tblGrid>
      <w:tr w:rsidR="00A45CBB" w:rsidRPr="00A45CBB" w14:paraId="5E0A1EAD" w14:textId="77777777" w:rsidTr="00981671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A5A0" w14:textId="42D5106E" w:rsidR="00F56E00" w:rsidRPr="00A45CBB" w:rsidRDefault="00A45CBB" w:rsidP="000B17C5">
            <w:pPr>
              <w:rPr>
                <w:color w:val="auto"/>
                <w:lang w:eastAsia="ru-RU"/>
              </w:rPr>
            </w:pPr>
            <w:r w:rsidRPr="00A45CBB">
              <w:rPr>
                <w:color w:val="auto"/>
                <w:lang w:eastAsia="ru-RU"/>
              </w:rPr>
              <w:t>68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5E1F6" w14:textId="195CA072" w:rsidR="00F56E00" w:rsidRPr="00A45CBB" w:rsidRDefault="00A45CBB" w:rsidP="00A45CBB">
            <w:pPr>
              <w:rPr>
                <w:color w:val="auto"/>
                <w:lang w:eastAsia="ru-RU"/>
              </w:rPr>
            </w:pPr>
            <w:r w:rsidRPr="00A45CBB">
              <w:rPr>
                <w:color w:val="auto"/>
              </w:rPr>
              <w:t xml:space="preserve">Управление эксплуатации и развития </w:t>
            </w:r>
            <w:proofErr w:type="spellStart"/>
            <w:r w:rsidRPr="00A45CBB">
              <w:rPr>
                <w:color w:val="auto"/>
              </w:rPr>
              <w:t>имуществен-ного</w:t>
            </w:r>
            <w:proofErr w:type="spellEnd"/>
            <w:r w:rsidRPr="00A45CBB">
              <w:rPr>
                <w:color w:val="auto"/>
              </w:rPr>
              <w:t xml:space="preserve"> комплекса</w:t>
            </w:r>
            <w:r w:rsidRPr="00A45CBB">
              <w:rPr>
                <w:color w:val="auto"/>
              </w:rPr>
              <w:br/>
            </w:r>
            <w:r w:rsidRPr="00A45CBB">
              <w:rPr>
                <w:color w:val="auto"/>
                <w:spacing w:val="-12"/>
                <w:lang w:eastAsia="ru-RU"/>
              </w:rPr>
              <w:t>(</w:t>
            </w:r>
            <w:r w:rsidRPr="00A45CBB">
              <w:rPr>
                <w:color w:val="auto"/>
                <w:lang w:eastAsia="ru-RU"/>
              </w:rPr>
              <w:t>далее</w:t>
            </w:r>
            <w:r w:rsidRPr="00A45CBB">
              <w:rPr>
                <w:color w:val="auto"/>
                <w:spacing w:val="-12"/>
                <w:lang w:eastAsia="ru-RU"/>
              </w:rPr>
              <w:t xml:space="preserve"> - УЭиРИК)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A7780" w14:textId="3CA3DB3B" w:rsidR="00F56E00" w:rsidRPr="00A45CBB" w:rsidRDefault="00A45CBB" w:rsidP="000B17C5">
            <w:pPr>
              <w:ind w:left="57"/>
              <w:rPr>
                <w:color w:val="auto"/>
              </w:rPr>
            </w:pPr>
            <w:proofErr w:type="spellStart"/>
            <w:r w:rsidRPr="00A45CBB">
              <w:rPr>
                <w:color w:val="auto"/>
              </w:rPr>
              <w:t>Кремнёва</w:t>
            </w:r>
            <w:proofErr w:type="spellEnd"/>
            <w:r w:rsidRPr="00A45CBB">
              <w:rPr>
                <w:color w:val="auto"/>
              </w:rPr>
              <w:br/>
              <w:t xml:space="preserve">Наталья </w:t>
            </w:r>
            <w:proofErr w:type="spellStart"/>
            <w:r w:rsidRPr="00A45CBB">
              <w:rPr>
                <w:color w:val="auto"/>
              </w:rPr>
              <w:t>Халилевна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7613D" w14:textId="2613F77A" w:rsidR="00F56E00" w:rsidRPr="00A45CBB" w:rsidRDefault="00A45CBB" w:rsidP="000B17C5">
            <w:pPr>
              <w:rPr>
                <w:color w:val="auto"/>
              </w:rPr>
            </w:pPr>
            <w:r w:rsidRPr="00A45CBB">
              <w:rPr>
                <w:color w:val="auto"/>
              </w:rPr>
              <w:t xml:space="preserve">Делопроизводитель </w:t>
            </w:r>
            <w:r w:rsidRPr="00A45CBB">
              <w:rPr>
                <w:color w:val="auto"/>
                <w:lang w:eastAsia="ru-RU"/>
              </w:rPr>
              <w:t>УЭиРИК</w:t>
            </w:r>
          </w:p>
        </w:tc>
      </w:tr>
    </w:tbl>
    <w:p w14:paraId="0F5EA33F" w14:textId="2D23F8BA" w:rsidR="00F56E00" w:rsidRPr="00334093" w:rsidRDefault="00F56E00" w:rsidP="00F56E00">
      <w:pPr>
        <w:jc w:val="both"/>
        <w:rPr>
          <w:bCs/>
          <w:color w:val="auto"/>
          <w:sz w:val="16"/>
          <w:szCs w:val="16"/>
        </w:rPr>
      </w:pPr>
    </w:p>
    <w:p w14:paraId="50C3F16D" w14:textId="2CC0DC93" w:rsidR="00A45CBB" w:rsidRPr="00A45CBB" w:rsidRDefault="00A45CBB" w:rsidP="00A45CBB">
      <w:pPr>
        <w:ind w:firstLine="709"/>
        <w:jc w:val="both"/>
        <w:rPr>
          <w:bCs/>
          <w:color w:val="auto"/>
        </w:rPr>
      </w:pPr>
      <w:r w:rsidRPr="00A45CBB">
        <w:rPr>
          <w:bCs/>
          <w:color w:val="auto"/>
        </w:rPr>
        <w:t>–</w:t>
      </w:r>
      <w:r>
        <w:rPr>
          <w:bCs/>
          <w:color w:val="auto"/>
        </w:rPr>
        <w:t> </w:t>
      </w:r>
      <w:r w:rsidRPr="00A45CBB">
        <w:rPr>
          <w:bCs/>
          <w:color w:val="auto"/>
        </w:rPr>
        <w:t>таблицу в п.1 приказа дополнить строкой 13</w:t>
      </w:r>
      <w:r>
        <w:rPr>
          <w:bCs/>
          <w:color w:val="auto"/>
        </w:rPr>
        <w:t>8</w:t>
      </w:r>
      <w:r w:rsidRPr="00A45CBB">
        <w:rPr>
          <w:bCs/>
          <w:color w:val="auto"/>
        </w:rPr>
        <w:t>:</w:t>
      </w:r>
    </w:p>
    <w:p w14:paraId="5809BDA1" w14:textId="115C6680" w:rsidR="00A45CBB" w:rsidRPr="00334093" w:rsidRDefault="00A45CBB" w:rsidP="00F56E00">
      <w:pPr>
        <w:jc w:val="both"/>
        <w:rPr>
          <w:bCs/>
          <w:color w:val="auto"/>
          <w:sz w:val="16"/>
          <w:szCs w:val="16"/>
        </w:rPr>
      </w:pP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978"/>
        <w:gridCol w:w="3118"/>
        <w:gridCol w:w="3261"/>
      </w:tblGrid>
      <w:tr w:rsidR="00A45CBB" w:rsidRPr="00A45CBB" w14:paraId="7573A032" w14:textId="77777777" w:rsidTr="007B3685"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1C87" w14:textId="02AA7670" w:rsidR="00A45CBB" w:rsidRPr="00A45CBB" w:rsidRDefault="00A45CBB" w:rsidP="007B3685">
            <w:pPr>
              <w:rPr>
                <w:color w:val="auto"/>
                <w:lang w:eastAsia="ru-RU"/>
              </w:rPr>
            </w:pPr>
            <w:r w:rsidRPr="00A45CBB">
              <w:rPr>
                <w:color w:val="auto"/>
                <w:lang w:eastAsia="ru-RU"/>
              </w:rPr>
              <w:t>138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33B09" w14:textId="739E62E8" w:rsidR="00A45CBB" w:rsidRPr="00A45CBB" w:rsidRDefault="00A45CBB" w:rsidP="007B3685">
            <w:pPr>
              <w:rPr>
                <w:color w:val="auto"/>
                <w:lang w:eastAsia="ru-RU"/>
              </w:rPr>
            </w:pPr>
            <w:r w:rsidRPr="00A45CBB">
              <w:rPr>
                <w:color w:val="auto"/>
                <w:lang w:eastAsia="ru-RU"/>
              </w:rPr>
              <w:t>Отдел эксплуатации недвижимости УЭиРИК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CB9DC" w14:textId="77777777" w:rsidR="00A45CBB" w:rsidRPr="00A45CBB" w:rsidRDefault="00A45CBB" w:rsidP="007B3685">
            <w:pPr>
              <w:ind w:left="57"/>
              <w:rPr>
                <w:color w:val="auto"/>
              </w:rPr>
            </w:pPr>
            <w:proofErr w:type="spellStart"/>
            <w:r w:rsidRPr="00A45CBB">
              <w:rPr>
                <w:color w:val="auto"/>
              </w:rPr>
              <w:t>Кремнёва</w:t>
            </w:r>
            <w:proofErr w:type="spellEnd"/>
            <w:r w:rsidRPr="00A45CBB">
              <w:rPr>
                <w:color w:val="auto"/>
              </w:rPr>
              <w:br/>
              <w:t xml:space="preserve">Наталья </w:t>
            </w:r>
            <w:proofErr w:type="spellStart"/>
            <w:r w:rsidRPr="00A45CBB">
              <w:rPr>
                <w:color w:val="auto"/>
              </w:rPr>
              <w:t>Халилевна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314D9" w14:textId="77777777" w:rsidR="00A45CBB" w:rsidRPr="00A45CBB" w:rsidRDefault="00A45CBB" w:rsidP="007B3685">
            <w:pPr>
              <w:rPr>
                <w:color w:val="auto"/>
              </w:rPr>
            </w:pPr>
            <w:r w:rsidRPr="00A45CBB">
              <w:rPr>
                <w:color w:val="auto"/>
              </w:rPr>
              <w:t xml:space="preserve">Делопроизводитель </w:t>
            </w:r>
            <w:r w:rsidRPr="00A45CBB">
              <w:rPr>
                <w:color w:val="auto"/>
                <w:lang w:eastAsia="ru-RU"/>
              </w:rPr>
              <w:t>УЭиРИК</w:t>
            </w:r>
          </w:p>
        </w:tc>
      </w:tr>
    </w:tbl>
    <w:p w14:paraId="20D4EF61" w14:textId="77777777" w:rsidR="00A45CBB" w:rsidRPr="00334093" w:rsidRDefault="00A45CBB" w:rsidP="00F56E00">
      <w:pPr>
        <w:jc w:val="both"/>
        <w:rPr>
          <w:bCs/>
          <w:color w:val="auto"/>
          <w:sz w:val="16"/>
          <w:szCs w:val="16"/>
        </w:rPr>
      </w:pPr>
    </w:p>
    <w:p w14:paraId="0444C478" w14:textId="6BBB1F62" w:rsidR="004D6DE5" w:rsidRPr="00A45CBB" w:rsidRDefault="004D6DE5" w:rsidP="004D6DE5">
      <w:pPr>
        <w:ind w:firstLine="709"/>
        <w:jc w:val="both"/>
        <w:rPr>
          <w:bCs/>
          <w:color w:val="auto"/>
        </w:rPr>
      </w:pPr>
      <w:r w:rsidRPr="00A45CBB">
        <w:rPr>
          <w:bCs/>
          <w:color w:val="auto"/>
        </w:rPr>
        <w:t xml:space="preserve">2. Контроль за исполнением приказа возложить на </w:t>
      </w:r>
      <w:r w:rsidR="00F56E00" w:rsidRPr="00A45CBB">
        <w:rPr>
          <w:bCs/>
          <w:color w:val="auto"/>
        </w:rPr>
        <w:t>начальника отдела документационного обеспечения управления организационно-правовой работы (далее - ОДО) Годун Н.Б.</w:t>
      </w:r>
    </w:p>
    <w:p w14:paraId="400F937E" w14:textId="7E01AA43" w:rsidR="00F56E00" w:rsidRPr="00A45CBB" w:rsidRDefault="00F56E00" w:rsidP="00F56E00">
      <w:pPr>
        <w:ind w:firstLine="709"/>
        <w:jc w:val="both"/>
        <w:rPr>
          <w:bCs/>
          <w:color w:val="auto"/>
        </w:rPr>
      </w:pPr>
      <w:r w:rsidRPr="00A45CBB">
        <w:rPr>
          <w:bCs/>
          <w:color w:val="auto"/>
        </w:rPr>
        <w:t xml:space="preserve">3. ОДО ознакомить с настоящим приказом руководителя структурного подразделения (далее – СП) Университета, указанного в п.1 настоящего приказа, путем рассылки на адрес электронной почты. </w:t>
      </w:r>
    </w:p>
    <w:p w14:paraId="309A30A0" w14:textId="7777B08E" w:rsidR="00F56E00" w:rsidRPr="00A45CBB" w:rsidRDefault="00F56E00" w:rsidP="00F56E00">
      <w:pPr>
        <w:ind w:firstLine="709"/>
        <w:jc w:val="both"/>
        <w:rPr>
          <w:bCs/>
          <w:color w:val="auto"/>
        </w:rPr>
      </w:pPr>
      <w:r w:rsidRPr="00A45CBB">
        <w:rPr>
          <w:bCs/>
          <w:color w:val="auto"/>
        </w:rPr>
        <w:t>Руководителю СП довести приказ до всех заинтересованных лиц</w:t>
      </w:r>
      <w:r w:rsidR="00334093">
        <w:rPr>
          <w:bCs/>
          <w:color w:val="auto"/>
        </w:rPr>
        <w:t xml:space="preserve"> любым доступным способом</w:t>
      </w:r>
      <w:r w:rsidRPr="00A45CBB">
        <w:rPr>
          <w:bCs/>
          <w:color w:val="auto"/>
        </w:rPr>
        <w:t>.</w:t>
      </w:r>
    </w:p>
    <w:p w14:paraId="24BCE21E" w14:textId="6943B5A5" w:rsidR="00BA197F" w:rsidRPr="00A45CBB" w:rsidRDefault="00BA197F" w:rsidP="00BA197F">
      <w:pPr>
        <w:rPr>
          <w:bCs/>
          <w:color w:val="auto"/>
        </w:rPr>
      </w:pPr>
    </w:p>
    <w:p w14:paraId="659C6DA8" w14:textId="77777777" w:rsidR="00BA197F" w:rsidRPr="00A45CBB" w:rsidRDefault="00BA197F" w:rsidP="00BA197F">
      <w:pPr>
        <w:rPr>
          <w:bCs/>
          <w:color w:val="auto"/>
        </w:rPr>
      </w:pPr>
    </w:p>
    <w:p w14:paraId="7D3B5BF5" w14:textId="77777777" w:rsidR="00BA197F" w:rsidRPr="00A45CBB" w:rsidRDefault="00BA197F" w:rsidP="00BA197F">
      <w:pPr>
        <w:rPr>
          <w:bCs/>
          <w:color w:val="auto"/>
        </w:rPr>
      </w:pPr>
    </w:p>
    <w:p w14:paraId="7D58BD7E" w14:textId="424D9FE6" w:rsidR="00F07A67" w:rsidRPr="00A45CBB" w:rsidRDefault="00334093" w:rsidP="00F56E00">
      <w:pPr>
        <w:tabs>
          <w:tab w:val="left" w:pos="8222"/>
        </w:tabs>
        <w:rPr>
          <w:bCs/>
          <w:color w:val="auto"/>
        </w:rPr>
      </w:pPr>
      <w:r>
        <w:rPr>
          <w:bCs/>
          <w:color w:val="auto"/>
        </w:rPr>
        <w:t>Р</w:t>
      </w:r>
      <w:r w:rsidR="00F07A67" w:rsidRPr="00A45CBB">
        <w:rPr>
          <w:bCs/>
          <w:color w:val="auto"/>
        </w:rPr>
        <w:t>ектор</w:t>
      </w:r>
      <w:r w:rsidR="00F07A67" w:rsidRPr="00A45CBB">
        <w:rPr>
          <w:bCs/>
          <w:color w:val="auto"/>
        </w:rPr>
        <w:tab/>
        <w:t>О.С. Абрамовских</w:t>
      </w:r>
    </w:p>
    <w:p w14:paraId="335AA14E" w14:textId="2CC2CFA4" w:rsidR="00BA197F" w:rsidRPr="00A45CBB" w:rsidRDefault="00BA197F" w:rsidP="005E5B38">
      <w:pPr>
        <w:pageBreakBefore/>
        <w:tabs>
          <w:tab w:val="left" w:pos="5670"/>
        </w:tabs>
        <w:ind w:left="-567" w:right="566"/>
        <w:rPr>
          <w:color w:val="auto"/>
        </w:rPr>
      </w:pPr>
      <w:r w:rsidRPr="00A45CBB">
        <w:rPr>
          <w:color w:val="auto"/>
        </w:rPr>
        <w:lastRenderedPageBreak/>
        <w:t xml:space="preserve">Проект </w:t>
      </w:r>
      <w:r w:rsidR="00941562" w:rsidRPr="00A45CBB">
        <w:rPr>
          <w:color w:val="auto"/>
        </w:rPr>
        <w:t>приказа</w:t>
      </w:r>
      <w:r w:rsidRPr="00A45CBB">
        <w:rPr>
          <w:color w:val="auto"/>
        </w:rPr>
        <w:t xml:space="preserve"> вносит</w:t>
      </w:r>
    </w:p>
    <w:p w14:paraId="36EAF92A" w14:textId="77777777" w:rsidR="00BA197F" w:rsidRPr="00A45CBB" w:rsidRDefault="00BA197F" w:rsidP="005E5B38">
      <w:pPr>
        <w:tabs>
          <w:tab w:val="left" w:pos="5670"/>
        </w:tabs>
        <w:ind w:left="-567" w:right="566"/>
        <w:rPr>
          <w:color w:val="auto"/>
        </w:rPr>
      </w:pPr>
    </w:p>
    <w:p w14:paraId="4C094D2E" w14:textId="77777777" w:rsidR="00F56E00" w:rsidRPr="00A45CBB" w:rsidRDefault="00F56E00" w:rsidP="00F56E00">
      <w:pPr>
        <w:tabs>
          <w:tab w:val="left" w:pos="5670"/>
          <w:tab w:val="left" w:pos="7655"/>
        </w:tabs>
        <w:ind w:left="-567" w:right="566"/>
        <w:rPr>
          <w:color w:val="auto"/>
        </w:rPr>
      </w:pPr>
      <w:r w:rsidRPr="00A45CBB">
        <w:rPr>
          <w:color w:val="auto"/>
        </w:rPr>
        <w:t>Начальник отдела документационного</w:t>
      </w:r>
      <w:r w:rsidRPr="00A45CBB">
        <w:rPr>
          <w:color w:val="auto"/>
        </w:rPr>
        <w:br/>
        <w:t>обеспечения управления организационно-</w:t>
      </w:r>
      <w:r w:rsidRPr="00A45CBB">
        <w:rPr>
          <w:color w:val="auto"/>
        </w:rPr>
        <w:br/>
        <w:t>правовой работы</w:t>
      </w:r>
      <w:r w:rsidRPr="00A45CBB">
        <w:rPr>
          <w:color w:val="auto"/>
        </w:rPr>
        <w:tab/>
        <w:t>Н.Б. Годун</w:t>
      </w:r>
    </w:p>
    <w:p w14:paraId="0A33B420" w14:textId="77777777" w:rsidR="00F56E00" w:rsidRPr="00A45CBB" w:rsidRDefault="00F56E00" w:rsidP="005E5B38">
      <w:pPr>
        <w:tabs>
          <w:tab w:val="left" w:pos="5670"/>
          <w:tab w:val="left" w:pos="7655"/>
        </w:tabs>
        <w:ind w:left="-567" w:right="566"/>
        <w:rPr>
          <w:color w:val="auto"/>
        </w:rPr>
      </w:pPr>
      <w:bookmarkStart w:id="0" w:name="_GoBack"/>
      <w:bookmarkEnd w:id="0"/>
    </w:p>
    <w:sectPr w:rsidR="00F56E00" w:rsidRPr="00A45CBB" w:rsidSect="00906519">
      <w:headerReference w:type="default" r:id="rId8"/>
      <w:head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1B276" w14:textId="77777777" w:rsidR="00DD74C8" w:rsidRDefault="00DD74C8" w:rsidP="003C5A55">
      <w:r>
        <w:separator/>
      </w:r>
    </w:p>
  </w:endnote>
  <w:endnote w:type="continuationSeparator" w:id="0">
    <w:p w14:paraId="66DCBCFE" w14:textId="77777777" w:rsidR="00DD74C8" w:rsidRDefault="00DD74C8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89460" w14:textId="77777777" w:rsidR="00DD74C8" w:rsidRDefault="00DD74C8" w:rsidP="003C5A55">
      <w:r>
        <w:separator/>
      </w:r>
    </w:p>
  </w:footnote>
  <w:footnote w:type="continuationSeparator" w:id="0">
    <w:p w14:paraId="6E8C9863" w14:textId="77777777" w:rsidR="00DD74C8" w:rsidRDefault="00DD74C8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13083F2A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093">
          <w:rPr>
            <w:noProof/>
          </w:rPr>
          <w:t>2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C007" w14:textId="42F27B83" w:rsidR="009D3B31" w:rsidRDefault="003C1DC7" w:rsidP="00730175">
    <w:pPr>
      <w:pStyle w:val="ab"/>
      <w:tabs>
        <w:tab w:val="clear" w:pos="4677"/>
        <w:tab w:val="clear" w:pos="9355"/>
        <w:tab w:val="left" w:pos="2074"/>
      </w:tabs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6B792315" wp14:editId="35E69BB3">
          <wp:simplePos x="0" y="0"/>
          <wp:positionH relativeFrom="page">
            <wp:posOffset>0</wp:posOffset>
          </wp:positionH>
          <wp:positionV relativeFrom="page">
            <wp:posOffset>15903</wp:posOffset>
          </wp:positionV>
          <wp:extent cx="7549228" cy="268754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шапка приказ л-вр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63" cy="2693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F0FB1"/>
    <w:multiLevelType w:val="hybridMultilevel"/>
    <w:tmpl w:val="447A63F8"/>
    <w:lvl w:ilvl="0" w:tplc="7B2E3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10736"/>
    <w:rsid w:val="00012420"/>
    <w:rsid w:val="00017ADE"/>
    <w:rsid w:val="00066654"/>
    <w:rsid w:val="00073149"/>
    <w:rsid w:val="00092762"/>
    <w:rsid w:val="000A3869"/>
    <w:rsid w:val="000A58B2"/>
    <w:rsid w:val="000A75A6"/>
    <w:rsid w:val="000D2432"/>
    <w:rsid w:val="000D54C9"/>
    <w:rsid w:val="000E119A"/>
    <w:rsid w:val="001422C9"/>
    <w:rsid w:val="001C55AA"/>
    <w:rsid w:val="001D10BE"/>
    <w:rsid w:val="001F1F1B"/>
    <w:rsid w:val="00201F9E"/>
    <w:rsid w:val="00202104"/>
    <w:rsid w:val="00203BD4"/>
    <w:rsid w:val="0020509E"/>
    <w:rsid w:val="002231C4"/>
    <w:rsid w:val="002369FB"/>
    <w:rsid w:val="00241111"/>
    <w:rsid w:val="00264A92"/>
    <w:rsid w:val="002733E9"/>
    <w:rsid w:val="00283C5D"/>
    <w:rsid w:val="00292554"/>
    <w:rsid w:val="00294240"/>
    <w:rsid w:val="002A2DBC"/>
    <w:rsid w:val="002A548B"/>
    <w:rsid w:val="002C08C9"/>
    <w:rsid w:val="002C3A33"/>
    <w:rsid w:val="002C4943"/>
    <w:rsid w:val="002C71DF"/>
    <w:rsid w:val="002D018C"/>
    <w:rsid w:val="003031EA"/>
    <w:rsid w:val="00334093"/>
    <w:rsid w:val="0033664F"/>
    <w:rsid w:val="00360DDF"/>
    <w:rsid w:val="00371EBD"/>
    <w:rsid w:val="003808B8"/>
    <w:rsid w:val="003814CE"/>
    <w:rsid w:val="00393D04"/>
    <w:rsid w:val="00394AA2"/>
    <w:rsid w:val="003B2E5C"/>
    <w:rsid w:val="003B3A18"/>
    <w:rsid w:val="003C1DC7"/>
    <w:rsid w:val="003C5A55"/>
    <w:rsid w:val="003E676C"/>
    <w:rsid w:val="0040449B"/>
    <w:rsid w:val="004053EC"/>
    <w:rsid w:val="0042591E"/>
    <w:rsid w:val="004307DC"/>
    <w:rsid w:val="00433C50"/>
    <w:rsid w:val="00436C06"/>
    <w:rsid w:val="00461C30"/>
    <w:rsid w:val="00464096"/>
    <w:rsid w:val="00487B1E"/>
    <w:rsid w:val="00490F53"/>
    <w:rsid w:val="004A0119"/>
    <w:rsid w:val="004A7C10"/>
    <w:rsid w:val="004D2365"/>
    <w:rsid w:val="004D6DE5"/>
    <w:rsid w:val="004E40F5"/>
    <w:rsid w:val="004F0A93"/>
    <w:rsid w:val="004F3065"/>
    <w:rsid w:val="004F6C0B"/>
    <w:rsid w:val="00510EB1"/>
    <w:rsid w:val="00516A5A"/>
    <w:rsid w:val="00531745"/>
    <w:rsid w:val="005324BB"/>
    <w:rsid w:val="00547F0E"/>
    <w:rsid w:val="0056418F"/>
    <w:rsid w:val="005659B5"/>
    <w:rsid w:val="00595A92"/>
    <w:rsid w:val="005C0809"/>
    <w:rsid w:val="005D29B8"/>
    <w:rsid w:val="005D7D7D"/>
    <w:rsid w:val="005E25E5"/>
    <w:rsid w:val="005E5B38"/>
    <w:rsid w:val="005F1A0D"/>
    <w:rsid w:val="006216C7"/>
    <w:rsid w:val="00622C2B"/>
    <w:rsid w:val="0063197E"/>
    <w:rsid w:val="00673E24"/>
    <w:rsid w:val="00675E6D"/>
    <w:rsid w:val="00692F60"/>
    <w:rsid w:val="006B5D89"/>
    <w:rsid w:val="00715724"/>
    <w:rsid w:val="00730175"/>
    <w:rsid w:val="007308A8"/>
    <w:rsid w:val="00770740"/>
    <w:rsid w:val="00775847"/>
    <w:rsid w:val="007A30BB"/>
    <w:rsid w:val="007A75A6"/>
    <w:rsid w:val="007B1D76"/>
    <w:rsid w:val="007B790F"/>
    <w:rsid w:val="007D6B61"/>
    <w:rsid w:val="008075E2"/>
    <w:rsid w:val="00810A96"/>
    <w:rsid w:val="00847466"/>
    <w:rsid w:val="00864D45"/>
    <w:rsid w:val="008741C0"/>
    <w:rsid w:val="00876E28"/>
    <w:rsid w:val="008B4348"/>
    <w:rsid w:val="008C0683"/>
    <w:rsid w:val="008D2540"/>
    <w:rsid w:val="008D4F57"/>
    <w:rsid w:val="008E0036"/>
    <w:rsid w:val="008E2052"/>
    <w:rsid w:val="008F3CE6"/>
    <w:rsid w:val="00903EB2"/>
    <w:rsid w:val="00905F39"/>
    <w:rsid w:val="00906519"/>
    <w:rsid w:val="00941562"/>
    <w:rsid w:val="00942BAC"/>
    <w:rsid w:val="00942BBB"/>
    <w:rsid w:val="009511A7"/>
    <w:rsid w:val="009541FC"/>
    <w:rsid w:val="00956C98"/>
    <w:rsid w:val="00981671"/>
    <w:rsid w:val="009909BD"/>
    <w:rsid w:val="009A2211"/>
    <w:rsid w:val="009C6A70"/>
    <w:rsid w:val="009D3B31"/>
    <w:rsid w:val="009E3050"/>
    <w:rsid w:val="009E4257"/>
    <w:rsid w:val="00A04553"/>
    <w:rsid w:val="00A16FBA"/>
    <w:rsid w:val="00A45CBB"/>
    <w:rsid w:val="00A45F8A"/>
    <w:rsid w:val="00A476BF"/>
    <w:rsid w:val="00A61A0A"/>
    <w:rsid w:val="00A63D41"/>
    <w:rsid w:val="00A6603B"/>
    <w:rsid w:val="00AB2936"/>
    <w:rsid w:val="00AB30C9"/>
    <w:rsid w:val="00AC202E"/>
    <w:rsid w:val="00AC438F"/>
    <w:rsid w:val="00AC5EF9"/>
    <w:rsid w:val="00AD0369"/>
    <w:rsid w:val="00AE2DC7"/>
    <w:rsid w:val="00B02878"/>
    <w:rsid w:val="00B17C92"/>
    <w:rsid w:val="00B24F23"/>
    <w:rsid w:val="00B40254"/>
    <w:rsid w:val="00B51584"/>
    <w:rsid w:val="00B538D6"/>
    <w:rsid w:val="00B607C5"/>
    <w:rsid w:val="00B646F1"/>
    <w:rsid w:val="00B71124"/>
    <w:rsid w:val="00B802A2"/>
    <w:rsid w:val="00B941B7"/>
    <w:rsid w:val="00BA197F"/>
    <w:rsid w:val="00BC4FB3"/>
    <w:rsid w:val="00BE2FB3"/>
    <w:rsid w:val="00BE526E"/>
    <w:rsid w:val="00BF4A58"/>
    <w:rsid w:val="00BF5C27"/>
    <w:rsid w:val="00C019D2"/>
    <w:rsid w:val="00C35AC9"/>
    <w:rsid w:val="00C3660E"/>
    <w:rsid w:val="00C463E8"/>
    <w:rsid w:val="00C6385A"/>
    <w:rsid w:val="00C63FCE"/>
    <w:rsid w:val="00C726E8"/>
    <w:rsid w:val="00C8160B"/>
    <w:rsid w:val="00C930F1"/>
    <w:rsid w:val="00C95F29"/>
    <w:rsid w:val="00CA44B2"/>
    <w:rsid w:val="00CB193B"/>
    <w:rsid w:val="00CC2136"/>
    <w:rsid w:val="00CC3902"/>
    <w:rsid w:val="00CD3180"/>
    <w:rsid w:val="00CE15EB"/>
    <w:rsid w:val="00CE45A7"/>
    <w:rsid w:val="00CE6CC9"/>
    <w:rsid w:val="00D14812"/>
    <w:rsid w:val="00D15DEC"/>
    <w:rsid w:val="00D17D8D"/>
    <w:rsid w:val="00D20BB5"/>
    <w:rsid w:val="00D44452"/>
    <w:rsid w:val="00D51AED"/>
    <w:rsid w:val="00D52C50"/>
    <w:rsid w:val="00D5447D"/>
    <w:rsid w:val="00D54E47"/>
    <w:rsid w:val="00D561E1"/>
    <w:rsid w:val="00D64368"/>
    <w:rsid w:val="00D95F0F"/>
    <w:rsid w:val="00DA3139"/>
    <w:rsid w:val="00DA4D71"/>
    <w:rsid w:val="00DD3EB3"/>
    <w:rsid w:val="00DD74C8"/>
    <w:rsid w:val="00DE7660"/>
    <w:rsid w:val="00DF645F"/>
    <w:rsid w:val="00E01302"/>
    <w:rsid w:val="00E0738C"/>
    <w:rsid w:val="00E420D6"/>
    <w:rsid w:val="00E5116C"/>
    <w:rsid w:val="00E51916"/>
    <w:rsid w:val="00E56C04"/>
    <w:rsid w:val="00E575C4"/>
    <w:rsid w:val="00E611E9"/>
    <w:rsid w:val="00E76AFA"/>
    <w:rsid w:val="00E76DF0"/>
    <w:rsid w:val="00E80B01"/>
    <w:rsid w:val="00E81D3A"/>
    <w:rsid w:val="00E91203"/>
    <w:rsid w:val="00E918FA"/>
    <w:rsid w:val="00E9242D"/>
    <w:rsid w:val="00E959B9"/>
    <w:rsid w:val="00EA45D8"/>
    <w:rsid w:val="00EA5AAC"/>
    <w:rsid w:val="00EB17CE"/>
    <w:rsid w:val="00EC4F11"/>
    <w:rsid w:val="00ED1529"/>
    <w:rsid w:val="00EE5383"/>
    <w:rsid w:val="00EE5C7D"/>
    <w:rsid w:val="00EF6E0E"/>
    <w:rsid w:val="00F06F82"/>
    <w:rsid w:val="00F07A67"/>
    <w:rsid w:val="00F130C2"/>
    <w:rsid w:val="00F26106"/>
    <w:rsid w:val="00F31B0B"/>
    <w:rsid w:val="00F566A1"/>
    <w:rsid w:val="00F56E00"/>
    <w:rsid w:val="00F70E29"/>
    <w:rsid w:val="00F71050"/>
    <w:rsid w:val="00F92AB0"/>
    <w:rsid w:val="00FA209A"/>
    <w:rsid w:val="00FA2B4B"/>
    <w:rsid w:val="00FB577B"/>
    <w:rsid w:val="00FB5DFB"/>
    <w:rsid w:val="00FC0C1D"/>
    <w:rsid w:val="00FC3EE8"/>
    <w:rsid w:val="00FE20EA"/>
    <w:rsid w:val="00FF71C3"/>
    <w:rsid w:val="00FF7B0E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F56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B19DF-25BC-4E78-8EE8-8269E73A2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6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Годун Наталья Борисовна</cp:lastModifiedBy>
  <cp:revision>3</cp:revision>
  <cp:lastPrinted>2026-02-20T07:01:00Z</cp:lastPrinted>
  <dcterms:created xsi:type="dcterms:W3CDTF">2026-04-22T06:29:00Z</dcterms:created>
  <dcterms:modified xsi:type="dcterms:W3CDTF">2026-04-22T06:45:00Z</dcterms:modified>
</cp:coreProperties>
</file>