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4A5B6E48" w:rsidR="00CE45A7" w:rsidRDefault="00CE45A7" w:rsidP="00730175">
      <w:pPr>
        <w:tabs>
          <w:tab w:val="left" w:pos="1461"/>
        </w:tabs>
        <w:rPr>
          <w:bCs/>
          <w:color w:val="auto"/>
        </w:rPr>
      </w:pPr>
    </w:p>
    <w:p w14:paraId="3BA3FFB7" w14:textId="04628526" w:rsidR="00CE45A7" w:rsidRDefault="00CE45A7" w:rsidP="00770740">
      <w:pPr>
        <w:jc w:val="center"/>
        <w:rPr>
          <w:bCs/>
          <w:color w:val="auto"/>
        </w:rPr>
      </w:pPr>
    </w:p>
    <w:p w14:paraId="529AA4E5" w14:textId="3D985FA8" w:rsidR="00770740" w:rsidRDefault="00770740" w:rsidP="00770740">
      <w:pPr>
        <w:jc w:val="center"/>
        <w:rPr>
          <w:bCs/>
          <w:color w:val="auto"/>
        </w:rPr>
      </w:pPr>
    </w:p>
    <w:p w14:paraId="199A975C" w14:textId="5AAD6A67" w:rsidR="00770740" w:rsidRDefault="00770740" w:rsidP="00770740">
      <w:pPr>
        <w:jc w:val="center"/>
        <w:rPr>
          <w:bCs/>
          <w:color w:val="auto"/>
        </w:rPr>
      </w:pPr>
    </w:p>
    <w:p w14:paraId="49D7E448" w14:textId="7A5D8973" w:rsidR="00770740" w:rsidRDefault="00770740" w:rsidP="00770740">
      <w:pPr>
        <w:jc w:val="center"/>
        <w:rPr>
          <w:bCs/>
          <w:color w:val="auto"/>
        </w:rPr>
      </w:pPr>
    </w:p>
    <w:p w14:paraId="716F052C" w14:textId="77777777" w:rsidR="00770740" w:rsidRDefault="00770740" w:rsidP="00770740">
      <w:pPr>
        <w:jc w:val="center"/>
        <w:rPr>
          <w:bCs/>
          <w:color w:val="auto"/>
        </w:rPr>
      </w:pPr>
    </w:p>
    <w:p w14:paraId="54E0D0A2" w14:textId="4FB0AFDE" w:rsidR="00770740" w:rsidRDefault="00770740" w:rsidP="00770740">
      <w:pPr>
        <w:jc w:val="center"/>
        <w:rPr>
          <w:bCs/>
          <w:color w:val="auto"/>
        </w:rPr>
      </w:pPr>
    </w:p>
    <w:p w14:paraId="4857A965" w14:textId="660A680C" w:rsidR="00770740" w:rsidRDefault="00770740" w:rsidP="00770740">
      <w:pPr>
        <w:jc w:val="center"/>
        <w:rPr>
          <w:bCs/>
          <w:color w:val="auto"/>
        </w:rPr>
      </w:pPr>
    </w:p>
    <w:p w14:paraId="384684D4" w14:textId="77777777" w:rsidR="00770740" w:rsidRDefault="00770740" w:rsidP="00770740">
      <w:pPr>
        <w:jc w:val="center"/>
        <w:rPr>
          <w:bCs/>
          <w:color w:val="auto"/>
        </w:rPr>
      </w:pPr>
    </w:p>
    <w:p w14:paraId="197B539B" w14:textId="651D06EF" w:rsidR="00CE45A7" w:rsidRDefault="00090715" w:rsidP="00090715">
      <w:pPr>
        <w:tabs>
          <w:tab w:val="left" w:pos="5416"/>
        </w:tabs>
        <w:ind w:right="140"/>
        <w:jc w:val="right"/>
        <w:rPr>
          <w:bCs/>
          <w:color w:val="auto"/>
        </w:rPr>
      </w:pPr>
      <w:r>
        <w:rPr>
          <w:bCs/>
          <w:color w:val="auto"/>
        </w:rPr>
        <w:t>л/вр</w:t>
      </w:r>
    </w:p>
    <w:p w14:paraId="651A7FC3" w14:textId="77777777" w:rsidR="00CE45A7" w:rsidRDefault="00CE45A7" w:rsidP="00770740">
      <w:pPr>
        <w:jc w:val="center"/>
        <w:rPr>
          <w:bCs/>
          <w:color w:val="auto"/>
        </w:rPr>
      </w:pPr>
    </w:p>
    <w:p w14:paraId="702CA683" w14:textId="77777777" w:rsidR="00CE45A7" w:rsidRDefault="00CE45A7" w:rsidP="00770740">
      <w:pPr>
        <w:jc w:val="center"/>
        <w:rPr>
          <w:bCs/>
          <w:color w:val="auto"/>
        </w:rPr>
      </w:pPr>
    </w:p>
    <w:p w14:paraId="06A9141F" w14:textId="3A995781" w:rsidR="00906519" w:rsidRDefault="00906519" w:rsidP="009909BD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>
        <w:rPr>
          <w:bCs/>
          <w:i/>
          <w:color w:val="7030A0"/>
        </w:rPr>
        <w:t xml:space="preserve">текст заголовка, </w:t>
      </w:r>
      <w:r>
        <w:rPr>
          <w:i/>
          <w:color w:val="7030A0"/>
        </w:rPr>
        <w:t>интервал 1</w:t>
      </w:r>
      <w:r>
        <w:rPr>
          <w:bCs/>
          <w:i/>
          <w:color w:val="7030A0"/>
        </w:rPr>
        <w:t xml:space="preserve">, выравнивание по левому краю. </w:t>
      </w:r>
      <w:r w:rsidR="009909BD">
        <w:rPr>
          <w:bCs/>
          <w:i/>
          <w:color w:val="7030A0"/>
        </w:rPr>
        <w:br/>
      </w:r>
      <w:r>
        <w:rPr>
          <w:bCs/>
          <w:i/>
          <w:color w:val="7030A0"/>
        </w:rPr>
        <w:t>Длина строки не более 7,5 см</w:t>
      </w:r>
      <w:r w:rsidRPr="00CE45A7">
        <w:rPr>
          <w:bCs/>
          <w:color w:val="auto"/>
        </w:rPr>
        <w:t>]</w:t>
      </w:r>
    </w:p>
    <w:p w14:paraId="15AF8D7C" w14:textId="77777777" w:rsidR="007308A8" w:rsidRDefault="007308A8" w:rsidP="007308A8">
      <w:pPr>
        <w:rPr>
          <w:bCs/>
          <w:color w:val="auto"/>
        </w:rPr>
      </w:pPr>
    </w:p>
    <w:p w14:paraId="0AD37CBB" w14:textId="77777777" w:rsidR="007308A8" w:rsidRDefault="007308A8" w:rsidP="007308A8">
      <w:pPr>
        <w:rPr>
          <w:bCs/>
          <w:color w:val="auto"/>
        </w:rPr>
      </w:pPr>
    </w:p>
    <w:p w14:paraId="71D2BC78" w14:textId="43AE347D" w:rsidR="00770740" w:rsidRDefault="00770740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="00D15DEC" w:rsidRPr="00BA197F">
        <w:rPr>
          <w:i/>
          <w:color w:val="7030A0"/>
        </w:rPr>
        <w:t>констатирующей части</w:t>
      </w:r>
      <w:r w:rsidR="00BF5C27">
        <w:rPr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Pr="00CE45A7">
        <w:rPr>
          <w:bCs/>
          <w:color w:val="auto"/>
        </w:rPr>
        <w:t>]</w:t>
      </w:r>
    </w:p>
    <w:p w14:paraId="6BAAFF59" w14:textId="77777777" w:rsidR="007308A8" w:rsidRDefault="007308A8" w:rsidP="00C95F29">
      <w:pPr>
        <w:rPr>
          <w:bCs/>
          <w:color w:val="auto"/>
        </w:rPr>
      </w:pPr>
    </w:p>
    <w:p w14:paraId="1A12F5F1" w14:textId="77777777" w:rsidR="007308A8" w:rsidRDefault="007308A8" w:rsidP="00C95F29">
      <w:pPr>
        <w:rPr>
          <w:bCs/>
          <w:color w:val="auto"/>
        </w:rPr>
      </w:pPr>
    </w:p>
    <w:p w14:paraId="2EE017F0" w14:textId="2E4C37F4" w:rsidR="007308A8" w:rsidRPr="00B51584" w:rsidRDefault="00090715" w:rsidP="00C95F29">
      <w:r>
        <w:t>ПРИКАЗЫВАЮ</w:t>
      </w:r>
      <w:r w:rsidR="007308A8">
        <w:t>:</w:t>
      </w:r>
      <w:r w:rsidR="00B51584">
        <w:t xml:space="preserve"> </w:t>
      </w:r>
    </w:p>
    <w:p w14:paraId="7DFAA38E" w14:textId="77777777" w:rsidR="007308A8" w:rsidRDefault="007308A8" w:rsidP="00C95F29">
      <w:pPr>
        <w:rPr>
          <w:bCs/>
          <w:color w:val="auto"/>
        </w:rPr>
      </w:pPr>
    </w:p>
    <w:p w14:paraId="063F5DAF" w14:textId="39C6697F" w:rsidR="007308A8" w:rsidRDefault="007308A8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распорядительной части</w:t>
      </w:r>
      <w:r w:rsidR="003E676C">
        <w:rPr>
          <w:bCs/>
          <w:color w:val="auto"/>
        </w:rPr>
        <w:t xml:space="preserve">. </w:t>
      </w:r>
      <w:r w:rsidR="003E676C" w:rsidRPr="00826043">
        <w:rPr>
          <w:i/>
          <w:color w:val="7030A0"/>
        </w:rPr>
        <w:t>И</w:t>
      </w:r>
      <w:r w:rsidR="003E676C">
        <w:rPr>
          <w:i/>
          <w:color w:val="7030A0"/>
        </w:rPr>
        <w:t>нтервал текста 1</w:t>
      </w:r>
      <w:r w:rsidR="000E119A" w:rsidRPr="000E119A">
        <w:rPr>
          <w:i/>
          <w:color w:val="7030A0"/>
        </w:rPr>
        <w:t>. Выравнивание по ширине</w:t>
      </w:r>
      <w:r w:rsidR="000E119A">
        <w:rPr>
          <w:bCs/>
          <w:color w:val="auto"/>
        </w:rPr>
        <w:t>.</w:t>
      </w:r>
      <w:r w:rsidRPr="00CE45A7">
        <w:rPr>
          <w:bCs/>
          <w:color w:val="auto"/>
        </w:rPr>
        <w:t>]</w:t>
      </w:r>
    </w:p>
    <w:p w14:paraId="2246D0BE" w14:textId="77777777" w:rsidR="007308A8" w:rsidRDefault="007308A8" w:rsidP="00C95F29">
      <w:pPr>
        <w:rPr>
          <w:bCs/>
          <w:color w:val="auto"/>
        </w:rPr>
      </w:pPr>
    </w:p>
    <w:p w14:paraId="11C2CFE9" w14:textId="77777777" w:rsidR="007308A8" w:rsidRDefault="007308A8" w:rsidP="00C95F29">
      <w:pPr>
        <w:rPr>
          <w:bCs/>
          <w:color w:val="auto"/>
        </w:rPr>
      </w:pPr>
    </w:p>
    <w:p w14:paraId="41A22F0E" w14:textId="613506E4" w:rsidR="007308A8" w:rsidRDefault="007308A8" w:rsidP="00C95F29">
      <w:pPr>
        <w:ind w:left="1418" w:hanging="1418"/>
        <w:jc w:val="both"/>
      </w:pPr>
      <w:r>
        <w:t>Приложени</w:t>
      </w:r>
      <w:r w:rsidR="004F6C0B">
        <w:t>е</w:t>
      </w:r>
      <w:r>
        <w:t>:</w:t>
      </w:r>
      <w:r w:rsidR="0042591E">
        <w:t> </w:t>
      </w:r>
      <w:r w:rsidR="004F6C0B" w:rsidRPr="00CE45A7">
        <w:rPr>
          <w:bCs/>
          <w:color w:val="auto"/>
        </w:rPr>
        <w:t>[</w:t>
      </w:r>
      <w:r w:rsidR="004F6C0B" w:rsidRPr="00BA197F">
        <w:rPr>
          <w:bCs/>
          <w:i/>
          <w:color w:val="7030A0"/>
        </w:rPr>
        <w:t xml:space="preserve">Текст </w:t>
      </w:r>
      <w:r w:rsidR="004F6C0B" w:rsidRPr="00BA197F">
        <w:rPr>
          <w:i/>
          <w:color w:val="7030A0"/>
        </w:rPr>
        <w:t>приложений</w:t>
      </w:r>
      <w:r w:rsidR="00775847" w:rsidRPr="00BA197F">
        <w:rPr>
          <w:bCs/>
          <w:i/>
          <w:color w:val="7030A0"/>
        </w:rPr>
        <w:t xml:space="preserve">. </w:t>
      </w:r>
      <w:r w:rsidR="00B80CF0">
        <w:rPr>
          <w:bCs/>
          <w:i/>
          <w:color w:val="7030A0"/>
        </w:rPr>
        <w:t>А</w:t>
      </w:r>
      <w:r w:rsidR="00B80CF0" w:rsidRPr="00382054">
        <w:rPr>
          <w:bCs/>
          <w:i/>
          <w:color w:val="7030A0"/>
        </w:rPr>
        <w:t xml:space="preserve">бзацный </w:t>
      </w:r>
      <w:r w:rsidR="00B80CF0" w:rsidRPr="00A50DE1">
        <w:rPr>
          <w:bCs/>
          <w:i/>
          <w:color w:val="FF0000"/>
        </w:rPr>
        <w:t>выступ</w:t>
      </w:r>
      <w:r w:rsidR="00B80CF0" w:rsidRPr="00A50DE1">
        <w:rPr>
          <w:bCs/>
          <w:i/>
          <w:color w:val="7030A0"/>
        </w:rPr>
        <w:t xml:space="preserve"> </w:t>
      </w:r>
      <w:r w:rsidR="00B80CF0">
        <w:rPr>
          <w:bCs/>
          <w:i/>
          <w:color w:val="7030A0"/>
        </w:rPr>
        <w:t>2</w:t>
      </w:r>
      <w:r w:rsidR="00B80CF0" w:rsidRPr="00382054">
        <w:rPr>
          <w:bCs/>
          <w:i/>
          <w:color w:val="7030A0"/>
        </w:rPr>
        <w:t>,25 см</w:t>
      </w:r>
      <w:r w:rsidR="00B80CF0">
        <w:rPr>
          <w:bCs/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</w:t>
      </w:r>
      <w:r w:rsidR="00B80CF0">
        <w:rPr>
          <w:bCs/>
          <w:i/>
          <w:color w:val="7030A0"/>
        </w:rPr>
        <w:t> </w:t>
      </w:r>
      <w:bookmarkStart w:id="0" w:name="_GoBack"/>
      <w:bookmarkEnd w:id="0"/>
      <w:r w:rsidR="000E119A">
        <w:rPr>
          <w:bCs/>
          <w:i/>
          <w:color w:val="7030A0"/>
        </w:rPr>
        <w:t>ширине.</w:t>
      </w:r>
      <w:r w:rsidR="00BF5C27">
        <w:rPr>
          <w:bCs/>
          <w:i/>
          <w:color w:val="7030A0"/>
        </w:rPr>
        <w:t xml:space="preserve"> </w:t>
      </w:r>
      <w:r w:rsidR="00775847" w:rsidRPr="00BA197F">
        <w:rPr>
          <w:bCs/>
          <w:i/>
          <w:color w:val="7030A0"/>
        </w:rPr>
        <w:t xml:space="preserve">При наличии нескольких приложений, </w:t>
      </w:r>
      <w:r w:rsidR="0042591E" w:rsidRPr="00BA197F">
        <w:rPr>
          <w:bCs/>
          <w:i/>
          <w:color w:val="7030A0"/>
        </w:rPr>
        <w:t>нужно указать: «Приложени</w:t>
      </w:r>
      <w:r w:rsidR="0042591E" w:rsidRPr="0042591E">
        <w:rPr>
          <w:bCs/>
          <w:i/>
          <w:color w:val="FF0000"/>
        </w:rPr>
        <w:t>я</w:t>
      </w:r>
      <w:r w:rsidR="0042591E">
        <w:rPr>
          <w:bCs/>
          <w:i/>
          <w:color w:val="FF0000"/>
        </w:rPr>
        <w:t>:</w:t>
      </w:r>
      <w:r w:rsidR="0042591E" w:rsidRPr="00BA197F">
        <w:rPr>
          <w:bCs/>
          <w:i/>
          <w:color w:val="7030A0"/>
        </w:rPr>
        <w:t>». Сами приложения в</w:t>
      </w:r>
      <w:r w:rsidR="000E119A">
        <w:rPr>
          <w:bCs/>
          <w:i/>
          <w:color w:val="7030A0"/>
        </w:rPr>
        <w:t> </w:t>
      </w:r>
      <w:r w:rsidR="0042591E" w:rsidRPr="00BA197F">
        <w:rPr>
          <w:bCs/>
          <w:i/>
          <w:color w:val="7030A0"/>
        </w:rPr>
        <w:t>таком случае</w:t>
      </w:r>
      <w:r w:rsidR="00775847" w:rsidRPr="00BA197F">
        <w:rPr>
          <w:bCs/>
          <w:i/>
          <w:color w:val="7030A0"/>
        </w:rPr>
        <w:t xml:space="preserve"> перечисляются списком и</w:t>
      </w:r>
      <w:r w:rsidR="0042591E" w:rsidRPr="00BA197F">
        <w:rPr>
          <w:bCs/>
          <w:i/>
          <w:color w:val="7030A0"/>
        </w:rPr>
        <w:t> </w:t>
      </w:r>
      <w:r w:rsidR="00775847" w:rsidRPr="00BA197F">
        <w:rPr>
          <w:bCs/>
          <w:i/>
          <w:color w:val="7030A0"/>
        </w:rPr>
        <w:t>нумеруются</w:t>
      </w:r>
      <w:r w:rsidR="000A75A6">
        <w:rPr>
          <w:bCs/>
          <w:i/>
          <w:color w:val="7030A0"/>
        </w:rPr>
        <w:t>. В каждом пункте указывается количество листов соответствующего приложения</w:t>
      </w:r>
      <w:r w:rsidR="004F6C0B" w:rsidRPr="00CE45A7">
        <w:rPr>
          <w:bCs/>
          <w:color w:val="auto"/>
        </w:rPr>
        <w:t>]</w:t>
      </w:r>
      <w:r w:rsidR="004F6C0B">
        <w:t xml:space="preserve"> на </w:t>
      </w:r>
      <w:r w:rsidR="00775847">
        <w:t>3</w:t>
      </w:r>
      <w:r w:rsidR="004F6C0B">
        <w:t xml:space="preserve"> л.</w:t>
      </w:r>
    </w:p>
    <w:p w14:paraId="7EE197C4" w14:textId="31ED1428" w:rsidR="007308A8" w:rsidRDefault="004F6C0B" w:rsidP="00C95F29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="0042591E" w:rsidRPr="00BA197F">
        <w:rPr>
          <w:bCs/>
          <w:i/>
          <w:color w:val="7030A0"/>
        </w:rPr>
        <w:t xml:space="preserve">Текст </w:t>
      </w:r>
      <w:r w:rsidR="0042591E"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518EADC" w14:textId="1C022F93" w:rsidR="00775847" w:rsidRDefault="00775847" w:rsidP="00C95F29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24BCE21E" w14:textId="6943B5A5" w:rsidR="00BA197F" w:rsidRDefault="00BA197F" w:rsidP="00BA197F">
      <w:pPr>
        <w:rPr>
          <w:bCs/>
          <w:color w:val="auto"/>
        </w:rPr>
      </w:pPr>
    </w:p>
    <w:p w14:paraId="659C6DA8" w14:textId="77777777" w:rsidR="00BA197F" w:rsidRDefault="00BA197F" w:rsidP="00BA197F">
      <w:pPr>
        <w:rPr>
          <w:bCs/>
          <w:color w:val="auto"/>
        </w:rPr>
      </w:pPr>
    </w:p>
    <w:p w14:paraId="7D3B5BF5" w14:textId="77777777" w:rsidR="00BA197F" w:rsidRDefault="00BA197F" w:rsidP="00BA197F">
      <w:pPr>
        <w:rPr>
          <w:bCs/>
          <w:color w:val="auto"/>
        </w:rPr>
      </w:pPr>
    </w:p>
    <w:p w14:paraId="7D58BD7E" w14:textId="77777777" w:rsidR="00F07A67" w:rsidRDefault="00F07A67" w:rsidP="00F07A67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004BC332" w14:textId="2707A67E" w:rsidR="000E119A" w:rsidRDefault="000E119A" w:rsidP="00AB30C9">
      <w:pPr>
        <w:tabs>
          <w:tab w:val="left" w:pos="7371"/>
        </w:tabs>
        <w:rPr>
          <w:bCs/>
          <w:color w:val="auto"/>
        </w:rPr>
      </w:pPr>
    </w:p>
    <w:p w14:paraId="1A48C3DB" w14:textId="652F9E72" w:rsidR="000A58B2" w:rsidRPr="00B2645B" w:rsidRDefault="000A58B2" w:rsidP="000A58B2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 w:rsidR="00292554"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Pr="00B2645B">
        <w:rPr>
          <w:bCs/>
          <w:i/>
          <w:color w:val="FF0000"/>
          <w:sz w:val="22"/>
        </w:rPr>
        <w:t>2 см, шрифт - Times New Roman.</w:t>
      </w:r>
    </w:p>
    <w:p w14:paraId="335AA14E" w14:textId="3AFEA355" w:rsidR="00BA197F" w:rsidRDefault="00BA197F" w:rsidP="005E5B38">
      <w:pPr>
        <w:pageBreakBefore/>
        <w:tabs>
          <w:tab w:val="left" w:pos="5670"/>
        </w:tabs>
        <w:ind w:left="-567" w:right="566"/>
      </w:pPr>
      <w:r>
        <w:lastRenderedPageBreak/>
        <w:t xml:space="preserve">Проект </w:t>
      </w:r>
      <w:r w:rsidR="00090715">
        <w:t>приказа</w:t>
      </w:r>
      <w:r>
        <w:t xml:space="preserve"> вносит</w:t>
      </w:r>
    </w:p>
    <w:p w14:paraId="36EAF92A" w14:textId="77777777" w:rsidR="00BA197F" w:rsidRDefault="00BA197F" w:rsidP="005E5B38">
      <w:pPr>
        <w:tabs>
          <w:tab w:val="left" w:pos="5670"/>
        </w:tabs>
        <w:ind w:left="-567" w:right="566"/>
      </w:pPr>
    </w:p>
    <w:p w14:paraId="6F659333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7F1B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  <w:r>
        <w:t>СОГЛАСОВАНО</w:t>
      </w:r>
    </w:p>
    <w:p w14:paraId="62C0B32C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</w:p>
    <w:p w14:paraId="056DB10F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76B5E8FD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ADC0B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0CE0B14A" w14:textId="77777777" w:rsidR="00D51AED" w:rsidRDefault="00D51AED" w:rsidP="005E5B38">
      <w:pPr>
        <w:ind w:left="-567" w:right="566"/>
        <w:jc w:val="both"/>
      </w:pPr>
    </w:p>
    <w:p w14:paraId="40EFC0EA" w14:textId="77777777" w:rsidR="00D51AED" w:rsidRDefault="00D51AED" w:rsidP="005E5B38">
      <w:pPr>
        <w:ind w:left="-567" w:right="566"/>
        <w:jc w:val="both"/>
      </w:pPr>
    </w:p>
    <w:p w14:paraId="789C6CF5" w14:textId="77777777" w:rsidR="00D51AED" w:rsidRDefault="00D51AED" w:rsidP="005E5B38">
      <w:pPr>
        <w:ind w:left="-567" w:right="566"/>
        <w:jc w:val="both"/>
      </w:pPr>
    </w:p>
    <w:p w14:paraId="4B26020E" w14:textId="77777777" w:rsidR="00D51AED" w:rsidRDefault="00D51AED" w:rsidP="005E5B38">
      <w:pPr>
        <w:ind w:left="-567" w:right="566"/>
        <w:jc w:val="both"/>
      </w:pPr>
    </w:p>
    <w:p w14:paraId="76D0B86F" w14:textId="77777777" w:rsidR="00D51AED" w:rsidRDefault="00D51AED" w:rsidP="005E5B38">
      <w:pPr>
        <w:ind w:left="-567" w:right="566"/>
        <w:jc w:val="both"/>
      </w:pPr>
    </w:p>
    <w:p w14:paraId="40406360" w14:textId="4F94F2A5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 w:rsidR="00090715">
        <w:rPr>
          <w:bCs/>
          <w:i/>
          <w:color w:val="FF0000"/>
        </w:rPr>
        <w:t>приказа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013126D5" w14:textId="77777777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</w:p>
    <w:p w14:paraId="55AB5B65" w14:textId="6A97018B" w:rsidR="00D51AED" w:rsidRPr="00951A5B" w:rsidRDefault="00D51AED" w:rsidP="005E5B38">
      <w:pPr>
        <w:spacing w:line="360" w:lineRule="auto"/>
        <w:ind w:left="-567" w:right="566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>Поля листа согласования должны быть зеркальными: левое – 1 см, правое – 3 см. В</w:t>
      </w:r>
      <w:r w:rsidR="00876E28">
        <w:rPr>
          <w:b/>
          <w:bCs/>
          <w:i/>
          <w:color w:val="FF0000"/>
        </w:rPr>
        <w:t> </w:t>
      </w:r>
      <w:r w:rsidRPr="00951A5B">
        <w:rPr>
          <w:b/>
          <w:bCs/>
          <w:i/>
          <w:color w:val="FF0000"/>
        </w:rPr>
        <w:t xml:space="preserve">противном случае при подшивке </w:t>
      </w:r>
      <w:r w:rsidR="00F26106">
        <w:rPr>
          <w:b/>
          <w:bCs/>
          <w:i/>
          <w:color w:val="FF0000"/>
        </w:rPr>
        <w:t>документа</w:t>
      </w:r>
      <w:r w:rsidRPr="00951A5B">
        <w:rPr>
          <w:b/>
          <w:bCs/>
          <w:i/>
          <w:color w:val="FF0000"/>
        </w:rPr>
        <w:t xml:space="preserve"> фамилии согласующих лиц не читаются.</w:t>
      </w:r>
    </w:p>
    <w:p w14:paraId="48BCCEA4" w14:textId="77777777" w:rsidR="00A410EC" w:rsidRDefault="00A410EC" w:rsidP="00A410EC">
      <w:pPr>
        <w:ind w:left="-567" w:right="566"/>
        <w:jc w:val="both"/>
      </w:pPr>
    </w:p>
    <w:p w14:paraId="0E503D0D" w14:textId="77777777" w:rsidR="00A410EC" w:rsidRDefault="00A410EC" w:rsidP="00A410EC">
      <w:pPr>
        <w:ind w:left="-567" w:right="566"/>
        <w:jc w:val="both"/>
      </w:pPr>
    </w:p>
    <w:p w14:paraId="3742DC89" w14:textId="77777777" w:rsidR="00A410EC" w:rsidRDefault="00A410EC" w:rsidP="00A410EC">
      <w:pPr>
        <w:ind w:left="-567" w:right="566"/>
        <w:jc w:val="both"/>
      </w:pPr>
    </w:p>
    <w:p w14:paraId="1B13522F" w14:textId="77777777" w:rsidR="00A410EC" w:rsidRDefault="00A410EC" w:rsidP="00A410EC">
      <w:pPr>
        <w:ind w:left="-567" w:right="566"/>
        <w:jc w:val="both"/>
      </w:pPr>
    </w:p>
    <w:p w14:paraId="4F448374" w14:textId="77777777" w:rsidR="00A410EC" w:rsidRDefault="00A410EC" w:rsidP="00A410EC">
      <w:pPr>
        <w:ind w:left="-567" w:right="566"/>
        <w:jc w:val="both"/>
      </w:pPr>
    </w:p>
    <w:p w14:paraId="1273E3B1" w14:textId="77777777" w:rsidR="00A410EC" w:rsidRDefault="00A410EC" w:rsidP="00A410EC">
      <w:pPr>
        <w:ind w:left="-567" w:right="566"/>
        <w:jc w:val="both"/>
      </w:pPr>
    </w:p>
    <w:p w14:paraId="02F2BC05" w14:textId="77777777" w:rsidR="00A410EC" w:rsidRDefault="00A410EC" w:rsidP="00A410EC">
      <w:pPr>
        <w:ind w:left="-567" w:right="566"/>
        <w:jc w:val="both"/>
      </w:pPr>
    </w:p>
    <w:p w14:paraId="3523C091" w14:textId="77777777" w:rsidR="00A410EC" w:rsidRDefault="00A410EC" w:rsidP="00A410EC">
      <w:pPr>
        <w:ind w:left="-567" w:right="566"/>
        <w:jc w:val="both"/>
      </w:pPr>
    </w:p>
    <w:p w14:paraId="379F4FB9" w14:textId="77777777" w:rsidR="00A410EC" w:rsidRDefault="00A410EC" w:rsidP="00A410EC">
      <w:pPr>
        <w:ind w:left="-567" w:right="566"/>
        <w:jc w:val="both"/>
      </w:pPr>
    </w:p>
    <w:p w14:paraId="75C23CE7" w14:textId="77777777" w:rsidR="00A410EC" w:rsidRDefault="00A410EC" w:rsidP="00A410EC">
      <w:pPr>
        <w:ind w:left="-567" w:right="566"/>
        <w:jc w:val="both"/>
      </w:pPr>
    </w:p>
    <w:p w14:paraId="37A75BCF" w14:textId="77777777" w:rsidR="00A410EC" w:rsidRDefault="00A410EC" w:rsidP="00A410EC">
      <w:pPr>
        <w:ind w:left="-567" w:right="566"/>
        <w:jc w:val="both"/>
      </w:pPr>
    </w:p>
    <w:p w14:paraId="2A79F1A3" w14:textId="77777777" w:rsidR="00A410EC" w:rsidRDefault="00A410EC" w:rsidP="00A410EC">
      <w:pPr>
        <w:ind w:left="-567" w:right="566"/>
        <w:jc w:val="both"/>
      </w:pPr>
    </w:p>
    <w:p w14:paraId="2337C119" w14:textId="77777777" w:rsidR="00A410EC" w:rsidRDefault="00A410EC" w:rsidP="00A410EC">
      <w:pPr>
        <w:ind w:left="-567" w:right="566"/>
        <w:jc w:val="both"/>
      </w:pPr>
    </w:p>
    <w:p w14:paraId="2CF7AF7B" w14:textId="77777777" w:rsidR="00A410EC" w:rsidRDefault="00A410EC" w:rsidP="00A410EC">
      <w:pPr>
        <w:ind w:left="-567" w:right="566"/>
        <w:jc w:val="both"/>
      </w:pPr>
    </w:p>
    <w:p w14:paraId="3513BB87" w14:textId="77777777" w:rsidR="00A410EC" w:rsidRDefault="00A410EC" w:rsidP="00A410EC">
      <w:pPr>
        <w:ind w:left="-567" w:right="566"/>
        <w:jc w:val="both"/>
      </w:pPr>
    </w:p>
    <w:p w14:paraId="510E0C93" w14:textId="77777777" w:rsidR="00A410EC" w:rsidRDefault="00A410EC" w:rsidP="00A410EC">
      <w:pPr>
        <w:ind w:left="-567" w:right="566"/>
        <w:jc w:val="both"/>
      </w:pPr>
    </w:p>
    <w:p w14:paraId="230537C6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1A396EA4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28563689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0E76FF03" w14:textId="3E3483EC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  <w:r w:rsidRPr="008D5BF2">
        <w:rPr>
          <w:sz w:val="20"/>
          <w:szCs w:val="20"/>
        </w:rPr>
        <w:t xml:space="preserve">Отделу документационного обеспечения ознакомить с </w:t>
      </w:r>
      <w:r w:rsidR="00634E7E">
        <w:rPr>
          <w:sz w:val="20"/>
          <w:szCs w:val="20"/>
        </w:rPr>
        <w:t>приказом</w:t>
      </w:r>
      <w:r w:rsidRPr="008D5BF2">
        <w:rPr>
          <w:sz w:val="20"/>
          <w:szCs w:val="20"/>
        </w:rPr>
        <w:t xml:space="preserve"> путем рассылки на адреса электронной почты:</w:t>
      </w:r>
    </w:p>
    <w:p w14:paraId="0621D662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5B2A1B3B" w14:textId="56E278A2" w:rsidR="00A410EC" w:rsidRDefault="00A410EC" w:rsidP="00A410EC">
      <w:pPr>
        <w:ind w:left="-567" w:right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D5BF2">
        <w:rPr>
          <w:sz w:val="20"/>
          <w:szCs w:val="20"/>
        </w:rPr>
        <w:t xml:space="preserve">перечень структурных подразделений и должностных лиц, кому направить сканы </w:t>
      </w:r>
      <w:r w:rsidR="00634E7E">
        <w:rPr>
          <w:sz w:val="20"/>
          <w:szCs w:val="20"/>
        </w:rPr>
        <w:t>приказа</w:t>
      </w:r>
      <w:r>
        <w:rPr>
          <w:sz w:val="20"/>
          <w:szCs w:val="20"/>
        </w:rPr>
        <w:t xml:space="preserve"> </w:t>
      </w:r>
    </w:p>
    <w:p w14:paraId="79639806" w14:textId="77777777" w:rsidR="00A410EC" w:rsidRDefault="00A410EC" w:rsidP="00A410EC">
      <w:pPr>
        <w:ind w:left="-567" w:right="566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F1558B">
        <w:rPr>
          <w:color w:val="FF0000"/>
          <w:sz w:val="20"/>
          <w:szCs w:val="20"/>
        </w:rPr>
        <w:t>можно скопировать необходимый перечень из Табеля распорядительных документов и вставить сюда</w:t>
      </w:r>
      <w:r w:rsidRPr="00F1558B">
        <w:rPr>
          <w:color w:val="auto"/>
          <w:sz w:val="20"/>
          <w:szCs w:val="20"/>
        </w:rPr>
        <w:t>)</w:t>
      </w:r>
    </w:p>
    <w:p w14:paraId="7CCC061A" w14:textId="77777777" w:rsidR="00A410EC" w:rsidRDefault="00A410EC" w:rsidP="00A410EC">
      <w:pPr>
        <w:ind w:left="-567" w:right="566"/>
        <w:jc w:val="both"/>
        <w:rPr>
          <w:color w:val="FF0000"/>
          <w:sz w:val="20"/>
          <w:szCs w:val="20"/>
        </w:rPr>
      </w:pPr>
    </w:p>
    <w:p w14:paraId="3A131140" w14:textId="77777777" w:rsidR="00A410EC" w:rsidRPr="0085714E" w:rsidRDefault="00A410EC" w:rsidP="00A410EC">
      <w:pPr>
        <w:ind w:left="-567" w:right="566"/>
        <w:jc w:val="center"/>
        <w:rPr>
          <w:b/>
          <w:color w:val="FF0000"/>
          <w:sz w:val="22"/>
          <w:szCs w:val="20"/>
        </w:rPr>
      </w:pPr>
      <w:r w:rsidRPr="0085714E">
        <w:rPr>
          <w:color w:val="FF0000"/>
          <w:sz w:val="22"/>
          <w:szCs w:val="20"/>
        </w:rPr>
        <w:t xml:space="preserve">При указании поручения о рассылке на обороте документа, </w:t>
      </w:r>
      <w:r w:rsidRPr="0085714E">
        <w:rPr>
          <w:color w:val="FF0000"/>
          <w:sz w:val="22"/>
          <w:szCs w:val="20"/>
        </w:rPr>
        <w:br/>
        <w:t xml:space="preserve">пункт о рассылке из самого текста </w:t>
      </w:r>
      <w:r>
        <w:rPr>
          <w:color w:val="FF0000"/>
          <w:sz w:val="22"/>
          <w:szCs w:val="20"/>
        </w:rPr>
        <w:t>распоряжения</w:t>
      </w:r>
      <w:r w:rsidRPr="0085714E">
        <w:rPr>
          <w:b/>
          <w:color w:val="FF0000"/>
          <w:sz w:val="22"/>
          <w:szCs w:val="20"/>
        </w:rPr>
        <w:t xml:space="preserve"> ИСКЛЮЧАЕТСЯ</w:t>
      </w:r>
    </w:p>
    <w:p w14:paraId="52985D13" w14:textId="01FC67C8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147B1345" w:rsidR="00BA197F" w:rsidRDefault="00BA197F" w:rsidP="00BA197F">
      <w:pPr>
        <w:ind w:left="5669"/>
      </w:pPr>
      <w:r>
        <w:t xml:space="preserve">к </w:t>
      </w:r>
      <w:r w:rsidR="00634E7E">
        <w:t>приказу</w:t>
      </w:r>
      <w:r>
        <w:t xml:space="preserve">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906519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FEB34" w14:textId="77777777" w:rsidR="00755E71" w:rsidRDefault="00755E71" w:rsidP="003C5A55">
      <w:r>
        <w:separator/>
      </w:r>
    </w:p>
  </w:endnote>
  <w:endnote w:type="continuationSeparator" w:id="0">
    <w:p w14:paraId="4161D4A1" w14:textId="77777777" w:rsidR="00755E71" w:rsidRDefault="00755E71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990E8" w14:textId="77777777" w:rsidR="00755E71" w:rsidRDefault="00755E71" w:rsidP="003C5A55">
      <w:r>
        <w:separator/>
      </w:r>
    </w:p>
  </w:footnote>
  <w:footnote w:type="continuationSeparator" w:id="0">
    <w:p w14:paraId="452F3681" w14:textId="77777777" w:rsidR="00755E71" w:rsidRDefault="00755E71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441B5EB6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CF0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5CD9E780" w:rsidR="009D3B31" w:rsidRDefault="00090715" w:rsidP="00730175">
    <w:pPr>
      <w:pStyle w:val="ab"/>
      <w:tabs>
        <w:tab w:val="clear" w:pos="4677"/>
        <w:tab w:val="clear" w:pos="9355"/>
        <w:tab w:val="left" w:pos="2074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E92F570" wp14:editId="05AAE4B0">
          <wp:simplePos x="0" y="0"/>
          <wp:positionH relativeFrom="page">
            <wp:posOffset>0</wp:posOffset>
          </wp:positionH>
          <wp:positionV relativeFrom="page">
            <wp:posOffset>15903</wp:posOffset>
          </wp:positionV>
          <wp:extent cx="7549228" cy="268754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приказ л-в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183" cy="2701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17ADE"/>
    <w:rsid w:val="00066654"/>
    <w:rsid w:val="00073149"/>
    <w:rsid w:val="00090715"/>
    <w:rsid w:val="00092762"/>
    <w:rsid w:val="000A3869"/>
    <w:rsid w:val="000A58B2"/>
    <w:rsid w:val="000A75A6"/>
    <w:rsid w:val="000D2432"/>
    <w:rsid w:val="000D54C9"/>
    <w:rsid w:val="000E119A"/>
    <w:rsid w:val="001422C9"/>
    <w:rsid w:val="001C55AA"/>
    <w:rsid w:val="001D10BE"/>
    <w:rsid w:val="00201F9E"/>
    <w:rsid w:val="00202104"/>
    <w:rsid w:val="00203BD4"/>
    <w:rsid w:val="0020509E"/>
    <w:rsid w:val="002231C4"/>
    <w:rsid w:val="002369FB"/>
    <w:rsid w:val="00241111"/>
    <w:rsid w:val="00264A92"/>
    <w:rsid w:val="002733E9"/>
    <w:rsid w:val="00283C5D"/>
    <w:rsid w:val="00292554"/>
    <w:rsid w:val="00294240"/>
    <w:rsid w:val="002A2DBC"/>
    <w:rsid w:val="002A548B"/>
    <w:rsid w:val="002C08C9"/>
    <w:rsid w:val="002C3A33"/>
    <w:rsid w:val="002C4943"/>
    <w:rsid w:val="002C71DF"/>
    <w:rsid w:val="002D018C"/>
    <w:rsid w:val="003031EA"/>
    <w:rsid w:val="0033664F"/>
    <w:rsid w:val="00360DDF"/>
    <w:rsid w:val="00371EBD"/>
    <w:rsid w:val="003808B8"/>
    <w:rsid w:val="003814CE"/>
    <w:rsid w:val="00393D04"/>
    <w:rsid w:val="00394AA2"/>
    <w:rsid w:val="003B2E5C"/>
    <w:rsid w:val="003B3A18"/>
    <w:rsid w:val="003C5A55"/>
    <w:rsid w:val="003E676C"/>
    <w:rsid w:val="0040449B"/>
    <w:rsid w:val="004053EC"/>
    <w:rsid w:val="0042591E"/>
    <w:rsid w:val="004307DC"/>
    <w:rsid w:val="00433C50"/>
    <w:rsid w:val="00436C06"/>
    <w:rsid w:val="00461C30"/>
    <w:rsid w:val="00464096"/>
    <w:rsid w:val="00487B1E"/>
    <w:rsid w:val="00490F53"/>
    <w:rsid w:val="004A0119"/>
    <w:rsid w:val="004A7C10"/>
    <w:rsid w:val="004D2365"/>
    <w:rsid w:val="004E40F5"/>
    <w:rsid w:val="004F0A93"/>
    <w:rsid w:val="004F3065"/>
    <w:rsid w:val="004F6C0B"/>
    <w:rsid w:val="00510EB1"/>
    <w:rsid w:val="00516A5A"/>
    <w:rsid w:val="00531745"/>
    <w:rsid w:val="005324BB"/>
    <w:rsid w:val="00547F0E"/>
    <w:rsid w:val="0056418F"/>
    <w:rsid w:val="00595A92"/>
    <w:rsid w:val="005C0809"/>
    <w:rsid w:val="005D7D7D"/>
    <w:rsid w:val="005E25E5"/>
    <w:rsid w:val="005E5B38"/>
    <w:rsid w:val="005F1A0D"/>
    <w:rsid w:val="006216C7"/>
    <w:rsid w:val="00622C2B"/>
    <w:rsid w:val="0063197E"/>
    <w:rsid w:val="00634E7E"/>
    <w:rsid w:val="00673E24"/>
    <w:rsid w:val="00675E6D"/>
    <w:rsid w:val="00692F60"/>
    <w:rsid w:val="006B5D89"/>
    <w:rsid w:val="00715724"/>
    <w:rsid w:val="00730175"/>
    <w:rsid w:val="007308A8"/>
    <w:rsid w:val="00755E71"/>
    <w:rsid w:val="00770740"/>
    <w:rsid w:val="00775847"/>
    <w:rsid w:val="007A30BB"/>
    <w:rsid w:val="007A75A6"/>
    <w:rsid w:val="007B790F"/>
    <w:rsid w:val="007D6B61"/>
    <w:rsid w:val="008075E2"/>
    <w:rsid w:val="00810A96"/>
    <w:rsid w:val="00847466"/>
    <w:rsid w:val="008633BD"/>
    <w:rsid w:val="00864D45"/>
    <w:rsid w:val="008741C0"/>
    <w:rsid w:val="00876E28"/>
    <w:rsid w:val="008B4348"/>
    <w:rsid w:val="008C0683"/>
    <w:rsid w:val="008D2540"/>
    <w:rsid w:val="008D4F57"/>
    <w:rsid w:val="008E0036"/>
    <w:rsid w:val="008E2052"/>
    <w:rsid w:val="008F3CE6"/>
    <w:rsid w:val="00903EB2"/>
    <w:rsid w:val="00905F39"/>
    <w:rsid w:val="00906519"/>
    <w:rsid w:val="00942BAC"/>
    <w:rsid w:val="00942BBB"/>
    <w:rsid w:val="009511A7"/>
    <w:rsid w:val="009541FC"/>
    <w:rsid w:val="00956C98"/>
    <w:rsid w:val="009909BD"/>
    <w:rsid w:val="009A2211"/>
    <w:rsid w:val="009C6A70"/>
    <w:rsid w:val="009D3B31"/>
    <w:rsid w:val="009E4257"/>
    <w:rsid w:val="00A04553"/>
    <w:rsid w:val="00A16FBA"/>
    <w:rsid w:val="00A21669"/>
    <w:rsid w:val="00A410EC"/>
    <w:rsid w:val="00A45F8A"/>
    <w:rsid w:val="00A476BF"/>
    <w:rsid w:val="00A61A0A"/>
    <w:rsid w:val="00A63D41"/>
    <w:rsid w:val="00A6603B"/>
    <w:rsid w:val="00AB2936"/>
    <w:rsid w:val="00AB30C9"/>
    <w:rsid w:val="00AC202E"/>
    <w:rsid w:val="00AC438F"/>
    <w:rsid w:val="00AC5EF9"/>
    <w:rsid w:val="00AD0369"/>
    <w:rsid w:val="00AE2DC7"/>
    <w:rsid w:val="00B17C92"/>
    <w:rsid w:val="00B24F23"/>
    <w:rsid w:val="00B40254"/>
    <w:rsid w:val="00B51584"/>
    <w:rsid w:val="00B538D6"/>
    <w:rsid w:val="00B607C5"/>
    <w:rsid w:val="00B646F1"/>
    <w:rsid w:val="00B71124"/>
    <w:rsid w:val="00B802A2"/>
    <w:rsid w:val="00B80CF0"/>
    <w:rsid w:val="00BA197F"/>
    <w:rsid w:val="00BC3CA7"/>
    <w:rsid w:val="00BC4FB3"/>
    <w:rsid w:val="00BE2FB3"/>
    <w:rsid w:val="00BE526E"/>
    <w:rsid w:val="00BF4A58"/>
    <w:rsid w:val="00BF5C27"/>
    <w:rsid w:val="00C35AC9"/>
    <w:rsid w:val="00C3660E"/>
    <w:rsid w:val="00C463E8"/>
    <w:rsid w:val="00C6385A"/>
    <w:rsid w:val="00C63FCE"/>
    <w:rsid w:val="00C930F1"/>
    <w:rsid w:val="00C95F29"/>
    <w:rsid w:val="00CA44B2"/>
    <w:rsid w:val="00CB193B"/>
    <w:rsid w:val="00CC2136"/>
    <w:rsid w:val="00CC3902"/>
    <w:rsid w:val="00CD3180"/>
    <w:rsid w:val="00CE15EB"/>
    <w:rsid w:val="00CE45A7"/>
    <w:rsid w:val="00CE6CC9"/>
    <w:rsid w:val="00D14812"/>
    <w:rsid w:val="00D15DEC"/>
    <w:rsid w:val="00D17D8D"/>
    <w:rsid w:val="00D20BB5"/>
    <w:rsid w:val="00D44452"/>
    <w:rsid w:val="00D51AED"/>
    <w:rsid w:val="00D52C50"/>
    <w:rsid w:val="00D561E1"/>
    <w:rsid w:val="00D64368"/>
    <w:rsid w:val="00DA3139"/>
    <w:rsid w:val="00DA4D71"/>
    <w:rsid w:val="00DD3EB3"/>
    <w:rsid w:val="00DE7660"/>
    <w:rsid w:val="00DF645F"/>
    <w:rsid w:val="00E01302"/>
    <w:rsid w:val="00E0738C"/>
    <w:rsid w:val="00E420D6"/>
    <w:rsid w:val="00E5116C"/>
    <w:rsid w:val="00E51916"/>
    <w:rsid w:val="00E56C04"/>
    <w:rsid w:val="00E575C4"/>
    <w:rsid w:val="00E76AFA"/>
    <w:rsid w:val="00E76DF0"/>
    <w:rsid w:val="00E80B01"/>
    <w:rsid w:val="00E81D3A"/>
    <w:rsid w:val="00E91203"/>
    <w:rsid w:val="00E918FA"/>
    <w:rsid w:val="00E9242D"/>
    <w:rsid w:val="00E959B9"/>
    <w:rsid w:val="00EA45D8"/>
    <w:rsid w:val="00EA5AAC"/>
    <w:rsid w:val="00EB17CE"/>
    <w:rsid w:val="00EC4F11"/>
    <w:rsid w:val="00ED1529"/>
    <w:rsid w:val="00EE5383"/>
    <w:rsid w:val="00EE5C7D"/>
    <w:rsid w:val="00EF6E0E"/>
    <w:rsid w:val="00F07A67"/>
    <w:rsid w:val="00F26106"/>
    <w:rsid w:val="00F31B0B"/>
    <w:rsid w:val="00F566A1"/>
    <w:rsid w:val="00F70E29"/>
    <w:rsid w:val="00F71050"/>
    <w:rsid w:val="00F92AB0"/>
    <w:rsid w:val="00FA209A"/>
    <w:rsid w:val="00FA2B4B"/>
    <w:rsid w:val="00FB577B"/>
    <w:rsid w:val="00FB5DF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A19E-64E4-4146-8FC0-7479155E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2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5</cp:revision>
  <cp:lastPrinted>2026-01-15T06:35:00Z</cp:lastPrinted>
  <dcterms:created xsi:type="dcterms:W3CDTF">2026-02-02T05:48:00Z</dcterms:created>
  <dcterms:modified xsi:type="dcterms:W3CDTF">2026-02-20T07:02:00Z</dcterms:modified>
</cp:coreProperties>
</file>