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7"/>
        <w:gridCol w:w="675"/>
        <w:gridCol w:w="1841"/>
        <w:gridCol w:w="1276"/>
        <w:gridCol w:w="737"/>
        <w:gridCol w:w="284"/>
        <w:gridCol w:w="850"/>
        <w:gridCol w:w="2168"/>
        <w:gridCol w:w="1625"/>
        <w:gridCol w:w="176"/>
      </w:tblGrid>
      <w:tr w:rsidR="00A45F8A" w:rsidRPr="00F566A1" w14:paraId="33D13C86" w14:textId="77777777" w:rsidTr="000C5366">
        <w:trPr>
          <w:trHeight w:val="2692"/>
        </w:trPr>
        <w:tc>
          <w:tcPr>
            <w:tcW w:w="4536" w:type="dxa"/>
            <w:gridSpan w:val="5"/>
            <w:tcBorders>
              <w:bottom w:val="nil"/>
            </w:tcBorders>
          </w:tcPr>
          <w:p w14:paraId="2459118E" w14:textId="5C2F942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8032C30" w14:textId="2852D29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CC2D85E" w14:textId="0C65B676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59F3916C" w14:textId="35158AE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01EBF10" w14:textId="167ECF6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6694B90E" w14:textId="19E79C8E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28C2BD2" w14:textId="656DA9E8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679FA0C" w14:textId="3B1C1D9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107A616C" w14:textId="7777777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41F83584" w14:textId="30D298F2" w:rsidR="001F40B8" w:rsidRPr="009B5613" w:rsidRDefault="007B3CF8" w:rsidP="001F40B8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Вписать название</w:t>
            </w:r>
          </w:p>
          <w:p w14:paraId="6A29D527" w14:textId="2F11C2E8" w:rsidR="001F40B8" w:rsidRPr="009B5613" w:rsidRDefault="007B3CF8" w:rsidP="001F40B8">
            <w:pPr>
              <w:tabs>
                <w:tab w:val="left" w:pos="1305"/>
              </w:tabs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структурного подразделения</w:t>
            </w:r>
          </w:p>
          <w:p w14:paraId="627CB1A3" w14:textId="603A3AC2" w:rsidR="00A45F8A" w:rsidRPr="009B5613" w:rsidRDefault="00A45F8A" w:rsidP="004665F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14:paraId="64B7B47F" w14:textId="644A3B8E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gridSpan w:val="4"/>
            <w:vMerge w:val="restart"/>
          </w:tcPr>
          <w:p w14:paraId="5AFB7E70" w14:textId="77777777" w:rsidR="000C5366" w:rsidRPr="00DD4B4D" w:rsidRDefault="000C5366" w:rsidP="000C5366">
            <w:pPr>
              <w:jc w:val="center"/>
            </w:pPr>
            <w:r w:rsidRPr="00DD4B4D">
              <w:t>УТВЕРЖДАЮ</w:t>
            </w:r>
          </w:p>
          <w:p w14:paraId="7D2E7A6E" w14:textId="31E5EE97" w:rsidR="000C5366" w:rsidRPr="00DD4B4D" w:rsidRDefault="000C5366" w:rsidP="000C5366">
            <w:pPr>
              <w:jc w:val="center"/>
              <w:rPr>
                <w:bCs/>
                <w:color w:val="FF0000"/>
              </w:rPr>
            </w:pPr>
          </w:p>
          <w:p w14:paraId="7B1BD5CD" w14:textId="77777777" w:rsidR="000C5366" w:rsidRDefault="000C5366" w:rsidP="000C5366">
            <w:pPr>
              <w:jc w:val="center"/>
              <w:rPr>
                <w:bCs/>
                <w:color w:val="FF0000"/>
                <w:szCs w:val="20"/>
              </w:rPr>
            </w:pPr>
            <w:r w:rsidRPr="00DD4B4D">
              <w:t>Руководитель [</w:t>
            </w:r>
            <w:r w:rsidRPr="00617A70">
              <w:rPr>
                <w:i/>
                <w:color w:val="7030A0"/>
              </w:rPr>
              <w:t>название структурного подразделения</w:t>
            </w:r>
            <w:r w:rsidRPr="00DD4B4D">
              <w:rPr>
                <w:color w:val="7030A0"/>
              </w:rPr>
              <w:t>]</w:t>
            </w:r>
            <w:r>
              <w:rPr>
                <w:color w:val="7030A0"/>
              </w:rPr>
              <w:t xml:space="preserve"> </w:t>
            </w:r>
            <w:r>
              <w:rPr>
                <w:bCs/>
                <w:color w:val="FF0000"/>
                <w:szCs w:val="20"/>
              </w:rPr>
              <w:t>[через одинарный междустрочный интервал]</w:t>
            </w:r>
          </w:p>
          <w:p w14:paraId="75E625CF" w14:textId="5CFEE3CE" w:rsidR="000C5366" w:rsidRPr="00DD4B4D" w:rsidRDefault="000C5366" w:rsidP="000C5366">
            <w:pPr>
              <w:jc w:val="center"/>
              <w:rPr>
                <w:bCs/>
                <w:color w:val="FF0000"/>
              </w:rPr>
            </w:pPr>
          </w:p>
          <w:p w14:paraId="19457EA5" w14:textId="77777777" w:rsidR="000C5366" w:rsidRPr="00DD4B4D" w:rsidRDefault="000C5366" w:rsidP="000C5366">
            <w:pPr>
              <w:spacing w:line="360" w:lineRule="auto"/>
              <w:ind w:left="107"/>
            </w:pPr>
            <w:r w:rsidRPr="00DD4B4D">
              <w:t>____________________И.О. Фамилия</w:t>
            </w:r>
          </w:p>
          <w:p w14:paraId="1A1850F1" w14:textId="77777777" w:rsidR="000C5366" w:rsidRPr="00DD4B4D" w:rsidRDefault="000C5366" w:rsidP="000C5366">
            <w:pPr>
              <w:spacing w:line="360" w:lineRule="auto"/>
              <w:ind w:left="107"/>
            </w:pPr>
            <w:r w:rsidRPr="00DD4B4D">
              <w:t>_______________________ 20___ г.</w:t>
            </w:r>
          </w:p>
          <w:p w14:paraId="769456C2" w14:textId="15C747A7" w:rsidR="00A45F8A" w:rsidRPr="00FC3EE8" w:rsidRDefault="00A45F8A" w:rsidP="009B5613">
            <w:pPr>
              <w:jc w:val="center"/>
              <w:rPr>
                <w:color w:val="auto"/>
              </w:rPr>
            </w:pPr>
          </w:p>
        </w:tc>
      </w:tr>
      <w:tr w:rsidR="00A45F8A" w:rsidRPr="00F566A1" w14:paraId="78E01DF1" w14:textId="77777777" w:rsidTr="000C5366">
        <w:trPr>
          <w:trHeight w:val="647"/>
        </w:trPr>
        <w:tc>
          <w:tcPr>
            <w:tcW w:w="4536" w:type="dxa"/>
            <w:gridSpan w:val="5"/>
          </w:tcPr>
          <w:p w14:paraId="1FF23FFE" w14:textId="72A0DB43" w:rsidR="00A45F8A" w:rsidRDefault="007B3CF8" w:rsidP="004665FE">
            <w:pPr>
              <w:rPr>
                <w:color w:val="auto"/>
              </w:rPr>
            </w:pPr>
            <w:r>
              <w:rPr>
                <w:color w:val="auto"/>
              </w:rPr>
              <w:t>_____</w:t>
            </w:r>
            <w:r w:rsidR="004665FE">
              <w:rPr>
                <w:color w:val="auto"/>
              </w:rPr>
              <w:t>_____</w:t>
            </w:r>
            <w:r>
              <w:rPr>
                <w:color w:val="auto"/>
              </w:rPr>
              <w:t>_</w:t>
            </w:r>
            <w:r w:rsidR="000C5366">
              <w:rPr>
                <w:color w:val="auto"/>
              </w:rPr>
              <w:t>20</w:t>
            </w:r>
            <w:r>
              <w:rPr>
                <w:color w:val="auto"/>
              </w:rPr>
              <w:t xml:space="preserve">____ </w:t>
            </w:r>
            <w:r w:rsidR="000C5366">
              <w:rPr>
                <w:color w:val="auto"/>
              </w:rPr>
              <w:t xml:space="preserve">     </w:t>
            </w:r>
            <w:r>
              <w:rPr>
                <w:color w:val="auto"/>
              </w:rPr>
              <w:t xml:space="preserve"> ____________</w:t>
            </w:r>
            <w:r w:rsidR="004665FE">
              <w:rPr>
                <w:color w:val="auto"/>
              </w:rPr>
              <w:t>___</w:t>
            </w:r>
          </w:p>
          <w:p w14:paraId="5AB25587" w14:textId="3FC30262" w:rsidR="00A45F8A" w:rsidRPr="00F566A1" w:rsidRDefault="00A45F8A" w:rsidP="004665F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68814FB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gridSpan w:val="4"/>
            <w:vMerge/>
            <w:vAlign w:val="center"/>
          </w:tcPr>
          <w:p w14:paraId="2D999B1B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A45F8A" w:rsidRPr="00F566A1" w14:paraId="59930A11" w14:textId="77777777" w:rsidTr="000C5366">
        <w:trPr>
          <w:trHeight w:val="558"/>
        </w:trPr>
        <w:tc>
          <w:tcPr>
            <w:tcW w:w="4536" w:type="dxa"/>
            <w:gridSpan w:val="5"/>
          </w:tcPr>
          <w:p w14:paraId="17B21A31" w14:textId="56A31C33" w:rsidR="00A45F8A" w:rsidRDefault="000C5366" w:rsidP="00C3660E">
            <w:pPr>
              <w:rPr>
                <w:color w:val="auto"/>
              </w:rPr>
            </w:pPr>
            <w:r w:rsidRPr="005E0F71">
              <w:rPr>
                <w:szCs w:val="22"/>
              </w:rPr>
              <w:t>Акт приема-передачи документов</w:t>
            </w:r>
            <w:r w:rsidRPr="00095E81">
              <w:rPr>
                <w:szCs w:val="22"/>
              </w:rPr>
              <w:t xml:space="preserve"> </w:t>
            </w:r>
            <w:r w:rsidRPr="005E0F71">
              <w:rPr>
                <w:szCs w:val="22"/>
              </w:rPr>
              <w:t>в</w:t>
            </w:r>
            <w:r>
              <w:rPr>
                <w:szCs w:val="22"/>
                <w:lang w:val="en-US"/>
              </w:rPr>
              <w:t> </w:t>
            </w:r>
            <w:r w:rsidRPr="005E0F71">
              <w:rPr>
                <w:szCs w:val="22"/>
              </w:rPr>
              <w:t>архив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84" w:type="dxa"/>
            <w:vMerge/>
            <w:vAlign w:val="center"/>
          </w:tcPr>
          <w:p w14:paraId="26A394F5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gridSpan w:val="4"/>
            <w:vMerge/>
            <w:vAlign w:val="center"/>
          </w:tcPr>
          <w:p w14:paraId="6C963598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0C5366" w:rsidRPr="008D52E3" w14:paraId="2F9C8E6A" w14:textId="77777777" w:rsidTr="000C5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dxa"/>
          <w:wAfter w:w="176" w:type="dxa"/>
        </w:trPr>
        <w:tc>
          <w:tcPr>
            <w:tcW w:w="675" w:type="dxa"/>
            <w:vAlign w:val="center"/>
          </w:tcPr>
          <w:p w14:paraId="64406DBF" w14:textId="77777777" w:rsidR="000C5366" w:rsidRPr="008D52E3" w:rsidRDefault="000C5366" w:rsidP="001D5C45">
            <w:pPr>
              <w:ind w:left="-12"/>
              <w:jc w:val="center"/>
              <w:rPr>
                <w:sz w:val="22"/>
                <w:szCs w:val="22"/>
              </w:rPr>
            </w:pPr>
            <w:r w:rsidRPr="008D52E3">
              <w:rPr>
                <w:sz w:val="22"/>
                <w:szCs w:val="22"/>
              </w:rPr>
              <w:t>№</w:t>
            </w:r>
            <w:r w:rsidRPr="00A21F88">
              <w:rPr>
                <w:sz w:val="22"/>
                <w:szCs w:val="22"/>
              </w:rPr>
              <w:t xml:space="preserve"> </w:t>
            </w:r>
            <w:r w:rsidRPr="008D52E3">
              <w:rPr>
                <w:sz w:val="22"/>
                <w:szCs w:val="22"/>
              </w:rPr>
              <w:t>п/п</w:t>
            </w:r>
          </w:p>
        </w:tc>
        <w:tc>
          <w:tcPr>
            <w:tcW w:w="1841" w:type="dxa"/>
            <w:vAlign w:val="center"/>
          </w:tcPr>
          <w:p w14:paraId="16BF3419" w14:textId="77777777" w:rsidR="000C5366" w:rsidRPr="008D52E3" w:rsidRDefault="000C5366" w:rsidP="001D5C45">
            <w:pPr>
              <w:jc w:val="center"/>
              <w:rPr>
                <w:sz w:val="22"/>
                <w:szCs w:val="22"/>
              </w:rPr>
            </w:pPr>
            <w:r w:rsidRPr="008D52E3">
              <w:rPr>
                <w:sz w:val="22"/>
                <w:szCs w:val="22"/>
              </w:rPr>
              <w:t>Заголовок</w:t>
            </w:r>
            <w:r w:rsidRPr="00A21F88">
              <w:rPr>
                <w:sz w:val="22"/>
                <w:szCs w:val="22"/>
              </w:rPr>
              <w:t xml:space="preserve"> </w:t>
            </w:r>
            <w:r w:rsidRPr="008D52E3">
              <w:rPr>
                <w:sz w:val="22"/>
                <w:szCs w:val="22"/>
              </w:rPr>
              <w:t>дела, индекс дела</w:t>
            </w:r>
          </w:p>
        </w:tc>
        <w:tc>
          <w:tcPr>
            <w:tcW w:w="1276" w:type="dxa"/>
            <w:vAlign w:val="center"/>
          </w:tcPr>
          <w:p w14:paraId="403E524A" w14:textId="77777777" w:rsidR="000C5366" w:rsidRPr="008D52E3" w:rsidRDefault="000C5366" w:rsidP="001D5C45">
            <w:pPr>
              <w:jc w:val="center"/>
              <w:rPr>
                <w:sz w:val="22"/>
                <w:szCs w:val="22"/>
              </w:rPr>
            </w:pPr>
            <w:r w:rsidRPr="008D52E3">
              <w:rPr>
                <w:sz w:val="22"/>
                <w:szCs w:val="22"/>
              </w:rPr>
              <w:t>Крайние даты</w:t>
            </w:r>
          </w:p>
        </w:tc>
        <w:tc>
          <w:tcPr>
            <w:tcW w:w="1871" w:type="dxa"/>
            <w:gridSpan w:val="3"/>
            <w:vAlign w:val="center"/>
          </w:tcPr>
          <w:p w14:paraId="31E7A4FE" w14:textId="77777777" w:rsidR="000C5366" w:rsidRPr="008D52E3" w:rsidRDefault="000C5366" w:rsidP="001D5C45">
            <w:pPr>
              <w:jc w:val="center"/>
              <w:rPr>
                <w:sz w:val="22"/>
                <w:szCs w:val="22"/>
              </w:rPr>
            </w:pPr>
            <w:r w:rsidRPr="008D52E3">
              <w:rPr>
                <w:sz w:val="22"/>
                <w:szCs w:val="22"/>
              </w:rPr>
              <w:t>Количество единиц хранения</w:t>
            </w:r>
          </w:p>
        </w:tc>
        <w:tc>
          <w:tcPr>
            <w:tcW w:w="2168" w:type="dxa"/>
            <w:vAlign w:val="center"/>
          </w:tcPr>
          <w:p w14:paraId="1EB18263" w14:textId="77777777" w:rsidR="000C5366" w:rsidRPr="008D52E3" w:rsidRDefault="000C5366" w:rsidP="001D5C45">
            <w:pPr>
              <w:jc w:val="center"/>
              <w:rPr>
                <w:sz w:val="22"/>
                <w:szCs w:val="22"/>
              </w:rPr>
            </w:pPr>
            <w:r w:rsidRPr="008D52E3">
              <w:rPr>
                <w:sz w:val="22"/>
                <w:szCs w:val="22"/>
              </w:rPr>
              <w:t>Сроки хранения дел и № статей по перечню</w:t>
            </w:r>
          </w:p>
        </w:tc>
        <w:tc>
          <w:tcPr>
            <w:tcW w:w="1625" w:type="dxa"/>
            <w:vAlign w:val="center"/>
          </w:tcPr>
          <w:p w14:paraId="1AE3C8D7" w14:textId="77777777" w:rsidR="000C5366" w:rsidRPr="008D52E3" w:rsidRDefault="000C5366" w:rsidP="001D5C45">
            <w:pPr>
              <w:jc w:val="center"/>
              <w:rPr>
                <w:sz w:val="22"/>
                <w:szCs w:val="22"/>
              </w:rPr>
            </w:pPr>
            <w:r w:rsidRPr="008D52E3">
              <w:rPr>
                <w:sz w:val="22"/>
                <w:szCs w:val="22"/>
              </w:rPr>
              <w:t>Примечания</w:t>
            </w:r>
          </w:p>
        </w:tc>
      </w:tr>
      <w:tr w:rsidR="000C5366" w:rsidRPr="008D52E3" w14:paraId="7F99A7EE" w14:textId="77777777" w:rsidTr="000C5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dxa"/>
          <w:wAfter w:w="176" w:type="dxa"/>
        </w:trPr>
        <w:tc>
          <w:tcPr>
            <w:tcW w:w="675" w:type="dxa"/>
          </w:tcPr>
          <w:p w14:paraId="241035BA" w14:textId="77777777" w:rsidR="000C5366" w:rsidRPr="008D52E3" w:rsidRDefault="000C5366" w:rsidP="001D5C45">
            <w:pPr>
              <w:jc w:val="center"/>
              <w:rPr>
                <w:bCs/>
                <w:sz w:val="22"/>
                <w:szCs w:val="22"/>
              </w:rPr>
            </w:pPr>
            <w:r w:rsidRPr="008D52E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1" w:type="dxa"/>
          </w:tcPr>
          <w:p w14:paraId="1CE9E369" w14:textId="77777777" w:rsidR="000C5366" w:rsidRPr="008D52E3" w:rsidRDefault="000C5366" w:rsidP="001D5C45">
            <w:pPr>
              <w:jc w:val="center"/>
              <w:rPr>
                <w:bCs/>
                <w:sz w:val="22"/>
                <w:szCs w:val="22"/>
              </w:rPr>
            </w:pPr>
            <w:r w:rsidRPr="008D52E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3C5E785" w14:textId="77777777" w:rsidR="000C5366" w:rsidRPr="008D52E3" w:rsidRDefault="000C5366" w:rsidP="001D5C45">
            <w:pPr>
              <w:jc w:val="center"/>
              <w:rPr>
                <w:bCs/>
                <w:sz w:val="22"/>
                <w:szCs w:val="22"/>
              </w:rPr>
            </w:pPr>
            <w:r w:rsidRPr="008D52E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71" w:type="dxa"/>
            <w:gridSpan w:val="3"/>
          </w:tcPr>
          <w:p w14:paraId="6A4FB1E1" w14:textId="77777777" w:rsidR="000C5366" w:rsidRPr="008D52E3" w:rsidRDefault="000C5366" w:rsidP="001D5C45">
            <w:pPr>
              <w:jc w:val="center"/>
              <w:rPr>
                <w:bCs/>
                <w:sz w:val="22"/>
                <w:szCs w:val="22"/>
              </w:rPr>
            </w:pPr>
            <w:r w:rsidRPr="008D52E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</w:tcPr>
          <w:p w14:paraId="0E67F968" w14:textId="77777777" w:rsidR="000C5366" w:rsidRPr="008D52E3" w:rsidRDefault="000C5366" w:rsidP="001D5C45">
            <w:pPr>
              <w:jc w:val="center"/>
              <w:rPr>
                <w:bCs/>
                <w:sz w:val="22"/>
                <w:szCs w:val="22"/>
              </w:rPr>
            </w:pPr>
            <w:r w:rsidRPr="008D52E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25" w:type="dxa"/>
          </w:tcPr>
          <w:p w14:paraId="45D7B724" w14:textId="77777777" w:rsidR="000C5366" w:rsidRPr="008D52E3" w:rsidRDefault="000C5366" w:rsidP="001D5C45">
            <w:pPr>
              <w:jc w:val="center"/>
              <w:rPr>
                <w:bCs/>
                <w:sz w:val="22"/>
                <w:szCs w:val="22"/>
              </w:rPr>
            </w:pPr>
            <w:r w:rsidRPr="008D52E3">
              <w:rPr>
                <w:bCs/>
                <w:sz w:val="22"/>
                <w:szCs w:val="22"/>
              </w:rPr>
              <w:t>6</w:t>
            </w:r>
          </w:p>
        </w:tc>
      </w:tr>
      <w:tr w:rsidR="000C5366" w:rsidRPr="008D52E3" w14:paraId="131EFB5C" w14:textId="77777777" w:rsidTr="000C5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dxa"/>
          <w:wAfter w:w="176" w:type="dxa"/>
        </w:trPr>
        <w:tc>
          <w:tcPr>
            <w:tcW w:w="675" w:type="dxa"/>
          </w:tcPr>
          <w:p w14:paraId="44CC5D15" w14:textId="77777777" w:rsidR="000C5366" w:rsidRPr="008D52E3" w:rsidRDefault="000C5366" w:rsidP="001D5C4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6F1BBFC6" w14:textId="77777777" w:rsidR="000C5366" w:rsidRPr="008D52E3" w:rsidRDefault="000C5366" w:rsidP="001D5C4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990445" w14:textId="77777777" w:rsidR="000C5366" w:rsidRPr="008D52E3" w:rsidRDefault="000C5366" w:rsidP="001D5C4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gridSpan w:val="3"/>
          </w:tcPr>
          <w:p w14:paraId="07458FEE" w14:textId="77777777" w:rsidR="000C5366" w:rsidRPr="008D52E3" w:rsidRDefault="000C5366" w:rsidP="001D5C4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8" w:type="dxa"/>
          </w:tcPr>
          <w:p w14:paraId="12AF4E2B" w14:textId="77777777" w:rsidR="000C5366" w:rsidRPr="008D52E3" w:rsidRDefault="000C5366" w:rsidP="001D5C4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5" w:type="dxa"/>
          </w:tcPr>
          <w:p w14:paraId="6A567DA4" w14:textId="77777777" w:rsidR="000C5366" w:rsidRPr="008D52E3" w:rsidRDefault="000C5366" w:rsidP="001D5C4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69DB8CA" w14:textId="6C84F5D0" w:rsidR="000C5366" w:rsidRPr="000C5366" w:rsidRDefault="000C5366" w:rsidP="000C5366">
      <w:pPr>
        <w:jc w:val="center"/>
        <w:rPr>
          <w:color w:val="FF0000"/>
        </w:rPr>
      </w:pPr>
    </w:p>
    <w:p w14:paraId="0BC6D1FC" w14:textId="77777777" w:rsidR="000C5366" w:rsidRPr="008D52E3" w:rsidRDefault="000C5366" w:rsidP="000C5366">
      <w:pPr>
        <w:jc w:val="both"/>
        <w:rPr>
          <w:sz w:val="22"/>
          <w:szCs w:val="22"/>
        </w:rPr>
      </w:pPr>
      <w:r w:rsidRPr="008D52E3">
        <w:rPr>
          <w:sz w:val="22"/>
          <w:szCs w:val="22"/>
        </w:rPr>
        <w:t>Итого __________</w:t>
      </w:r>
      <w:r>
        <w:rPr>
          <w:sz w:val="22"/>
          <w:szCs w:val="22"/>
          <w:lang w:val="en-US"/>
        </w:rPr>
        <w:t>___________</w:t>
      </w:r>
      <w:r w:rsidRPr="008D52E3">
        <w:rPr>
          <w:sz w:val="22"/>
          <w:szCs w:val="22"/>
        </w:rPr>
        <w:t>_______________________________ дел за ______________ годы</w:t>
      </w:r>
    </w:p>
    <w:p w14:paraId="657277A7" w14:textId="77777777" w:rsidR="000C5366" w:rsidRPr="008D52E3" w:rsidRDefault="000C5366" w:rsidP="000C5366">
      <w:pPr>
        <w:tabs>
          <w:tab w:val="left" w:pos="2552"/>
        </w:tabs>
        <w:rPr>
          <w:sz w:val="22"/>
          <w:szCs w:val="22"/>
          <w:vertAlign w:val="superscript"/>
        </w:rPr>
      </w:pPr>
      <w:r w:rsidRPr="008D52E3">
        <w:rPr>
          <w:sz w:val="22"/>
          <w:szCs w:val="22"/>
          <w:vertAlign w:val="superscript"/>
        </w:rPr>
        <w:t xml:space="preserve"> </w:t>
      </w:r>
      <w:r w:rsidRPr="008D52E3">
        <w:rPr>
          <w:sz w:val="22"/>
          <w:szCs w:val="22"/>
          <w:vertAlign w:val="superscript"/>
        </w:rPr>
        <w:tab/>
        <w:t>(количество дел цифрами и прописью)</w:t>
      </w:r>
    </w:p>
    <w:p w14:paraId="736529F7" w14:textId="43D71131" w:rsidR="000C5366" w:rsidRDefault="000C5366" w:rsidP="000C5366">
      <w:pPr>
        <w:rPr>
          <w:bCs/>
          <w:color w:val="FF0000"/>
          <w:szCs w:val="20"/>
        </w:rPr>
      </w:pPr>
    </w:p>
    <w:p w14:paraId="0B07E2F1" w14:textId="77777777" w:rsidR="000C5366" w:rsidRDefault="000C5366" w:rsidP="000C5366">
      <w:pPr>
        <w:rPr>
          <w:color w:val="FF0000"/>
        </w:rPr>
      </w:pPr>
    </w:p>
    <w:p w14:paraId="2ECDF710" w14:textId="5D5BEFE7" w:rsidR="000C5366" w:rsidRDefault="000C5366" w:rsidP="000C5366">
      <w:pPr>
        <w:tabs>
          <w:tab w:val="left" w:pos="7371"/>
        </w:tabs>
        <w:rPr>
          <w:bCs/>
          <w:color w:val="auto"/>
        </w:rPr>
      </w:pPr>
      <w:r w:rsidRPr="008D52E3">
        <w:rPr>
          <w:szCs w:val="22"/>
        </w:rPr>
        <w:t>Ответственный за делопроизводство в</w:t>
      </w:r>
      <w:r>
        <w:rPr>
          <w:szCs w:val="22"/>
          <w:lang w:val="en-US"/>
        </w:rPr>
        <w:t> </w:t>
      </w:r>
      <w:r w:rsidRPr="008D52E3">
        <w:rPr>
          <w:szCs w:val="22"/>
        </w:rPr>
        <w:t>СП</w:t>
      </w:r>
      <w:r>
        <w:rPr>
          <w:bCs/>
          <w:color w:val="auto"/>
        </w:rPr>
        <w:tab/>
        <w:t>И.О. Фамилия</w:t>
      </w:r>
    </w:p>
    <w:p w14:paraId="1F34C0CC" w14:textId="05C2F6A3" w:rsidR="00990568" w:rsidRPr="00255F36" w:rsidRDefault="00990568" w:rsidP="00990568">
      <w:pPr>
        <w:rPr>
          <w:bCs/>
          <w:color w:val="FF0000"/>
        </w:rPr>
      </w:pPr>
    </w:p>
    <w:p w14:paraId="77C4F89C" w14:textId="77777777" w:rsidR="000C5366" w:rsidRPr="008D52E3" w:rsidRDefault="000C5366" w:rsidP="000C5366">
      <w:pPr>
        <w:rPr>
          <w:szCs w:val="22"/>
        </w:rPr>
      </w:pPr>
      <w:r w:rsidRPr="008D52E3">
        <w:rPr>
          <w:szCs w:val="22"/>
        </w:rPr>
        <w:t>Принял</w:t>
      </w:r>
    </w:p>
    <w:p w14:paraId="5B10735C" w14:textId="77777777" w:rsidR="000C5366" w:rsidRPr="00255F36" w:rsidRDefault="000C5366" w:rsidP="000C5366">
      <w:pPr>
        <w:rPr>
          <w:bCs/>
          <w:color w:val="FF0000"/>
        </w:rPr>
      </w:pPr>
    </w:p>
    <w:p w14:paraId="08B4161D" w14:textId="77777777" w:rsidR="000C5366" w:rsidRDefault="000C5366" w:rsidP="000C5366">
      <w:pPr>
        <w:tabs>
          <w:tab w:val="left" w:pos="7371"/>
        </w:tabs>
        <w:rPr>
          <w:bCs/>
          <w:color w:val="auto"/>
        </w:rPr>
      </w:pPr>
      <w:r w:rsidRPr="008D52E3">
        <w:rPr>
          <w:szCs w:val="22"/>
        </w:rPr>
        <w:t>Заведующий архивом</w:t>
      </w:r>
      <w:r>
        <w:rPr>
          <w:bCs/>
          <w:color w:val="auto"/>
        </w:rPr>
        <w:tab/>
        <w:t>И.О. Фамилия</w:t>
      </w:r>
    </w:p>
    <w:p w14:paraId="237C6F42" w14:textId="77777777" w:rsidR="000C5366" w:rsidRPr="00255F36" w:rsidRDefault="000C5366" w:rsidP="00990568">
      <w:pPr>
        <w:rPr>
          <w:bCs/>
          <w:color w:val="FF0000"/>
        </w:rPr>
      </w:pPr>
    </w:p>
    <w:p w14:paraId="40C091E5" w14:textId="2584A208" w:rsidR="001306B3" w:rsidRDefault="001306B3" w:rsidP="001306B3">
      <w:pPr>
        <w:tabs>
          <w:tab w:val="left" w:pos="7371"/>
        </w:tabs>
        <w:jc w:val="center"/>
        <w:rPr>
          <w:bCs/>
          <w:color w:val="auto"/>
        </w:rPr>
      </w:pPr>
      <w:r>
        <w:rPr>
          <w:bCs/>
          <w:color w:val="auto"/>
        </w:rPr>
        <w:t>«______». «______». 20_____</w:t>
      </w:r>
    </w:p>
    <w:p w14:paraId="5D58CA58" w14:textId="77777777" w:rsidR="00255F36" w:rsidRDefault="00255F36" w:rsidP="00255F36">
      <w:pPr>
        <w:spacing w:line="360" w:lineRule="auto"/>
        <w:ind w:firstLine="709"/>
        <w:jc w:val="both"/>
        <w:rPr>
          <w:bCs/>
          <w:i/>
          <w:color w:val="FF0000"/>
        </w:rPr>
      </w:pPr>
    </w:p>
    <w:p w14:paraId="4DE3F325" w14:textId="77777777" w:rsidR="000C7451" w:rsidRDefault="000C7451" w:rsidP="000C7451">
      <w:pPr>
        <w:spacing w:line="360" w:lineRule="auto"/>
        <w:ind w:firstLine="709"/>
        <w:jc w:val="both"/>
        <w:rPr>
          <w:bCs/>
          <w:i/>
          <w:color w:val="FF0000"/>
        </w:rPr>
      </w:pPr>
      <w:r w:rsidRPr="00694FED">
        <w:rPr>
          <w:bCs/>
          <w:i/>
          <w:color w:val="FF0000"/>
          <w:sz w:val="22"/>
        </w:rPr>
        <w:t>Поля: левое-3 см, правое-1 см, верхнее и нижнее-по 2 см; шрифт - Times New Roman.</w:t>
      </w:r>
      <w:bookmarkStart w:id="0" w:name="_GoBack"/>
      <w:bookmarkEnd w:id="0"/>
    </w:p>
    <w:sectPr w:rsidR="000C7451" w:rsidSect="009D3B3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79623" w14:textId="77777777" w:rsidR="00096BDD" w:rsidRDefault="00096BDD" w:rsidP="003C5A55">
      <w:r>
        <w:separator/>
      </w:r>
    </w:p>
  </w:endnote>
  <w:endnote w:type="continuationSeparator" w:id="0">
    <w:p w14:paraId="5A604D93" w14:textId="77777777" w:rsidR="00096BDD" w:rsidRDefault="00096BDD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416AC" w14:textId="77777777" w:rsidR="00096BDD" w:rsidRDefault="00096BDD" w:rsidP="003C5A55">
      <w:r>
        <w:separator/>
      </w:r>
    </w:p>
  </w:footnote>
  <w:footnote w:type="continuationSeparator" w:id="0">
    <w:p w14:paraId="1089B547" w14:textId="77777777" w:rsidR="00096BDD" w:rsidRDefault="00096BDD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55F4BD36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F8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995D" w14:textId="38D8198E" w:rsidR="009B5613" w:rsidRDefault="009B5613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55933E0" wp14:editId="3538720B">
          <wp:simplePos x="0" y="0"/>
          <wp:positionH relativeFrom="page">
            <wp:posOffset>88710</wp:posOffset>
          </wp:positionH>
          <wp:positionV relativeFrom="page">
            <wp:posOffset>1</wp:posOffset>
          </wp:positionV>
          <wp:extent cx="3910330" cy="2770496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Угол записки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45"/>
                  <a:stretch/>
                </pic:blipFill>
                <pic:spPr bwMode="auto">
                  <a:xfrm>
                    <a:off x="0" y="0"/>
                    <a:ext cx="3910764" cy="27708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73149"/>
    <w:rsid w:val="00092762"/>
    <w:rsid w:val="00096BDD"/>
    <w:rsid w:val="000A3869"/>
    <w:rsid w:val="000B5090"/>
    <w:rsid w:val="000C5366"/>
    <w:rsid w:val="000C7451"/>
    <w:rsid w:val="000D2432"/>
    <w:rsid w:val="000D54C9"/>
    <w:rsid w:val="00107696"/>
    <w:rsid w:val="001306B3"/>
    <w:rsid w:val="001422C9"/>
    <w:rsid w:val="00162D89"/>
    <w:rsid w:val="001C55AA"/>
    <w:rsid w:val="001D10BE"/>
    <w:rsid w:val="001F40B8"/>
    <w:rsid w:val="00201F9E"/>
    <w:rsid w:val="00202104"/>
    <w:rsid w:val="00203BD4"/>
    <w:rsid w:val="0020509E"/>
    <w:rsid w:val="002231C4"/>
    <w:rsid w:val="002306F2"/>
    <w:rsid w:val="002369FB"/>
    <w:rsid w:val="00241111"/>
    <w:rsid w:val="00255F36"/>
    <w:rsid w:val="002638E2"/>
    <w:rsid w:val="002707C4"/>
    <w:rsid w:val="00283C5D"/>
    <w:rsid w:val="00286600"/>
    <w:rsid w:val="00294240"/>
    <w:rsid w:val="002A2DBC"/>
    <w:rsid w:val="002A548B"/>
    <w:rsid w:val="002C08C9"/>
    <w:rsid w:val="002C4943"/>
    <w:rsid w:val="002D018C"/>
    <w:rsid w:val="003031EA"/>
    <w:rsid w:val="0033664F"/>
    <w:rsid w:val="00360DDF"/>
    <w:rsid w:val="00371EBD"/>
    <w:rsid w:val="003808B8"/>
    <w:rsid w:val="003814CE"/>
    <w:rsid w:val="00394AA2"/>
    <w:rsid w:val="003B2E5C"/>
    <w:rsid w:val="003B3A18"/>
    <w:rsid w:val="003C5A55"/>
    <w:rsid w:val="004053EC"/>
    <w:rsid w:val="00426249"/>
    <w:rsid w:val="004307DC"/>
    <w:rsid w:val="00433C50"/>
    <w:rsid w:val="00436C06"/>
    <w:rsid w:val="00461C30"/>
    <w:rsid w:val="00464096"/>
    <w:rsid w:val="004665FE"/>
    <w:rsid w:val="00487B1E"/>
    <w:rsid w:val="00490F53"/>
    <w:rsid w:val="004917DC"/>
    <w:rsid w:val="004A7C10"/>
    <w:rsid w:val="004C5FA9"/>
    <w:rsid w:val="004D2365"/>
    <w:rsid w:val="004E1460"/>
    <w:rsid w:val="004E40F5"/>
    <w:rsid w:val="004F3065"/>
    <w:rsid w:val="00510EB1"/>
    <w:rsid w:val="00516A5A"/>
    <w:rsid w:val="00531745"/>
    <w:rsid w:val="005324BB"/>
    <w:rsid w:val="00547F0E"/>
    <w:rsid w:val="005553DE"/>
    <w:rsid w:val="00581012"/>
    <w:rsid w:val="00595A92"/>
    <w:rsid w:val="005C0809"/>
    <w:rsid w:val="005E25E5"/>
    <w:rsid w:val="005F1A0D"/>
    <w:rsid w:val="00617A70"/>
    <w:rsid w:val="006216C7"/>
    <w:rsid w:val="00622C2B"/>
    <w:rsid w:val="0063197E"/>
    <w:rsid w:val="00641845"/>
    <w:rsid w:val="00673E24"/>
    <w:rsid w:val="00675E6D"/>
    <w:rsid w:val="00692F60"/>
    <w:rsid w:val="006B31D1"/>
    <w:rsid w:val="006B5D89"/>
    <w:rsid w:val="0071220A"/>
    <w:rsid w:val="00715724"/>
    <w:rsid w:val="00784331"/>
    <w:rsid w:val="00796066"/>
    <w:rsid w:val="007A30BB"/>
    <w:rsid w:val="007A75A6"/>
    <w:rsid w:val="007A7E61"/>
    <w:rsid w:val="007B1491"/>
    <w:rsid w:val="007B3CF8"/>
    <w:rsid w:val="007B790F"/>
    <w:rsid w:val="007D6B61"/>
    <w:rsid w:val="008015C5"/>
    <w:rsid w:val="008075E2"/>
    <w:rsid w:val="00810A96"/>
    <w:rsid w:val="00847466"/>
    <w:rsid w:val="00847ED2"/>
    <w:rsid w:val="00864D45"/>
    <w:rsid w:val="008741C0"/>
    <w:rsid w:val="008A33A7"/>
    <w:rsid w:val="008C0683"/>
    <w:rsid w:val="008D2540"/>
    <w:rsid w:val="008D4F57"/>
    <w:rsid w:val="008E0036"/>
    <w:rsid w:val="008E2052"/>
    <w:rsid w:val="008F3CE6"/>
    <w:rsid w:val="008F5FDF"/>
    <w:rsid w:val="00903EB2"/>
    <w:rsid w:val="00905F39"/>
    <w:rsid w:val="009334D1"/>
    <w:rsid w:val="00942BAC"/>
    <w:rsid w:val="00942BBB"/>
    <w:rsid w:val="009541FC"/>
    <w:rsid w:val="00956C98"/>
    <w:rsid w:val="00990568"/>
    <w:rsid w:val="009A2211"/>
    <w:rsid w:val="009B5613"/>
    <w:rsid w:val="009C6A70"/>
    <w:rsid w:val="009D34EE"/>
    <w:rsid w:val="009D3B31"/>
    <w:rsid w:val="009E2EA9"/>
    <w:rsid w:val="00A16FBA"/>
    <w:rsid w:val="00A45F8A"/>
    <w:rsid w:val="00A460F8"/>
    <w:rsid w:val="00A476BF"/>
    <w:rsid w:val="00A61A0A"/>
    <w:rsid w:val="00A63D41"/>
    <w:rsid w:val="00A6603B"/>
    <w:rsid w:val="00A75384"/>
    <w:rsid w:val="00AB208B"/>
    <w:rsid w:val="00AB2936"/>
    <w:rsid w:val="00AB30C9"/>
    <w:rsid w:val="00AC202E"/>
    <w:rsid w:val="00AC5EF9"/>
    <w:rsid w:val="00AE2DC7"/>
    <w:rsid w:val="00B17C92"/>
    <w:rsid w:val="00B40254"/>
    <w:rsid w:val="00B538D6"/>
    <w:rsid w:val="00B607C5"/>
    <w:rsid w:val="00B646F1"/>
    <w:rsid w:val="00B71124"/>
    <w:rsid w:val="00B802A2"/>
    <w:rsid w:val="00B90C3C"/>
    <w:rsid w:val="00BC4FB3"/>
    <w:rsid w:val="00BE526E"/>
    <w:rsid w:val="00BF4A58"/>
    <w:rsid w:val="00C01B84"/>
    <w:rsid w:val="00C35AC9"/>
    <w:rsid w:val="00C3660E"/>
    <w:rsid w:val="00C463E8"/>
    <w:rsid w:val="00C63FCE"/>
    <w:rsid w:val="00C930F1"/>
    <w:rsid w:val="00CA44B2"/>
    <w:rsid w:val="00CB193B"/>
    <w:rsid w:val="00CC2136"/>
    <w:rsid w:val="00CE6CC9"/>
    <w:rsid w:val="00D04E8A"/>
    <w:rsid w:val="00D14812"/>
    <w:rsid w:val="00D20BB5"/>
    <w:rsid w:val="00D52393"/>
    <w:rsid w:val="00D52C50"/>
    <w:rsid w:val="00D561E1"/>
    <w:rsid w:val="00D64368"/>
    <w:rsid w:val="00DA3139"/>
    <w:rsid w:val="00DA4D71"/>
    <w:rsid w:val="00DD3EB3"/>
    <w:rsid w:val="00DE6D59"/>
    <w:rsid w:val="00DF645F"/>
    <w:rsid w:val="00E01302"/>
    <w:rsid w:val="00E0738C"/>
    <w:rsid w:val="00E420D6"/>
    <w:rsid w:val="00E45C96"/>
    <w:rsid w:val="00E5116C"/>
    <w:rsid w:val="00E563F4"/>
    <w:rsid w:val="00E575C4"/>
    <w:rsid w:val="00E63200"/>
    <w:rsid w:val="00E7483D"/>
    <w:rsid w:val="00E76AFA"/>
    <w:rsid w:val="00E76DF0"/>
    <w:rsid w:val="00E80B01"/>
    <w:rsid w:val="00E81D3A"/>
    <w:rsid w:val="00E918FA"/>
    <w:rsid w:val="00E9242D"/>
    <w:rsid w:val="00E959B9"/>
    <w:rsid w:val="00EA404C"/>
    <w:rsid w:val="00EA45D8"/>
    <w:rsid w:val="00EA5AAC"/>
    <w:rsid w:val="00EB17CE"/>
    <w:rsid w:val="00EB53B8"/>
    <w:rsid w:val="00EC4F11"/>
    <w:rsid w:val="00ED1529"/>
    <w:rsid w:val="00EE5383"/>
    <w:rsid w:val="00EF6E0E"/>
    <w:rsid w:val="00F31B0B"/>
    <w:rsid w:val="00F347CC"/>
    <w:rsid w:val="00F566A1"/>
    <w:rsid w:val="00F70E29"/>
    <w:rsid w:val="00F71050"/>
    <w:rsid w:val="00F85FFD"/>
    <w:rsid w:val="00F92AB0"/>
    <w:rsid w:val="00FA209A"/>
    <w:rsid w:val="00FB577B"/>
    <w:rsid w:val="00FC0C1D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45432-76F0-4CB7-9E27-41B3D614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9</cp:revision>
  <cp:lastPrinted>2026-01-16T06:13:00Z</cp:lastPrinted>
  <dcterms:created xsi:type="dcterms:W3CDTF">2026-01-20T06:25:00Z</dcterms:created>
  <dcterms:modified xsi:type="dcterms:W3CDTF">2026-02-02T06:32:00Z</dcterms:modified>
</cp:coreProperties>
</file>