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750"/>
        <w:gridCol w:w="283"/>
        <w:gridCol w:w="4748"/>
      </w:tblGrid>
      <w:tr w:rsidR="00A45F8A" w:rsidRPr="00F566A1" w14:paraId="33D13C86" w14:textId="77777777" w:rsidTr="009B31B8">
        <w:trPr>
          <w:trHeight w:val="3220"/>
        </w:trPr>
        <w:tc>
          <w:tcPr>
            <w:tcW w:w="4820" w:type="dxa"/>
            <w:tcBorders>
              <w:bottom w:val="nil"/>
            </w:tcBorders>
          </w:tcPr>
          <w:p w14:paraId="627CB1A3" w14:textId="144A00EA" w:rsidR="00F2168C" w:rsidRDefault="00F2168C" w:rsidP="009B31B8">
            <w:pPr>
              <w:jc w:val="center"/>
              <w:rPr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14:paraId="7611C142" w14:textId="3A6C592D" w:rsidR="00A45F8A" w:rsidRPr="00F2168C" w:rsidRDefault="00A45F8A" w:rsidP="00F2168C">
            <w:pPr>
              <w:tabs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14:paraId="64B7B47F" w14:textId="644A3B8E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 w:val="restart"/>
          </w:tcPr>
          <w:p w14:paraId="2C59EB3C" w14:textId="3EDF4465" w:rsidR="0094705D" w:rsidRDefault="009D4C0A" w:rsidP="002A7F4A">
            <w:pPr>
              <w:jc w:val="center"/>
              <w:rPr>
                <w:i/>
                <w:color w:val="7030A0"/>
              </w:rPr>
            </w:pPr>
            <w:r w:rsidRPr="00FC3EE8">
              <w:rPr>
                <w:color w:val="auto"/>
              </w:rPr>
              <w:t xml:space="preserve"> </w:t>
            </w:r>
            <w:r w:rsidR="00201F9E" w:rsidRPr="00FC3EE8">
              <w:rPr>
                <w:color w:val="auto"/>
              </w:rPr>
              <w:t>[</w:t>
            </w:r>
            <w:r w:rsidR="00201F9E" w:rsidRPr="000B5090">
              <w:rPr>
                <w:i/>
                <w:color w:val="7030A0"/>
              </w:rPr>
              <w:t>Кому</w:t>
            </w:r>
            <w:r w:rsidR="00201F9E" w:rsidRPr="00FC3EE8">
              <w:rPr>
                <w:color w:val="auto"/>
              </w:rPr>
              <w:t>]</w:t>
            </w:r>
            <w:r w:rsidR="000859EE">
              <w:rPr>
                <w:i/>
                <w:color w:val="7030A0"/>
              </w:rPr>
              <w:t xml:space="preserve"> </w:t>
            </w:r>
          </w:p>
          <w:p w14:paraId="31C5AABF" w14:textId="15000886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Должность (если есть) [</w:t>
            </w:r>
            <w:r w:rsidRPr="00E563F4">
              <w:rPr>
                <w:i/>
                <w:color w:val="FF0000"/>
              </w:rPr>
              <w:t>в</w:t>
            </w:r>
            <w:r w:rsidR="002D0FC1">
              <w:rPr>
                <w:i/>
                <w:color w:val="FF0000"/>
              </w:rPr>
              <w:t> </w:t>
            </w:r>
            <w:r w:rsidRPr="00E563F4">
              <w:rPr>
                <w:i/>
                <w:color w:val="FF0000"/>
              </w:rPr>
              <w:t>дательном</w:t>
            </w:r>
            <w:r w:rsidR="002D0FC1">
              <w:rPr>
                <w:i/>
                <w:color w:val="FF0000"/>
              </w:rPr>
              <w:t> </w:t>
            </w:r>
            <w:r w:rsidRPr="00E563F4">
              <w:rPr>
                <w:i/>
                <w:color w:val="FF0000"/>
              </w:rPr>
              <w:t>падеже</w:t>
            </w:r>
            <w:r w:rsidRPr="00FC3EE8">
              <w:rPr>
                <w:color w:val="auto"/>
              </w:rPr>
              <w:t>]</w:t>
            </w:r>
            <w:r w:rsidR="00011549">
              <w:rPr>
                <w:color w:val="auto"/>
              </w:rPr>
              <w:t xml:space="preserve"> </w:t>
            </w:r>
          </w:p>
          <w:p w14:paraId="07342247" w14:textId="77777777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Фамилия И.О.</w:t>
            </w:r>
          </w:p>
          <w:p w14:paraId="7613BCCE" w14:textId="77777777" w:rsidR="00201F9E" w:rsidRPr="002D0FC1" w:rsidRDefault="00201F9E" w:rsidP="00201F9E">
            <w:pPr>
              <w:jc w:val="center"/>
              <w:rPr>
                <w:bCs/>
                <w:color w:val="FF0000"/>
              </w:rPr>
            </w:pPr>
          </w:p>
          <w:p w14:paraId="6E3F21D2" w14:textId="77777777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[</w:t>
            </w:r>
            <w:r w:rsidRPr="000B5090">
              <w:rPr>
                <w:i/>
                <w:color w:val="7030A0"/>
              </w:rPr>
              <w:t>Куда</w:t>
            </w:r>
            <w:r w:rsidRPr="00FC3EE8">
              <w:rPr>
                <w:color w:val="auto"/>
              </w:rPr>
              <w:t>]</w:t>
            </w:r>
          </w:p>
          <w:p w14:paraId="07016037" w14:textId="77777777" w:rsidR="00201F9E" w:rsidRPr="00FC3EE8" w:rsidRDefault="00201F9E" w:rsidP="00201F9E">
            <w:pPr>
              <w:jc w:val="center"/>
              <w:rPr>
                <w:color w:val="auto"/>
              </w:rPr>
            </w:pPr>
            <w:r w:rsidRPr="00FC3EE8">
              <w:rPr>
                <w:color w:val="auto"/>
              </w:rPr>
              <w:t>ул. *, д. *, кв. *, г. *, обл. *, индекс</w:t>
            </w:r>
          </w:p>
          <w:p w14:paraId="715AF3B0" w14:textId="77777777" w:rsidR="009D4C0A" w:rsidRDefault="009D4C0A" w:rsidP="009D4C0A">
            <w:pPr>
              <w:jc w:val="center"/>
              <w:rPr>
                <w:i/>
                <w:color w:val="7030A0"/>
              </w:rPr>
            </w:pPr>
          </w:p>
          <w:p w14:paraId="164FBB79" w14:textId="0BD7D033" w:rsidR="009D4C0A" w:rsidRPr="00FC3EE8" w:rsidRDefault="009D4C0A" w:rsidP="009D4C0A">
            <w:pPr>
              <w:jc w:val="center"/>
              <w:rPr>
                <w:color w:val="auto"/>
              </w:rPr>
            </w:pPr>
            <w:r>
              <w:rPr>
                <w:i/>
                <w:color w:val="7030A0"/>
              </w:rPr>
              <w:t>Интервал текста 1, выравнивание по центру</w:t>
            </w:r>
          </w:p>
          <w:p w14:paraId="769456C2" w14:textId="15C747A7" w:rsidR="00A45F8A" w:rsidRPr="00FC3EE8" w:rsidRDefault="00A45F8A" w:rsidP="00692F60">
            <w:pPr>
              <w:jc w:val="center"/>
              <w:rPr>
                <w:color w:val="auto"/>
              </w:rPr>
            </w:pPr>
          </w:p>
        </w:tc>
      </w:tr>
      <w:tr w:rsidR="00A45F8A" w:rsidRPr="00F566A1" w14:paraId="78E01DF1" w14:textId="77777777" w:rsidTr="009B31B8">
        <w:trPr>
          <w:trHeight w:val="1305"/>
        </w:trPr>
        <w:tc>
          <w:tcPr>
            <w:tcW w:w="4820" w:type="dxa"/>
          </w:tcPr>
          <w:p w14:paraId="1FF23FFE" w14:textId="11B2E962" w:rsidR="00A45F8A" w:rsidRDefault="00A45F8A" w:rsidP="00C3660E">
            <w:pPr>
              <w:rPr>
                <w:color w:val="auto"/>
              </w:rPr>
            </w:pPr>
          </w:p>
          <w:p w14:paraId="78F74F3B" w14:textId="77777777" w:rsidR="00A45F8A" w:rsidRDefault="00A45F8A" w:rsidP="00C3660E">
            <w:pPr>
              <w:rPr>
                <w:color w:val="auto"/>
              </w:rPr>
            </w:pPr>
          </w:p>
          <w:p w14:paraId="305EC250" w14:textId="77777777" w:rsidR="00A45F8A" w:rsidRDefault="00A45F8A" w:rsidP="00C3660E">
            <w:pPr>
              <w:rPr>
                <w:color w:val="auto"/>
              </w:rPr>
            </w:pPr>
          </w:p>
          <w:p w14:paraId="3BC3EEDE" w14:textId="1D39FF4A" w:rsidR="00A45F8A" w:rsidRDefault="00A45F8A" w:rsidP="004C5FA9">
            <w:pPr>
              <w:ind w:left="60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4C5FA9">
              <w:rPr>
                <w:color w:val="auto"/>
              </w:rPr>
              <w:t>___________       _______________</w:t>
            </w:r>
          </w:p>
          <w:p w14:paraId="5596738A" w14:textId="0C012914" w:rsidR="00A45F8A" w:rsidRDefault="00A45F8A" w:rsidP="004C5FA9">
            <w:pPr>
              <w:ind w:left="60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4C5FA9">
              <w:rPr>
                <w:color w:val="auto"/>
              </w:rPr>
              <w:t>___________       _______________</w:t>
            </w:r>
          </w:p>
          <w:p w14:paraId="5AB25587" w14:textId="688B1C27" w:rsidR="00A45F8A" w:rsidRPr="00F566A1" w:rsidRDefault="00A45F8A" w:rsidP="00C3660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068814FB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2D999B1B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  <w:tr w:rsidR="00A45F8A" w:rsidRPr="00F566A1" w14:paraId="59930A11" w14:textId="77777777" w:rsidTr="009B31B8">
        <w:trPr>
          <w:trHeight w:val="791"/>
        </w:trPr>
        <w:tc>
          <w:tcPr>
            <w:tcW w:w="4820" w:type="dxa"/>
          </w:tcPr>
          <w:p w14:paraId="2E6297F0" w14:textId="019F2651" w:rsidR="00A45F8A" w:rsidRDefault="00847ED2" w:rsidP="002152EC">
            <w:pPr>
              <w:ind w:right="147"/>
              <w:rPr>
                <w:color w:val="auto"/>
              </w:rPr>
            </w:pPr>
            <w:r>
              <w:t xml:space="preserve">О / Об </w:t>
            </w:r>
            <w:r>
              <w:rPr>
                <w:color w:val="7030A0"/>
              </w:rPr>
              <w:t>...</w:t>
            </w:r>
            <w:r w:rsidR="00A44E77">
              <w:rPr>
                <w:bCs/>
                <w:color w:val="auto"/>
                <w:lang w:val="en-US"/>
              </w:rPr>
              <w:t xml:space="preserve"> </w:t>
            </w:r>
            <w:r w:rsidR="002152EC">
              <w:rPr>
                <w:bCs/>
                <w:color w:val="auto"/>
                <w:lang w:val="en-US"/>
              </w:rPr>
              <w:t>[</w:t>
            </w:r>
            <w:r w:rsidR="002152EC">
              <w:rPr>
                <w:bCs/>
                <w:i/>
                <w:color w:val="7030A0"/>
              </w:rPr>
              <w:t>т</w:t>
            </w:r>
            <w:r w:rsidR="002152EC" w:rsidRPr="00E563F4">
              <w:rPr>
                <w:bCs/>
                <w:i/>
                <w:color w:val="7030A0"/>
              </w:rPr>
              <w:t xml:space="preserve">екст </w:t>
            </w:r>
            <w:r w:rsidR="002152EC">
              <w:rPr>
                <w:bCs/>
                <w:i/>
                <w:color w:val="7030A0"/>
              </w:rPr>
              <w:t xml:space="preserve">заголовка, </w:t>
            </w:r>
            <w:r w:rsidR="002152EC" w:rsidRPr="00785ED4">
              <w:rPr>
                <w:i/>
                <w:color w:val="FF0000"/>
              </w:rPr>
              <w:t>интервал</w:t>
            </w:r>
            <w:r w:rsidR="0096578E" w:rsidRPr="00785ED4">
              <w:rPr>
                <w:i/>
                <w:color w:val="FF0000"/>
              </w:rPr>
              <w:t> </w:t>
            </w:r>
            <w:r w:rsidR="002152EC" w:rsidRPr="00785ED4">
              <w:rPr>
                <w:i/>
                <w:color w:val="FF0000"/>
              </w:rPr>
              <w:t>1</w:t>
            </w:r>
            <w:r w:rsidR="00500E26" w:rsidRPr="00500E26">
              <w:rPr>
                <w:bCs/>
                <w:i/>
                <w:color w:val="7030A0"/>
              </w:rPr>
              <w:t>, выравнивание по</w:t>
            </w:r>
            <w:r w:rsidR="00D86281">
              <w:rPr>
                <w:bCs/>
                <w:i/>
                <w:color w:val="7030A0"/>
              </w:rPr>
              <w:t xml:space="preserve"> </w:t>
            </w:r>
            <w:r w:rsidR="0096578E">
              <w:rPr>
                <w:bCs/>
                <w:i/>
                <w:color w:val="7030A0"/>
              </w:rPr>
              <w:t>левому краю</w:t>
            </w:r>
            <w:r w:rsidR="00576C83">
              <w:rPr>
                <w:bCs/>
                <w:i/>
                <w:color w:val="7030A0"/>
              </w:rPr>
              <w:t>, без точки</w:t>
            </w:r>
            <w:r w:rsidR="002152EC">
              <w:rPr>
                <w:bCs/>
                <w:color w:val="auto"/>
                <w:lang w:val="en-US"/>
              </w:rPr>
              <w:t>]</w:t>
            </w:r>
          </w:p>
          <w:p w14:paraId="17B21A31" w14:textId="202B0B70" w:rsidR="00A45F8A" w:rsidRDefault="00A45F8A" w:rsidP="00C3660E">
            <w:pPr>
              <w:rPr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14:paraId="26A394F5" w14:textId="77777777" w:rsidR="00A45F8A" w:rsidRPr="00F566A1" w:rsidRDefault="00A45F8A" w:rsidP="00433C50">
            <w:pPr>
              <w:rPr>
                <w:color w:val="auto"/>
              </w:rPr>
            </w:pPr>
          </w:p>
        </w:tc>
        <w:tc>
          <w:tcPr>
            <w:tcW w:w="4819" w:type="dxa"/>
            <w:vMerge/>
            <w:vAlign w:val="center"/>
          </w:tcPr>
          <w:p w14:paraId="6C963598" w14:textId="77777777" w:rsidR="00A45F8A" w:rsidRPr="00F566A1" w:rsidRDefault="00A45F8A" w:rsidP="00433C50">
            <w:pPr>
              <w:rPr>
                <w:color w:val="auto"/>
              </w:rPr>
            </w:pPr>
          </w:p>
        </w:tc>
      </w:tr>
    </w:tbl>
    <w:p w14:paraId="738BE353" w14:textId="25EE1AC3" w:rsidR="00A45F8A" w:rsidRDefault="00627EBA" w:rsidP="00A45F8A">
      <w:pPr>
        <w:spacing w:after="120" w:line="360" w:lineRule="auto"/>
        <w:jc w:val="center"/>
        <w:rPr>
          <w:bCs/>
          <w:color w:val="auto"/>
        </w:rPr>
      </w:pPr>
      <w:r>
        <w:rPr>
          <w:bCs/>
          <w:color w:val="auto"/>
        </w:rPr>
        <w:t xml:space="preserve">Уважаемый / </w:t>
      </w:r>
      <w:r w:rsidR="00A45F8A">
        <w:rPr>
          <w:bCs/>
          <w:color w:val="auto"/>
        </w:rPr>
        <w:t xml:space="preserve">Уважаемая </w:t>
      </w:r>
      <w:r w:rsidR="00A45F8A" w:rsidRPr="005F2200">
        <w:rPr>
          <w:bCs/>
          <w:i/>
          <w:color w:val="7030A0"/>
        </w:rPr>
        <w:t>Имя Отчество</w:t>
      </w:r>
      <w:r w:rsidR="00A45F8A">
        <w:rPr>
          <w:bCs/>
          <w:color w:val="auto"/>
        </w:rPr>
        <w:t>!</w:t>
      </w:r>
    </w:p>
    <w:p w14:paraId="6124DEE7" w14:textId="37E1D7C5" w:rsidR="004E40F5" w:rsidRDefault="00E563F4" w:rsidP="004D2365">
      <w:pPr>
        <w:spacing w:line="360" w:lineRule="auto"/>
        <w:ind w:firstLine="709"/>
        <w:jc w:val="both"/>
        <w:rPr>
          <w:bCs/>
          <w:color w:val="auto"/>
        </w:rPr>
      </w:pPr>
      <w:r w:rsidRPr="00BC48E5">
        <w:rPr>
          <w:color w:val="auto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(далее - Университет) сообщает</w:t>
      </w:r>
      <w:r w:rsidR="00E219D1" w:rsidRPr="00E219D1">
        <w:rPr>
          <w:color w:val="auto"/>
        </w:rPr>
        <w:t>/ уведомляет/ направляет в Ваш адрес</w:t>
      </w:r>
      <w:r w:rsidR="00E219D1">
        <w:rPr>
          <w:color w:val="auto"/>
        </w:rPr>
        <w:t>/</w:t>
      </w:r>
      <w:r w:rsidR="00E219D1" w:rsidRPr="00E219D1">
        <w:rPr>
          <w:color w:val="auto"/>
        </w:rPr>
        <w:t>...и т.п.</w:t>
      </w:r>
      <w:r w:rsidRPr="00BC48E5">
        <w:rPr>
          <w:color w:val="auto"/>
        </w:rPr>
        <w:t xml:space="preserve"> </w:t>
      </w:r>
      <w:r w:rsidR="00AB30C9">
        <w:rPr>
          <w:bCs/>
          <w:color w:val="auto"/>
          <w:lang w:val="en-US"/>
        </w:rPr>
        <w:t>[</w:t>
      </w:r>
      <w:r w:rsidR="00382054" w:rsidRPr="00382054">
        <w:rPr>
          <w:bCs/>
          <w:i/>
          <w:color w:val="7030A0"/>
        </w:rPr>
        <w:t xml:space="preserve">далее текст письма, абзацный отступ 1,25 см, </w:t>
      </w:r>
      <w:r w:rsidR="00D86DA0" w:rsidRPr="00D86DA0">
        <w:rPr>
          <w:bCs/>
          <w:i/>
          <w:color w:val="7030A0"/>
        </w:rPr>
        <w:t>интервал текста-1,5 пт.</w:t>
      </w:r>
      <w:r w:rsidR="00D86DA0">
        <w:rPr>
          <w:bCs/>
          <w:i/>
          <w:color w:val="7030A0"/>
        </w:rPr>
        <w:t>,</w:t>
      </w:r>
      <w:r w:rsidR="00D86DA0" w:rsidRPr="00D86DA0">
        <w:rPr>
          <w:bCs/>
          <w:i/>
          <w:color w:val="7030A0"/>
        </w:rPr>
        <w:t xml:space="preserve"> </w:t>
      </w:r>
      <w:r w:rsidR="00382054" w:rsidRPr="00382054">
        <w:rPr>
          <w:bCs/>
          <w:i/>
          <w:color w:val="7030A0"/>
        </w:rPr>
        <w:t>выравнивание по ширине</w:t>
      </w:r>
      <w:r w:rsidR="00AB30C9">
        <w:rPr>
          <w:bCs/>
          <w:color w:val="auto"/>
          <w:lang w:val="en-US"/>
        </w:rPr>
        <w:t>]</w:t>
      </w:r>
      <w:r w:rsidR="001767C1">
        <w:rPr>
          <w:bCs/>
          <w:color w:val="auto"/>
        </w:rPr>
        <w:t>.</w:t>
      </w:r>
    </w:p>
    <w:p w14:paraId="088B29C8" w14:textId="77777777" w:rsidR="00990568" w:rsidRPr="00783ECC" w:rsidRDefault="00990568" w:rsidP="00990568">
      <w:pPr>
        <w:rPr>
          <w:bCs/>
          <w:color w:val="FF0000"/>
        </w:rPr>
      </w:pPr>
    </w:p>
    <w:p w14:paraId="5DCE878A" w14:textId="0F012BFB" w:rsidR="00990568" w:rsidRPr="00B2582F" w:rsidRDefault="00990568" w:rsidP="00990568">
      <w:pPr>
        <w:rPr>
          <w:bCs/>
          <w:color w:val="FF0000"/>
        </w:rPr>
      </w:pPr>
    </w:p>
    <w:p w14:paraId="5732A793" w14:textId="4EC6EC84" w:rsidR="00990568" w:rsidRDefault="00990568" w:rsidP="00990568">
      <w:pPr>
        <w:spacing w:line="360" w:lineRule="auto"/>
        <w:ind w:left="1418" w:hanging="1418"/>
        <w:jc w:val="both"/>
      </w:pPr>
      <w:r>
        <w:t>Приложение: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BA197F">
        <w:rPr>
          <w:bCs/>
          <w:i/>
          <w:color w:val="7030A0"/>
        </w:rPr>
        <w:t>.</w:t>
      </w:r>
      <w:r w:rsidR="00240CCF">
        <w:rPr>
          <w:bCs/>
          <w:i/>
          <w:color w:val="7030A0"/>
        </w:rPr>
        <w:t xml:space="preserve"> </w:t>
      </w:r>
      <w:r w:rsidR="0003630D">
        <w:rPr>
          <w:bCs/>
          <w:i/>
          <w:color w:val="7030A0"/>
        </w:rPr>
        <w:t>А</w:t>
      </w:r>
      <w:r w:rsidR="0003630D" w:rsidRPr="00382054">
        <w:rPr>
          <w:bCs/>
          <w:i/>
          <w:color w:val="7030A0"/>
        </w:rPr>
        <w:t xml:space="preserve">бзацный </w:t>
      </w:r>
      <w:r w:rsidR="0003630D" w:rsidRPr="00A50DE1">
        <w:rPr>
          <w:bCs/>
          <w:i/>
          <w:color w:val="FF0000"/>
        </w:rPr>
        <w:t>выступ</w:t>
      </w:r>
      <w:r w:rsidR="0003630D" w:rsidRPr="00A50DE1">
        <w:rPr>
          <w:bCs/>
          <w:i/>
          <w:color w:val="7030A0"/>
        </w:rPr>
        <w:t xml:space="preserve"> </w:t>
      </w:r>
      <w:r w:rsidR="0003630D">
        <w:rPr>
          <w:bCs/>
          <w:i/>
          <w:color w:val="7030A0"/>
        </w:rPr>
        <w:t>2</w:t>
      </w:r>
      <w:r w:rsidR="0003630D" w:rsidRPr="00382054">
        <w:rPr>
          <w:bCs/>
          <w:i/>
          <w:color w:val="7030A0"/>
        </w:rPr>
        <w:t>,25 см</w:t>
      </w:r>
      <w:r w:rsidR="0003630D">
        <w:rPr>
          <w:bCs/>
          <w:i/>
          <w:color w:val="7030A0"/>
        </w:rPr>
        <w:t xml:space="preserve">. </w:t>
      </w:r>
      <w:r w:rsidR="00D86DA0">
        <w:rPr>
          <w:bCs/>
          <w:i/>
          <w:color w:val="7030A0"/>
        </w:rPr>
        <w:t>и</w:t>
      </w:r>
      <w:r w:rsidR="00D86DA0" w:rsidRPr="00D86DA0">
        <w:rPr>
          <w:bCs/>
          <w:i/>
          <w:color w:val="7030A0"/>
        </w:rPr>
        <w:t>нтервал текста</w:t>
      </w:r>
      <w:r w:rsidR="00A50DE1">
        <w:rPr>
          <w:bCs/>
          <w:i/>
          <w:color w:val="7030A0"/>
        </w:rPr>
        <w:t xml:space="preserve"> </w:t>
      </w:r>
      <w:r w:rsidR="00D86DA0" w:rsidRPr="00D86DA0">
        <w:rPr>
          <w:bCs/>
          <w:i/>
          <w:color w:val="7030A0"/>
        </w:rPr>
        <w:t xml:space="preserve">1,5 пт. </w:t>
      </w:r>
      <w:r w:rsidR="001E6AAE">
        <w:rPr>
          <w:bCs/>
          <w:i/>
          <w:color w:val="7030A0"/>
        </w:rPr>
        <w:t>Выравнивание по ширине.</w:t>
      </w:r>
      <w:r w:rsidRPr="00BA197F">
        <w:rPr>
          <w:bCs/>
          <w:i/>
          <w:color w:val="7030A0"/>
        </w:rPr>
        <w:t xml:space="preserve"> При</w:t>
      </w:r>
      <w:r w:rsidR="00BC7BAA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наличии нескольких приложений, нужно указать: «Приложени</w:t>
      </w:r>
      <w:r w:rsidRPr="0042591E">
        <w:rPr>
          <w:bCs/>
          <w:i/>
          <w:color w:val="FF0000"/>
        </w:rPr>
        <w:t>я</w:t>
      </w:r>
      <w:r>
        <w:rPr>
          <w:bCs/>
          <w:i/>
          <w:color w:val="FF0000"/>
        </w:rPr>
        <w:t>:</w:t>
      </w:r>
      <w:r w:rsidRPr="00BA197F">
        <w:rPr>
          <w:bCs/>
          <w:i/>
          <w:color w:val="7030A0"/>
        </w:rPr>
        <w:t>». Сами</w:t>
      </w:r>
      <w:r w:rsidR="00BC7BAA">
        <w:rPr>
          <w:bCs/>
          <w:i/>
          <w:color w:val="7030A0"/>
        </w:rPr>
        <w:t> </w:t>
      </w:r>
      <w:r w:rsidRPr="00BA197F">
        <w:rPr>
          <w:bCs/>
          <w:i/>
          <w:color w:val="7030A0"/>
        </w:rPr>
        <w:t>приложения в таком случае перечисляются списком и нумеруются</w:t>
      </w:r>
      <w:r w:rsidR="008F5FDF">
        <w:rPr>
          <w:bCs/>
          <w:color w:val="auto"/>
        </w:rPr>
        <w:t xml:space="preserve">. </w:t>
      </w:r>
      <w:r w:rsidR="008F5FDF">
        <w:rPr>
          <w:bCs/>
          <w:i/>
          <w:color w:val="7030A0"/>
        </w:rPr>
        <w:t>В</w:t>
      </w:r>
      <w:r w:rsidR="00BC7BAA">
        <w:rPr>
          <w:bCs/>
          <w:i/>
          <w:color w:val="7030A0"/>
        </w:rPr>
        <w:t> </w:t>
      </w:r>
      <w:r w:rsidR="008F5FDF">
        <w:rPr>
          <w:bCs/>
          <w:i/>
          <w:color w:val="7030A0"/>
        </w:rPr>
        <w:t>каждом пункте указывается количество листов и количество экземпляров соответствующего приложения</w:t>
      </w:r>
      <w:r w:rsidRPr="00CE45A7">
        <w:rPr>
          <w:bCs/>
          <w:color w:val="auto"/>
        </w:rPr>
        <w:t>]</w:t>
      </w:r>
      <w:r>
        <w:t xml:space="preserve"> на 3 л. в 1 экз.</w:t>
      </w:r>
    </w:p>
    <w:p w14:paraId="4D53A890" w14:textId="440A8D08" w:rsidR="00990568" w:rsidRDefault="00990568" w:rsidP="00990568">
      <w:pPr>
        <w:spacing w:line="360" w:lineRule="auto"/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 в 1 экз.</w:t>
      </w:r>
    </w:p>
    <w:p w14:paraId="1D768750" w14:textId="6CA4769E" w:rsidR="00990568" w:rsidRDefault="00990568" w:rsidP="00990568">
      <w:pPr>
        <w:spacing w:line="360" w:lineRule="auto"/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  <w:r w:rsidRPr="00990568">
        <w:t xml:space="preserve"> </w:t>
      </w:r>
      <w:r>
        <w:t>в 1 экз.</w:t>
      </w:r>
    </w:p>
    <w:p w14:paraId="50D591BB" w14:textId="77777777" w:rsidR="00B2582F" w:rsidRPr="00783ECC" w:rsidRDefault="00B2582F" w:rsidP="00B2582F">
      <w:pPr>
        <w:rPr>
          <w:bCs/>
          <w:color w:val="FF0000"/>
        </w:rPr>
      </w:pPr>
    </w:p>
    <w:p w14:paraId="6AA73C13" w14:textId="3B00EC37" w:rsidR="00B2582F" w:rsidRPr="00B2582F" w:rsidRDefault="00B2582F" w:rsidP="00B2582F">
      <w:pPr>
        <w:rPr>
          <w:bCs/>
          <w:color w:val="FF0000"/>
        </w:rPr>
      </w:pPr>
    </w:p>
    <w:p w14:paraId="6113E89F" w14:textId="77777777" w:rsidR="00267E4B" w:rsidRDefault="00267E4B" w:rsidP="00267E4B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70D4D0DD" w14:textId="77777777" w:rsidR="00B2582F" w:rsidRDefault="00B2582F" w:rsidP="00B2582F">
      <w:pPr>
        <w:ind w:right="5385"/>
        <w:rPr>
          <w:color w:val="auto"/>
          <w:sz w:val="20"/>
          <w:szCs w:val="20"/>
        </w:rPr>
      </w:pPr>
    </w:p>
    <w:p w14:paraId="21DA82A3" w14:textId="254AFBAE" w:rsidR="00B2582F" w:rsidRPr="00BC55C3" w:rsidRDefault="00B2582F" w:rsidP="00863E19">
      <w:pPr>
        <w:jc w:val="center"/>
        <w:rPr>
          <w:bCs/>
          <w:color w:val="FF0000"/>
          <w:sz w:val="22"/>
        </w:rPr>
      </w:pPr>
      <w:r w:rsidRPr="00BC55C3">
        <w:rPr>
          <w:bCs/>
          <w:color w:val="FF0000"/>
          <w:sz w:val="22"/>
          <w:lang w:val="en-US"/>
        </w:rPr>
        <w:t>[</w:t>
      </w:r>
      <w:r w:rsidRPr="00BC55C3">
        <w:rPr>
          <w:i/>
          <w:color w:val="FF0000"/>
          <w:sz w:val="22"/>
        </w:rPr>
        <w:t>реквизит «исполнитель» размещается внизу последнего листа</w:t>
      </w:r>
      <w:r w:rsidR="00636952" w:rsidRPr="00BC55C3">
        <w:rPr>
          <w:i/>
          <w:color w:val="FF0000"/>
          <w:sz w:val="22"/>
        </w:rPr>
        <w:t xml:space="preserve"> письма</w:t>
      </w:r>
      <w:r w:rsidRPr="00BC55C3">
        <w:rPr>
          <w:i/>
          <w:color w:val="FF0000"/>
          <w:sz w:val="22"/>
        </w:rPr>
        <w:t>, до приложений)</w:t>
      </w:r>
      <w:r w:rsidRPr="00BC55C3">
        <w:rPr>
          <w:bCs/>
          <w:color w:val="FF0000"/>
          <w:sz w:val="22"/>
          <w:lang w:val="en-US"/>
        </w:rPr>
        <w:t>]</w:t>
      </w:r>
    </w:p>
    <w:p w14:paraId="2A081D48" w14:textId="0A860876" w:rsidR="00FC3EE8" w:rsidRDefault="00FC3EE8" w:rsidP="00FC3E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Исполнитель</w:t>
      </w:r>
      <w:r w:rsidRPr="00092762">
        <w:rPr>
          <w:color w:val="auto"/>
          <w:sz w:val="20"/>
          <w:szCs w:val="20"/>
        </w:rPr>
        <w:t xml:space="preserve"> </w:t>
      </w:r>
    </w:p>
    <w:p w14:paraId="14581AB7" w14:textId="77777777" w:rsidR="00FC3EE8" w:rsidRPr="003C5A55" w:rsidRDefault="00FC3EE8" w:rsidP="00FC3EE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>И.О. Фамилия</w:t>
      </w:r>
    </w:p>
    <w:p w14:paraId="778563C5" w14:textId="4CF96821" w:rsidR="004E5328" w:rsidRDefault="00FC3EE8" w:rsidP="004E5328">
      <w:pPr>
        <w:ind w:right="5385"/>
        <w:rPr>
          <w:color w:val="auto"/>
          <w:sz w:val="20"/>
          <w:szCs w:val="20"/>
        </w:rPr>
      </w:pPr>
      <w:r w:rsidRPr="003C5A55">
        <w:rPr>
          <w:color w:val="auto"/>
          <w:sz w:val="20"/>
          <w:szCs w:val="20"/>
        </w:rPr>
        <w:t xml:space="preserve">телефон </w:t>
      </w:r>
      <w:r>
        <w:rPr>
          <w:color w:val="auto"/>
          <w:sz w:val="20"/>
          <w:szCs w:val="20"/>
        </w:rPr>
        <w:t>+7 (351) 240-20-20 (доб.0001)</w:t>
      </w:r>
      <w:r w:rsidR="004E5328" w:rsidRPr="004E5328">
        <w:rPr>
          <w:color w:val="auto"/>
          <w:sz w:val="20"/>
          <w:szCs w:val="20"/>
        </w:rPr>
        <w:t xml:space="preserve"> </w:t>
      </w:r>
    </w:p>
    <w:p w14:paraId="7E7A1134" w14:textId="6F46623D" w:rsidR="00694FED" w:rsidRDefault="00B2645B" w:rsidP="00694FED">
      <w:pPr>
        <w:spacing w:before="120" w:line="360" w:lineRule="auto"/>
        <w:jc w:val="center"/>
      </w:pPr>
      <w:r w:rsidRPr="00694FED">
        <w:rPr>
          <w:bCs/>
          <w:i/>
          <w:color w:val="FF0000"/>
          <w:sz w:val="22"/>
        </w:rPr>
        <w:t>Поля: левое</w:t>
      </w:r>
      <w:r w:rsidR="006D1079" w:rsidRPr="00694FED">
        <w:rPr>
          <w:bCs/>
          <w:i/>
          <w:color w:val="FF0000"/>
          <w:sz w:val="22"/>
        </w:rPr>
        <w:t>-</w:t>
      </w:r>
      <w:r w:rsidRPr="00694FED">
        <w:rPr>
          <w:bCs/>
          <w:i/>
          <w:color w:val="FF0000"/>
          <w:sz w:val="22"/>
        </w:rPr>
        <w:t>3 см, правое</w:t>
      </w:r>
      <w:r w:rsidR="006D1079" w:rsidRPr="00694FED">
        <w:rPr>
          <w:bCs/>
          <w:i/>
          <w:color w:val="FF0000"/>
          <w:sz w:val="22"/>
        </w:rPr>
        <w:t>-</w:t>
      </w:r>
      <w:r w:rsidRPr="00694FED">
        <w:rPr>
          <w:bCs/>
          <w:i/>
          <w:color w:val="FF0000"/>
          <w:sz w:val="22"/>
        </w:rPr>
        <w:t xml:space="preserve">1 см, верхнее </w:t>
      </w:r>
      <w:r w:rsidR="006D1079" w:rsidRPr="00694FED">
        <w:rPr>
          <w:bCs/>
          <w:i/>
          <w:color w:val="FF0000"/>
          <w:sz w:val="22"/>
        </w:rPr>
        <w:t xml:space="preserve">и </w:t>
      </w:r>
      <w:r w:rsidRPr="00694FED">
        <w:rPr>
          <w:bCs/>
          <w:i/>
          <w:color w:val="FF0000"/>
          <w:sz w:val="22"/>
        </w:rPr>
        <w:t>нижнее</w:t>
      </w:r>
      <w:r w:rsidR="006D1079" w:rsidRPr="00694FED">
        <w:rPr>
          <w:bCs/>
          <w:i/>
          <w:color w:val="FF0000"/>
          <w:sz w:val="22"/>
        </w:rPr>
        <w:t xml:space="preserve">-по </w:t>
      </w:r>
      <w:r w:rsidRPr="00694FED">
        <w:rPr>
          <w:bCs/>
          <w:i/>
          <w:color w:val="FF0000"/>
          <w:sz w:val="22"/>
        </w:rPr>
        <w:t>2 см</w:t>
      </w:r>
      <w:r w:rsidR="006D1079" w:rsidRPr="00694FED">
        <w:rPr>
          <w:bCs/>
          <w:i/>
          <w:color w:val="FF0000"/>
          <w:sz w:val="22"/>
        </w:rPr>
        <w:t>;</w:t>
      </w:r>
      <w:r w:rsidRPr="00694FED">
        <w:rPr>
          <w:bCs/>
          <w:i/>
          <w:color w:val="FF0000"/>
          <w:sz w:val="22"/>
        </w:rPr>
        <w:t xml:space="preserve"> </w:t>
      </w:r>
      <w:r w:rsidR="0096324E" w:rsidRPr="00694FED">
        <w:rPr>
          <w:bCs/>
          <w:i/>
          <w:color w:val="FF0000"/>
          <w:sz w:val="22"/>
        </w:rPr>
        <w:t>шрифт - Times New Roman.</w:t>
      </w:r>
      <w:r w:rsidR="00694FED">
        <w:br w:type="page"/>
      </w:r>
    </w:p>
    <w:p w14:paraId="2BF30582" w14:textId="77777777" w:rsidR="00694FED" w:rsidRDefault="00694FED" w:rsidP="00694FED">
      <w:pPr>
        <w:pageBreakBefore/>
        <w:ind w:left="5670"/>
      </w:pPr>
      <w:r>
        <w:lastRenderedPageBreak/>
        <w:t xml:space="preserve">Приложение </w:t>
      </w:r>
    </w:p>
    <w:p w14:paraId="25270B65" w14:textId="1F8CEB62" w:rsidR="00694FED" w:rsidRDefault="00694FED" w:rsidP="00694FED">
      <w:pPr>
        <w:ind w:left="5669"/>
      </w:pPr>
      <w:r>
        <w:t xml:space="preserve">к письму </w:t>
      </w:r>
    </w:p>
    <w:p w14:paraId="65ECD9E3" w14:textId="77777777" w:rsidR="00694FED" w:rsidRDefault="00694FED" w:rsidP="00694FED">
      <w:pPr>
        <w:ind w:left="5669"/>
      </w:pPr>
      <w:r>
        <w:t>от ____. ____. 20___ № __________</w:t>
      </w:r>
    </w:p>
    <w:p w14:paraId="4A6FBC25" w14:textId="77777777" w:rsidR="00694FED" w:rsidRDefault="00694FED" w:rsidP="00694FED">
      <w:pPr>
        <w:jc w:val="both"/>
      </w:pPr>
    </w:p>
    <w:p w14:paraId="3B91B9BF" w14:textId="77777777" w:rsidR="00694FED" w:rsidRDefault="00694FED" w:rsidP="00694FED">
      <w:pPr>
        <w:jc w:val="both"/>
      </w:pPr>
    </w:p>
    <w:p w14:paraId="608FBA36" w14:textId="77777777" w:rsidR="00694FED" w:rsidRPr="00207EFC" w:rsidRDefault="00694FED" w:rsidP="00694FED">
      <w:pPr>
        <w:jc w:val="both"/>
      </w:pPr>
    </w:p>
    <w:p w14:paraId="04E7A40E" w14:textId="77777777" w:rsidR="00694FED" w:rsidRDefault="00694FED" w:rsidP="00694FED">
      <w:pPr>
        <w:tabs>
          <w:tab w:val="left" w:pos="7371"/>
        </w:tabs>
        <w:rPr>
          <w:bCs/>
          <w:color w:val="auto"/>
        </w:rPr>
      </w:pPr>
    </w:p>
    <w:p w14:paraId="43C09DF7" w14:textId="77777777" w:rsidR="00694FED" w:rsidRPr="00694FED" w:rsidRDefault="00694FED" w:rsidP="00694FED">
      <w:pPr>
        <w:spacing w:before="120" w:line="360" w:lineRule="auto"/>
        <w:jc w:val="center"/>
        <w:rPr>
          <w:bCs/>
          <w:i/>
          <w:color w:val="FF0000"/>
          <w:sz w:val="22"/>
        </w:rPr>
      </w:pPr>
    </w:p>
    <w:sectPr w:rsidR="00694FED" w:rsidRPr="00694FED" w:rsidSect="002152EC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6CE9B" w14:textId="77777777" w:rsidR="008E66B6" w:rsidRDefault="008E66B6" w:rsidP="003C5A55">
      <w:r>
        <w:separator/>
      </w:r>
    </w:p>
  </w:endnote>
  <w:endnote w:type="continuationSeparator" w:id="0">
    <w:p w14:paraId="038B8982" w14:textId="77777777" w:rsidR="008E66B6" w:rsidRDefault="008E66B6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E2DD5" w14:textId="77777777" w:rsidR="008E66B6" w:rsidRDefault="008E66B6" w:rsidP="003C5A55">
      <w:r>
        <w:separator/>
      </w:r>
    </w:p>
  </w:footnote>
  <w:footnote w:type="continuationSeparator" w:id="0">
    <w:p w14:paraId="2BF1730A" w14:textId="77777777" w:rsidR="008E66B6" w:rsidRDefault="008E66B6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338E4254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114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420B62D2" w:rsidR="009D3B31" w:rsidRDefault="004917DC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49DAFB6A" wp14:editId="23334E26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3977640" cy="3725545"/>
          <wp:effectExtent l="0" t="0" r="3810" b="825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Уг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41"/>
                  <a:stretch/>
                </pic:blipFill>
                <pic:spPr bwMode="auto">
                  <a:xfrm>
                    <a:off x="0" y="0"/>
                    <a:ext cx="3977640" cy="3725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1549"/>
    <w:rsid w:val="00012420"/>
    <w:rsid w:val="0003630D"/>
    <w:rsid w:val="00073149"/>
    <w:rsid w:val="000859EE"/>
    <w:rsid w:val="00092762"/>
    <w:rsid w:val="000A3869"/>
    <w:rsid w:val="000B5090"/>
    <w:rsid w:val="000D2432"/>
    <w:rsid w:val="000D54C9"/>
    <w:rsid w:val="001422C9"/>
    <w:rsid w:val="001767C1"/>
    <w:rsid w:val="001C55AA"/>
    <w:rsid w:val="001D10BE"/>
    <w:rsid w:val="001E6AAE"/>
    <w:rsid w:val="00201F9E"/>
    <w:rsid w:val="00202104"/>
    <w:rsid w:val="00203BD4"/>
    <w:rsid w:val="0020509E"/>
    <w:rsid w:val="002152EC"/>
    <w:rsid w:val="002231C4"/>
    <w:rsid w:val="002306F2"/>
    <w:rsid w:val="002369FB"/>
    <w:rsid w:val="00240CCF"/>
    <w:rsid w:val="00241111"/>
    <w:rsid w:val="002433A2"/>
    <w:rsid w:val="002638E2"/>
    <w:rsid w:val="00267E4B"/>
    <w:rsid w:val="002707C4"/>
    <w:rsid w:val="00283C5D"/>
    <w:rsid w:val="00286600"/>
    <w:rsid w:val="00294240"/>
    <w:rsid w:val="002A2DBC"/>
    <w:rsid w:val="002A548B"/>
    <w:rsid w:val="002A7F4A"/>
    <w:rsid w:val="002C08C9"/>
    <w:rsid w:val="002C4943"/>
    <w:rsid w:val="002D018C"/>
    <w:rsid w:val="002D0FC1"/>
    <w:rsid w:val="003031EA"/>
    <w:rsid w:val="003254A0"/>
    <w:rsid w:val="0033664F"/>
    <w:rsid w:val="0036017F"/>
    <w:rsid w:val="00360DDF"/>
    <w:rsid w:val="00371EBD"/>
    <w:rsid w:val="00376E5D"/>
    <w:rsid w:val="003808B8"/>
    <w:rsid w:val="003814CE"/>
    <w:rsid w:val="00382054"/>
    <w:rsid w:val="00394AA2"/>
    <w:rsid w:val="003A41B5"/>
    <w:rsid w:val="003B2E5C"/>
    <w:rsid w:val="003B3A18"/>
    <w:rsid w:val="003C5A55"/>
    <w:rsid w:val="004053EC"/>
    <w:rsid w:val="004307DC"/>
    <w:rsid w:val="00433C50"/>
    <w:rsid w:val="00436C06"/>
    <w:rsid w:val="00450D1B"/>
    <w:rsid w:val="00461C30"/>
    <w:rsid w:val="00464096"/>
    <w:rsid w:val="00487B1E"/>
    <w:rsid w:val="00490F53"/>
    <w:rsid w:val="004917DC"/>
    <w:rsid w:val="004A7C10"/>
    <w:rsid w:val="004C5FA9"/>
    <w:rsid w:val="004D2365"/>
    <w:rsid w:val="004E40F5"/>
    <w:rsid w:val="004E5328"/>
    <w:rsid w:val="004F3065"/>
    <w:rsid w:val="00500E26"/>
    <w:rsid w:val="00510EB1"/>
    <w:rsid w:val="00516A5A"/>
    <w:rsid w:val="00531745"/>
    <w:rsid w:val="005324BB"/>
    <w:rsid w:val="00547F0E"/>
    <w:rsid w:val="00574F54"/>
    <w:rsid w:val="00576C83"/>
    <w:rsid w:val="00581012"/>
    <w:rsid w:val="00595A92"/>
    <w:rsid w:val="005C0809"/>
    <w:rsid w:val="005E25E5"/>
    <w:rsid w:val="005F1A0D"/>
    <w:rsid w:val="005F2200"/>
    <w:rsid w:val="00603738"/>
    <w:rsid w:val="006216C7"/>
    <w:rsid w:val="00622C2B"/>
    <w:rsid w:val="00627EBA"/>
    <w:rsid w:val="0063197E"/>
    <w:rsid w:val="00635114"/>
    <w:rsid w:val="00636952"/>
    <w:rsid w:val="00673E24"/>
    <w:rsid w:val="00675E6D"/>
    <w:rsid w:val="00692F60"/>
    <w:rsid w:val="00694FED"/>
    <w:rsid w:val="006B5D89"/>
    <w:rsid w:val="006D1079"/>
    <w:rsid w:val="00715724"/>
    <w:rsid w:val="00783ECC"/>
    <w:rsid w:val="00784331"/>
    <w:rsid w:val="00785ED4"/>
    <w:rsid w:val="00796066"/>
    <w:rsid w:val="007A30BB"/>
    <w:rsid w:val="007A75A6"/>
    <w:rsid w:val="007A7E61"/>
    <w:rsid w:val="007B1491"/>
    <w:rsid w:val="007B790F"/>
    <w:rsid w:val="007D6B61"/>
    <w:rsid w:val="007D6CB6"/>
    <w:rsid w:val="00806ED1"/>
    <w:rsid w:val="008075E2"/>
    <w:rsid w:val="00810A96"/>
    <w:rsid w:val="00847466"/>
    <w:rsid w:val="00847ED2"/>
    <w:rsid w:val="00863E19"/>
    <w:rsid w:val="00864D45"/>
    <w:rsid w:val="008741C0"/>
    <w:rsid w:val="008A33A7"/>
    <w:rsid w:val="008C0683"/>
    <w:rsid w:val="008C3E71"/>
    <w:rsid w:val="008D2540"/>
    <w:rsid w:val="008D4F57"/>
    <w:rsid w:val="008E0036"/>
    <w:rsid w:val="008E2052"/>
    <w:rsid w:val="008E3740"/>
    <w:rsid w:val="008E66B6"/>
    <w:rsid w:val="008F3CE6"/>
    <w:rsid w:val="008F5FDF"/>
    <w:rsid w:val="00903EB2"/>
    <w:rsid w:val="00905F39"/>
    <w:rsid w:val="00942BAC"/>
    <w:rsid w:val="00942BBB"/>
    <w:rsid w:val="0094705D"/>
    <w:rsid w:val="009541FC"/>
    <w:rsid w:val="00956C98"/>
    <w:rsid w:val="0096324E"/>
    <w:rsid w:val="0096578E"/>
    <w:rsid w:val="00990568"/>
    <w:rsid w:val="009A2211"/>
    <w:rsid w:val="009B31B8"/>
    <w:rsid w:val="009C6A70"/>
    <w:rsid w:val="009D3B31"/>
    <w:rsid w:val="009D4C0A"/>
    <w:rsid w:val="009E47D3"/>
    <w:rsid w:val="00A16FBA"/>
    <w:rsid w:val="00A26419"/>
    <w:rsid w:val="00A43F66"/>
    <w:rsid w:val="00A44E77"/>
    <w:rsid w:val="00A45F8A"/>
    <w:rsid w:val="00A476BF"/>
    <w:rsid w:val="00A50DE1"/>
    <w:rsid w:val="00A61591"/>
    <w:rsid w:val="00A61A0A"/>
    <w:rsid w:val="00A63D41"/>
    <w:rsid w:val="00A6603B"/>
    <w:rsid w:val="00AA03D5"/>
    <w:rsid w:val="00AB2936"/>
    <w:rsid w:val="00AB30C9"/>
    <w:rsid w:val="00AC202E"/>
    <w:rsid w:val="00AC5EF9"/>
    <w:rsid w:val="00AE2DC7"/>
    <w:rsid w:val="00B17C92"/>
    <w:rsid w:val="00B2582F"/>
    <w:rsid w:val="00B2645B"/>
    <w:rsid w:val="00B27F6E"/>
    <w:rsid w:val="00B40254"/>
    <w:rsid w:val="00B538D6"/>
    <w:rsid w:val="00B607C5"/>
    <w:rsid w:val="00B646F1"/>
    <w:rsid w:val="00B71124"/>
    <w:rsid w:val="00B802A2"/>
    <w:rsid w:val="00B90C3C"/>
    <w:rsid w:val="00BC4FB3"/>
    <w:rsid w:val="00BC55C3"/>
    <w:rsid w:val="00BC7BAA"/>
    <w:rsid w:val="00BD0872"/>
    <w:rsid w:val="00BE526E"/>
    <w:rsid w:val="00BF4A58"/>
    <w:rsid w:val="00C16A58"/>
    <w:rsid w:val="00C22851"/>
    <w:rsid w:val="00C35AC9"/>
    <w:rsid w:val="00C3660E"/>
    <w:rsid w:val="00C463E8"/>
    <w:rsid w:val="00C63FCE"/>
    <w:rsid w:val="00C930F1"/>
    <w:rsid w:val="00CA44B2"/>
    <w:rsid w:val="00CB193B"/>
    <w:rsid w:val="00CC2136"/>
    <w:rsid w:val="00CE6CC9"/>
    <w:rsid w:val="00D14812"/>
    <w:rsid w:val="00D20BB5"/>
    <w:rsid w:val="00D52C50"/>
    <w:rsid w:val="00D561E1"/>
    <w:rsid w:val="00D64368"/>
    <w:rsid w:val="00D668A7"/>
    <w:rsid w:val="00D86281"/>
    <w:rsid w:val="00D86DA0"/>
    <w:rsid w:val="00DA3139"/>
    <w:rsid w:val="00DA4D71"/>
    <w:rsid w:val="00DD3EB3"/>
    <w:rsid w:val="00DE6D59"/>
    <w:rsid w:val="00DF645F"/>
    <w:rsid w:val="00E01302"/>
    <w:rsid w:val="00E0738C"/>
    <w:rsid w:val="00E12C8F"/>
    <w:rsid w:val="00E219D1"/>
    <w:rsid w:val="00E367BD"/>
    <w:rsid w:val="00E420D6"/>
    <w:rsid w:val="00E4442E"/>
    <w:rsid w:val="00E5116C"/>
    <w:rsid w:val="00E563F4"/>
    <w:rsid w:val="00E575C4"/>
    <w:rsid w:val="00E76AFA"/>
    <w:rsid w:val="00E76DF0"/>
    <w:rsid w:val="00E80B01"/>
    <w:rsid w:val="00E81D3A"/>
    <w:rsid w:val="00E918FA"/>
    <w:rsid w:val="00E9242D"/>
    <w:rsid w:val="00E959B9"/>
    <w:rsid w:val="00EA404C"/>
    <w:rsid w:val="00EA45D8"/>
    <w:rsid w:val="00EA5AAC"/>
    <w:rsid w:val="00EB17CE"/>
    <w:rsid w:val="00EB53B8"/>
    <w:rsid w:val="00EC2C48"/>
    <w:rsid w:val="00EC4F11"/>
    <w:rsid w:val="00ED1529"/>
    <w:rsid w:val="00EE5383"/>
    <w:rsid w:val="00EF1CA3"/>
    <w:rsid w:val="00EF6E0E"/>
    <w:rsid w:val="00F046B1"/>
    <w:rsid w:val="00F2168C"/>
    <w:rsid w:val="00F27BC9"/>
    <w:rsid w:val="00F31B0B"/>
    <w:rsid w:val="00F566A1"/>
    <w:rsid w:val="00F70E29"/>
    <w:rsid w:val="00F71050"/>
    <w:rsid w:val="00F850EA"/>
    <w:rsid w:val="00F85FFD"/>
    <w:rsid w:val="00F92AB0"/>
    <w:rsid w:val="00FA209A"/>
    <w:rsid w:val="00FB577B"/>
    <w:rsid w:val="00FC0C1D"/>
    <w:rsid w:val="00FC3EE8"/>
    <w:rsid w:val="00FF3A9C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F3C8C-E0CF-4567-AB08-582F4561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121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49</cp:revision>
  <cp:lastPrinted>2026-01-15T06:35:00Z</cp:lastPrinted>
  <dcterms:created xsi:type="dcterms:W3CDTF">2026-01-15T10:46:00Z</dcterms:created>
  <dcterms:modified xsi:type="dcterms:W3CDTF">2026-02-05T05:05:00Z</dcterms:modified>
</cp:coreProperties>
</file>