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77777777" w:rsidR="00CE45A7" w:rsidRPr="0059790B" w:rsidRDefault="00CE45A7" w:rsidP="00007914">
      <w:pPr>
        <w:jc w:val="right"/>
        <w:rPr>
          <w:bCs/>
          <w:color w:val="auto"/>
          <w:lang w:val="en-US"/>
        </w:rPr>
      </w:pPr>
    </w:p>
    <w:p w14:paraId="3BA3FFB7" w14:textId="04628526" w:rsidR="00CE45A7" w:rsidRDefault="00CE45A7" w:rsidP="00007914">
      <w:pPr>
        <w:jc w:val="right"/>
        <w:rPr>
          <w:bCs/>
          <w:color w:val="auto"/>
        </w:rPr>
      </w:pPr>
    </w:p>
    <w:p w14:paraId="529AA4E5" w14:textId="3D985FA8" w:rsidR="00770740" w:rsidRDefault="00770740" w:rsidP="00007914">
      <w:pPr>
        <w:jc w:val="right"/>
        <w:rPr>
          <w:bCs/>
          <w:color w:val="auto"/>
        </w:rPr>
      </w:pPr>
    </w:p>
    <w:p w14:paraId="199A975C" w14:textId="5AAD6A67" w:rsidR="00770740" w:rsidRDefault="00770740" w:rsidP="00007914">
      <w:pPr>
        <w:jc w:val="right"/>
        <w:rPr>
          <w:bCs/>
          <w:color w:val="auto"/>
        </w:rPr>
      </w:pPr>
    </w:p>
    <w:p w14:paraId="49D7E448" w14:textId="7A5D8973" w:rsidR="00770740" w:rsidRDefault="00770740" w:rsidP="00007914">
      <w:pPr>
        <w:jc w:val="right"/>
        <w:rPr>
          <w:bCs/>
          <w:color w:val="auto"/>
        </w:rPr>
      </w:pPr>
    </w:p>
    <w:p w14:paraId="716F052C" w14:textId="77777777" w:rsidR="00770740" w:rsidRDefault="00770740" w:rsidP="00007914">
      <w:pPr>
        <w:jc w:val="right"/>
        <w:rPr>
          <w:bCs/>
          <w:color w:val="auto"/>
        </w:rPr>
      </w:pPr>
    </w:p>
    <w:p w14:paraId="54E0D0A2" w14:textId="4FB0AFDE" w:rsidR="00770740" w:rsidRDefault="00770740" w:rsidP="00007914">
      <w:pPr>
        <w:jc w:val="right"/>
        <w:rPr>
          <w:bCs/>
          <w:color w:val="auto"/>
        </w:rPr>
      </w:pPr>
    </w:p>
    <w:p w14:paraId="4857A965" w14:textId="660A680C" w:rsidR="00770740" w:rsidRDefault="00770740" w:rsidP="00007914">
      <w:pPr>
        <w:jc w:val="right"/>
        <w:rPr>
          <w:bCs/>
          <w:color w:val="auto"/>
        </w:rPr>
      </w:pPr>
    </w:p>
    <w:p w14:paraId="384684D4" w14:textId="77777777" w:rsidR="00770740" w:rsidRDefault="00770740" w:rsidP="00007914">
      <w:pPr>
        <w:jc w:val="right"/>
        <w:rPr>
          <w:bCs/>
          <w:color w:val="auto"/>
        </w:rPr>
      </w:pPr>
    </w:p>
    <w:p w14:paraId="197B539B" w14:textId="4A758E31" w:rsidR="00CE45A7" w:rsidRPr="00007914" w:rsidRDefault="00590B3F" w:rsidP="00007914">
      <w:pPr>
        <w:jc w:val="right"/>
        <w:rPr>
          <w:bCs/>
          <w:color w:val="FF0000"/>
        </w:rPr>
      </w:pPr>
      <w:bookmarkStart w:id="0" w:name="_GoBack"/>
      <w:r>
        <w:rPr>
          <w:bCs/>
          <w:color w:val="FF0000"/>
        </w:rPr>
        <w:t xml:space="preserve">л / </w:t>
      </w:r>
      <w:r w:rsidR="00007914" w:rsidRPr="00007914">
        <w:rPr>
          <w:bCs/>
          <w:color w:val="FF0000"/>
        </w:rPr>
        <w:t>ЛСТ</w:t>
      </w:r>
    </w:p>
    <w:bookmarkEnd w:id="0"/>
    <w:p w14:paraId="651A7FC3" w14:textId="77777777" w:rsidR="00CE45A7" w:rsidRDefault="00CE45A7" w:rsidP="00007914">
      <w:pPr>
        <w:jc w:val="right"/>
        <w:rPr>
          <w:bCs/>
          <w:color w:val="auto"/>
        </w:rPr>
      </w:pPr>
    </w:p>
    <w:p w14:paraId="702CA683" w14:textId="77777777" w:rsidR="00CE45A7" w:rsidRDefault="00CE45A7" w:rsidP="00007914">
      <w:pPr>
        <w:jc w:val="right"/>
        <w:rPr>
          <w:bCs/>
          <w:color w:val="auto"/>
        </w:rPr>
      </w:pPr>
    </w:p>
    <w:p w14:paraId="7B9F2ABF" w14:textId="1B1F1DF4" w:rsidR="002362CE" w:rsidRDefault="002362CE" w:rsidP="002362CE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 w:rsidR="00241104">
        <w:rPr>
          <w:bCs/>
          <w:i/>
          <w:color w:val="7030A0"/>
        </w:rPr>
        <w:t xml:space="preserve">текст заголовка, </w:t>
      </w:r>
      <w:r w:rsidR="00241104">
        <w:rPr>
          <w:i/>
          <w:color w:val="7030A0"/>
        </w:rPr>
        <w:t>интервал 1</w:t>
      </w:r>
      <w:r w:rsidR="00241104">
        <w:rPr>
          <w:bCs/>
          <w:i/>
          <w:color w:val="7030A0"/>
        </w:rPr>
        <w:t xml:space="preserve">, выравнивание по левому краю. </w:t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7664A207" w14:textId="77777777" w:rsidR="00F51D57" w:rsidRPr="00783ECC" w:rsidRDefault="00F51D57" w:rsidP="00F51D57">
      <w:pPr>
        <w:rPr>
          <w:bCs/>
          <w:color w:val="FF0000"/>
        </w:rPr>
      </w:pPr>
    </w:p>
    <w:p w14:paraId="0DA8DCEF" w14:textId="207D084F" w:rsidR="00F51D57" w:rsidRPr="00B2582F" w:rsidRDefault="00F51D57" w:rsidP="00F51D57">
      <w:pPr>
        <w:rPr>
          <w:bCs/>
          <w:color w:val="FF0000"/>
        </w:rPr>
      </w:pPr>
    </w:p>
    <w:p w14:paraId="71D2BC78" w14:textId="6629B9F2" w:rsidR="00770740" w:rsidRPr="00095295" w:rsidRDefault="00770740" w:rsidP="00F51D57">
      <w:pPr>
        <w:spacing w:line="360" w:lineRule="auto"/>
        <w:ind w:firstLine="709"/>
        <w:jc w:val="both"/>
        <w:rPr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826043" w:rsidRPr="00826043">
        <w:rPr>
          <w:i/>
          <w:color w:val="7030A0"/>
        </w:rPr>
        <w:t>. Интервал текста 1,5</w:t>
      </w:r>
      <w:r w:rsidR="00E54D8A">
        <w:rPr>
          <w:i/>
          <w:color w:val="7030A0"/>
        </w:rPr>
        <w:t>, выравнивание по ширине</w:t>
      </w:r>
      <w:r w:rsidRPr="00826043">
        <w:rPr>
          <w:i/>
          <w:color w:val="7030A0"/>
        </w:rPr>
        <w:t>]</w:t>
      </w:r>
    </w:p>
    <w:p w14:paraId="7171EBEC" w14:textId="77777777" w:rsidR="00F51D57" w:rsidRPr="00783ECC" w:rsidRDefault="00F51D57" w:rsidP="00F51D57">
      <w:pPr>
        <w:rPr>
          <w:bCs/>
          <w:color w:val="FF0000"/>
        </w:rPr>
      </w:pPr>
    </w:p>
    <w:p w14:paraId="3A749E97" w14:textId="644CC4E3" w:rsidR="00F51D57" w:rsidRPr="00B2582F" w:rsidRDefault="00F51D57" w:rsidP="00F51D57">
      <w:pPr>
        <w:rPr>
          <w:bCs/>
          <w:color w:val="FF0000"/>
        </w:rPr>
      </w:pPr>
    </w:p>
    <w:p w14:paraId="2EE017F0" w14:textId="26D58CB8" w:rsidR="007308A8" w:rsidRPr="00B51584" w:rsidRDefault="007308A8" w:rsidP="007308A8">
      <w:r>
        <w:t>ПРИКАЗЫВАЮ:</w:t>
      </w:r>
      <w:r w:rsidR="00B51584">
        <w:t xml:space="preserve"> </w:t>
      </w:r>
    </w:p>
    <w:p w14:paraId="5A08EAF7" w14:textId="3020D06F" w:rsidR="00F51D57" w:rsidRPr="00B2582F" w:rsidRDefault="00F51D57" w:rsidP="00F51D57">
      <w:pPr>
        <w:rPr>
          <w:bCs/>
          <w:color w:val="FF0000"/>
        </w:rPr>
      </w:pPr>
    </w:p>
    <w:p w14:paraId="063F5DAF" w14:textId="2ADB3C0E" w:rsidR="007308A8" w:rsidRDefault="00813774" w:rsidP="00F51D57">
      <w:pPr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1. </w:t>
      </w:r>
      <w:r w:rsidR="007308A8" w:rsidRPr="00CE45A7">
        <w:rPr>
          <w:bCs/>
          <w:color w:val="auto"/>
        </w:rPr>
        <w:t>[</w:t>
      </w:r>
      <w:r w:rsidR="007308A8" w:rsidRPr="00BA197F">
        <w:rPr>
          <w:bCs/>
          <w:i/>
          <w:color w:val="7030A0"/>
        </w:rPr>
        <w:t xml:space="preserve">Текст </w:t>
      </w:r>
      <w:r w:rsidR="007308A8" w:rsidRPr="00BA197F">
        <w:rPr>
          <w:i/>
          <w:color w:val="7030A0"/>
        </w:rPr>
        <w:t>распорядительной части</w:t>
      </w:r>
      <w:r w:rsidR="00826043">
        <w:rPr>
          <w:i/>
          <w:color w:val="7030A0"/>
        </w:rPr>
        <w:t xml:space="preserve">. </w:t>
      </w:r>
      <w:r w:rsidR="00826043" w:rsidRPr="00826043">
        <w:rPr>
          <w:i/>
          <w:color w:val="7030A0"/>
        </w:rPr>
        <w:t>Интервал текста 1,5</w:t>
      </w:r>
      <w:r w:rsidR="00E54D8A" w:rsidRPr="00E54D8A">
        <w:rPr>
          <w:i/>
          <w:color w:val="7030A0"/>
        </w:rPr>
        <w:t>, выравнивание по ширине</w:t>
      </w:r>
      <w:r w:rsidR="007308A8" w:rsidRPr="00CE45A7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275A1CE8" w14:textId="13E0857C" w:rsidR="00A30F3F" w:rsidRPr="00813774" w:rsidRDefault="00813774" w:rsidP="00813774">
      <w:pPr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="008C4B9D" w:rsidRPr="008C4B9D">
        <w:rPr>
          <w:bCs/>
          <w:color w:val="auto"/>
        </w:rPr>
        <w:t>Контроль за исполнением приказа оставляю за собой. / Контроль за исполнением приказа возложить на должность Фамилия И.О.</w:t>
      </w:r>
    </w:p>
    <w:p w14:paraId="556118F7" w14:textId="77777777" w:rsidR="00C9576B" w:rsidRPr="00C9576B" w:rsidRDefault="00C9576B" w:rsidP="00C9576B">
      <w:pPr>
        <w:spacing w:line="360" w:lineRule="auto"/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>3. Отделу документационного обеспечения управления организационно-правовой работы:</w:t>
      </w:r>
    </w:p>
    <w:p w14:paraId="09079606" w14:textId="676BF675" w:rsidR="00C9576B" w:rsidRPr="00C9576B" w:rsidRDefault="00C9576B" w:rsidP="00C9576B">
      <w:pPr>
        <w:spacing w:line="360" w:lineRule="auto"/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3.1. ознакомить с настоящим приказом </w:t>
      </w:r>
      <w:r w:rsidR="00FD6E84"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 w:rsidR="00FD6E84"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 xml:space="preserve"> путем направления на адреса электронной почты;</w:t>
      </w:r>
    </w:p>
    <w:p w14:paraId="031312F0" w14:textId="0C7585CC" w:rsidR="00C9576B" w:rsidRPr="00C9576B" w:rsidRDefault="00C9576B" w:rsidP="00C9576B">
      <w:pPr>
        <w:spacing w:line="360" w:lineRule="auto"/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3.2. вручить копии приказа </w:t>
      </w:r>
      <w:r w:rsidR="00FD6E84">
        <w:rPr>
          <w:bCs/>
          <w:color w:val="auto"/>
          <w:lang w:val="en-US"/>
        </w:rPr>
        <w:t>[</w:t>
      </w:r>
      <w:r w:rsidR="00FD6E84" w:rsidRPr="00FD6E84">
        <w:rPr>
          <w:i/>
          <w:color w:val="7030A0"/>
        </w:rPr>
        <w:t>перечень лиц или структурных подразделений</w:t>
      </w:r>
      <w:r w:rsidR="00FD6E84"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>.</w:t>
      </w:r>
    </w:p>
    <w:p w14:paraId="4A318B6A" w14:textId="77777777" w:rsidR="00F51D57" w:rsidRPr="00783ECC" w:rsidRDefault="00F51D57" w:rsidP="00F51D57">
      <w:pPr>
        <w:rPr>
          <w:bCs/>
          <w:color w:val="FF0000"/>
        </w:rPr>
      </w:pPr>
    </w:p>
    <w:p w14:paraId="69BE4F20" w14:textId="746A4F11" w:rsidR="00F51D57" w:rsidRPr="00B2582F" w:rsidRDefault="00F51D57" w:rsidP="00F51D57">
      <w:pPr>
        <w:rPr>
          <w:bCs/>
          <w:color w:val="FF0000"/>
        </w:rPr>
      </w:pPr>
    </w:p>
    <w:p w14:paraId="41A22F0E" w14:textId="5AAF95C1" w:rsidR="007308A8" w:rsidRDefault="007308A8" w:rsidP="007308A8">
      <w:pPr>
        <w:spacing w:line="360" w:lineRule="auto"/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D80BD9" w:rsidRPr="00BA197F">
        <w:rPr>
          <w:bCs/>
          <w:i/>
          <w:color w:val="7030A0"/>
        </w:rPr>
        <w:t xml:space="preserve">Текст </w:t>
      </w:r>
      <w:r w:rsidR="00D80BD9" w:rsidRPr="00BA197F">
        <w:rPr>
          <w:i/>
          <w:color w:val="7030A0"/>
        </w:rPr>
        <w:t>приложений</w:t>
      </w:r>
      <w:r w:rsidR="00D80BD9" w:rsidRPr="00BA197F">
        <w:rPr>
          <w:bCs/>
          <w:i/>
          <w:color w:val="7030A0"/>
        </w:rPr>
        <w:t>.</w:t>
      </w:r>
      <w:r w:rsidR="00D80BD9">
        <w:rPr>
          <w:bCs/>
          <w:i/>
          <w:color w:val="7030A0"/>
        </w:rPr>
        <w:t xml:space="preserve"> А</w:t>
      </w:r>
      <w:r w:rsidR="00D80BD9" w:rsidRPr="00382054">
        <w:rPr>
          <w:bCs/>
          <w:i/>
          <w:color w:val="7030A0"/>
        </w:rPr>
        <w:t xml:space="preserve">бзацный </w:t>
      </w:r>
      <w:r w:rsidR="00D80BD9" w:rsidRPr="00A50DE1">
        <w:rPr>
          <w:bCs/>
          <w:i/>
          <w:color w:val="FF0000"/>
        </w:rPr>
        <w:t>выступ</w:t>
      </w:r>
      <w:r w:rsidR="00D80BD9" w:rsidRPr="00A50DE1">
        <w:rPr>
          <w:bCs/>
          <w:i/>
          <w:color w:val="7030A0"/>
        </w:rPr>
        <w:t xml:space="preserve"> </w:t>
      </w:r>
      <w:r w:rsidR="00D80BD9">
        <w:rPr>
          <w:bCs/>
          <w:i/>
          <w:color w:val="7030A0"/>
        </w:rPr>
        <w:t>2</w:t>
      </w:r>
      <w:r w:rsidR="00D80BD9" w:rsidRPr="00382054">
        <w:rPr>
          <w:bCs/>
          <w:i/>
          <w:color w:val="7030A0"/>
        </w:rPr>
        <w:t>,25 см</w:t>
      </w:r>
      <w:r w:rsidR="00D80BD9">
        <w:rPr>
          <w:bCs/>
          <w:i/>
          <w:color w:val="7030A0"/>
        </w:rPr>
        <w:t>. и</w:t>
      </w:r>
      <w:r w:rsidR="00D80BD9" w:rsidRPr="00D86DA0">
        <w:rPr>
          <w:bCs/>
          <w:i/>
          <w:color w:val="7030A0"/>
        </w:rPr>
        <w:t>нтервал текста</w:t>
      </w:r>
      <w:r w:rsidR="00D80BD9">
        <w:rPr>
          <w:bCs/>
          <w:i/>
          <w:color w:val="7030A0"/>
        </w:rPr>
        <w:t xml:space="preserve"> </w:t>
      </w:r>
      <w:r w:rsidR="00D80BD9" w:rsidRPr="00D86DA0">
        <w:rPr>
          <w:bCs/>
          <w:i/>
          <w:color w:val="7030A0"/>
        </w:rPr>
        <w:t xml:space="preserve">1,5 пт. </w:t>
      </w:r>
      <w:r w:rsidR="00D80BD9">
        <w:rPr>
          <w:bCs/>
          <w:i/>
          <w:color w:val="7030A0"/>
        </w:rPr>
        <w:t>Выравнивание по ширине.</w:t>
      </w:r>
      <w:r w:rsidR="00D80BD9" w:rsidRPr="00BA197F">
        <w:rPr>
          <w:bCs/>
          <w:i/>
          <w:color w:val="7030A0"/>
        </w:rPr>
        <w:t xml:space="preserve"> При</w:t>
      </w:r>
      <w:r w:rsidR="00D80BD9">
        <w:rPr>
          <w:bCs/>
          <w:i/>
          <w:color w:val="7030A0"/>
        </w:rPr>
        <w:t> </w:t>
      </w:r>
      <w:r w:rsidR="00D80BD9" w:rsidRPr="00BA197F">
        <w:rPr>
          <w:bCs/>
          <w:i/>
          <w:color w:val="7030A0"/>
        </w:rPr>
        <w:t>наличии нескольких приложений, нужно указать: «Приложени</w:t>
      </w:r>
      <w:r w:rsidR="00D80BD9" w:rsidRPr="0042591E">
        <w:rPr>
          <w:bCs/>
          <w:i/>
          <w:color w:val="FF0000"/>
        </w:rPr>
        <w:t>я</w:t>
      </w:r>
      <w:r w:rsidR="00D80BD9">
        <w:rPr>
          <w:bCs/>
          <w:i/>
          <w:color w:val="FF0000"/>
        </w:rPr>
        <w:t>:</w:t>
      </w:r>
      <w:r w:rsidR="00D80BD9" w:rsidRPr="00BA197F">
        <w:rPr>
          <w:bCs/>
          <w:i/>
          <w:color w:val="7030A0"/>
        </w:rPr>
        <w:t>». Сами</w:t>
      </w:r>
      <w:r w:rsidR="00D80BD9">
        <w:rPr>
          <w:bCs/>
          <w:i/>
          <w:color w:val="7030A0"/>
        </w:rPr>
        <w:t> </w:t>
      </w:r>
      <w:r w:rsidR="00D80BD9" w:rsidRPr="00BA197F">
        <w:rPr>
          <w:bCs/>
          <w:i/>
          <w:color w:val="7030A0"/>
        </w:rPr>
        <w:t>приложения в таком случае перечисляются списком и нумеруются</w:t>
      </w:r>
      <w:r w:rsidR="00D80BD9">
        <w:rPr>
          <w:bCs/>
          <w:color w:val="auto"/>
        </w:rPr>
        <w:t xml:space="preserve">. </w:t>
      </w:r>
      <w:r w:rsidR="00241104">
        <w:rPr>
          <w:bCs/>
          <w:i/>
          <w:color w:val="7030A0"/>
        </w:rPr>
        <w:t>В 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EB7876B" w:rsidR="007308A8" w:rsidRDefault="004F6C0B" w:rsidP="007308A8">
      <w:pPr>
        <w:spacing w:line="360" w:lineRule="auto"/>
        <w:ind w:left="1418"/>
        <w:jc w:val="both"/>
      </w:pPr>
      <w:r>
        <w:t>2.</w:t>
      </w:r>
      <w:r w:rsidR="0080580D">
        <w:t> 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59A70197" w:rsidR="00775847" w:rsidRDefault="00775847" w:rsidP="007308A8">
      <w:pPr>
        <w:spacing w:line="360" w:lineRule="auto"/>
        <w:ind w:left="1418"/>
        <w:jc w:val="both"/>
      </w:pPr>
      <w:r>
        <w:t>3.</w:t>
      </w:r>
      <w:r w:rsidR="0080580D">
        <w:t> 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0F0141B5" w14:textId="77777777" w:rsidR="00F51D57" w:rsidRPr="00783ECC" w:rsidRDefault="00F51D57" w:rsidP="00F51D57">
      <w:pPr>
        <w:rPr>
          <w:bCs/>
          <w:color w:val="FF0000"/>
        </w:rPr>
      </w:pPr>
    </w:p>
    <w:p w14:paraId="3E4263B8" w14:textId="28D28F6B" w:rsidR="00F51D57" w:rsidRPr="00B2582F" w:rsidRDefault="00F51D57" w:rsidP="00F51D57">
      <w:pPr>
        <w:rPr>
          <w:bCs/>
          <w:color w:val="FF0000"/>
        </w:rPr>
      </w:pPr>
    </w:p>
    <w:p w14:paraId="5AD69077" w14:textId="77777777" w:rsidR="0061574E" w:rsidRDefault="0061574E" w:rsidP="0061574E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3CB3873C" w14:textId="77777777" w:rsidR="003A11EC" w:rsidRPr="00B2645B" w:rsidRDefault="003A11EC" w:rsidP="003A11EC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3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Pr="00B2645B">
        <w:rPr>
          <w:bCs/>
          <w:i/>
          <w:color w:val="FF0000"/>
          <w:sz w:val="22"/>
        </w:rPr>
        <w:t>2 см, шрифт - Times New Roman.</w:t>
      </w:r>
    </w:p>
    <w:p w14:paraId="335AA14E" w14:textId="77777777" w:rsidR="00BA197F" w:rsidRDefault="00BA197F" w:rsidP="00F0678E">
      <w:pPr>
        <w:pageBreakBefore/>
        <w:tabs>
          <w:tab w:val="left" w:pos="5670"/>
        </w:tabs>
        <w:ind w:left="-1134"/>
      </w:pPr>
      <w:r>
        <w:lastRenderedPageBreak/>
        <w:t>Проект приказа вносит</w:t>
      </w:r>
    </w:p>
    <w:p w14:paraId="36EAF92A" w14:textId="77777777" w:rsidR="00BA197F" w:rsidRDefault="00BA197F" w:rsidP="00F0678E">
      <w:pPr>
        <w:tabs>
          <w:tab w:val="left" w:pos="5670"/>
        </w:tabs>
        <w:ind w:left="-1134"/>
      </w:pPr>
    </w:p>
    <w:p w14:paraId="6F659333" w14:textId="77777777" w:rsidR="00BA197F" w:rsidRDefault="00BA197F" w:rsidP="00F0678E">
      <w:pPr>
        <w:tabs>
          <w:tab w:val="left" w:pos="5670"/>
          <w:tab w:val="left" w:pos="7655"/>
        </w:tabs>
        <w:ind w:left="-1134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F0678E">
      <w:pPr>
        <w:tabs>
          <w:tab w:val="left" w:pos="5670"/>
          <w:tab w:val="left" w:pos="7413"/>
        </w:tabs>
        <w:ind w:left="-1134"/>
        <w:jc w:val="both"/>
      </w:pPr>
    </w:p>
    <w:p w14:paraId="23B7F1B7" w14:textId="77777777" w:rsidR="00BA197F" w:rsidRDefault="00BA197F" w:rsidP="00F0678E">
      <w:pPr>
        <w:tabs>
          <w:tab w:val="left" w:pos="5670"/>
          <w:tab w:val="left" w:pos="7413"/>
        </w:tabs>
        <w:ind w:left="-1134"/>
      </w:pPr>
      <w:r>
        <w:t>СОГЛАСОВАНО</w:t>
      </w:r>
    </w:p>
    <w:p w14:paraId="62C0B32C" w14:textId="77777777" w:rsidR="00BA197F" w:rsidRDefault="00BA197F" w:rsidP="00F0678E">
      <w:pPr>
        <w:tabs>
          <w:tab w:val="left" w:pos="5670"/>
          <w:tab w:val="left" w:pos="7413"/>
        </w:tabs>
        <w:ind w:left="-1134"/>
      </w:pPr>
    </w:p>
    <w:p w14:paraId="056DB10F" w14:textId="77777777" w:rsidR="00BA197F" w:rsidRDefault="00BA197F" w:rsidP="00F0678E">
      <w:pPr>
        <w:tabs>
          <w:tab w:val="left" w:pos="5670"/>
          <w:tab w:val="left" w:pos="7655"/>
        </w:tabs>
        <w:ind w:left="-1134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F0678E">
      <w:pPr>
        <w:tabs>
          <w:tab w:val="left" w:pos="5670"/>
          <w:tab w:val="left" w:pos="7413"/>
        </w:tabs>
        <w:ind w:left="-1134"/>
        <w:jc w:val="both"/>
      </w:pPr>
    </w:p>
    <w:p w14:paraId="76B5E8FD" w14:textId="77777777" w:rsidR="00BA197F" w:rsidRDefault="00BA197F" w:rsidP="00F0678E">
      <w:pPr>
        <w:tabs>
          <w:tab w:val="left" w:pos="5670"/>
          <w:tab w:val="left" w:pos="7655"/>
        </w:tabs>
        <w:ind w:left="-1134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F0678E">
      <w:pPr>
        <w:tabs>
          <w:tab w:val="left" w:pos="5670"/>
          <w:tab w:val="left" w:pos="7413"/>
        </w:tabs>
        <w:ind w:left="-1134"/>
        <w:jc w:val="both"/>
      </w:pPr>
    </w:p>
    <w:p w14:paraId="23BADC0B" w14:textId="77777777" w:rsidR="00BA197F" w:rsidRDefault="00BA197F" w:rsidP="00F0678E">
      <w:pPr>
        <w:tabs>
          <w:tab w:val="left" w:pos="5670"/>
          <w:tab w:val="left" w:pos="7655"/>
        </w:tabs>
        <w:ind w:left="-1134"/>
      </w:pPr>
      <w:r>
        <w:t>Должность</w:t>
      </w:r>
      <w:r>
        <w:tab/>
        <w:t>И.О. Фамилия</w:t>
      </w:r>
    </w:p>
    <w:p w14:paraId="6B8C3307" w14:textId="77777777" w:rsidR="00F62C92" w:rsidRDefault="00F62C92" w:rsidP="002E0E70">
      <w:pPr>
        <w:ind w:left="-1134"/>
      </w:pPr>
    </w:p>
    <w:p w14:paraId="70C75CDD" w14:textId="77777777" w:rsidR="00F62C92" w:rsidRDefault="00F62C92" w:rsidP="002E0E70">
      <w:pPr>
        <w:ind w:left="-1134"/>
      </w:pPr>
    </w:p>
    <w:p w14:paraId="5EE18FB4" w14:textId="77777777" w:rsidR="00F62C92" w:rsidRDefault="00F62C92" w:rsidP="002E0E70">
      <w:pPr>
        <w:ind w:left="-1134"/>
      </w:pPr>
    </w:p>
    <w:p w14:paraId="5E3F4713" w14:textId="77777777" w:rsidR="00F62C92" w:rsidRDefault="00F62C92" w:rsidP="00F62C92">
      <w:pPr>
        <w:ind w:left="-1134" w:right="1133"/>
        <w:jc w:val="both"/>
      </w:pPr>
    </w:p>
    <w:p w14:paraId="3C969DF6" w14:textId="77777777" w:rsidR="00F62C92" w:rsidRDefault="00F62C92" w:rsidP="00F62C92">
      <w:pPr>
        <w:spacing w:line="360" w:lineRule="auto"/>
        <w:ind w:left="-1134" w:right="1133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>
        <w:rPr>
          <w:bCs/>
          <w:i/>
          <w:color w:val="FF0000"/>
        </w:rPr>
        <w:t xml:space="preserve">приказа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7936BC15" w14:textId="77777777" w:rsidR="00F62C92" w:rsidRDefault="00F62C92" w:rsidP="00F62C92">
      <w:pPr>
        <w:spacing w:line="360" w:lineRule="auto"/>
        <w:ind w:left="-1134" w:right="1133"/>
        <w:jc w:val="center"/>
        <w:rPr>
          <w:bCs/>
          <w:i/>
          <w:color w:val="FF0000"/>
        </w:rPr>
      </w:pPr>
    </w:p>
    <w:p w14:paraId="43DA6A0A" w14:textId="77777777" w:rsidR="00F62C92" w:rsidRPr="00951A5B" w:rsidRDefault="00F62C92" w:rsidP="00F62C92">
      <w:pPr>
        <w:spacing w:line="360" w:lineRule="auto"/>
        <w:ind w:left="-1134" w:right="1133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2D22D794" w14:textId="77777777" w:rsidR="00F62C92" w:rsidRDefault="00F62C92" w:rsidP="00F62C92">
      <w:pPr>
        <w:ind w:left="-1134" w:right="1133"/>
        <w:jc w:val="both"/>
      </w:pPr>
    </w:p>
    <w:p w14:paraId="52985D13" w14:textId="2F39FE67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7777777" w:rsidR="00BA197F" w:rsidRDefault="00BA197F" w:rsidP="00BA197F">
      <w:pPr>
        <w:ind w:left="5669"/>
      </w:pPr>
      <w:r>
        <w:t xml:space="preserve">к приказу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017AD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28E2" w14:textId="77777777" w:rsidR="002D3B74" w:rsidRDefault="002D3B74" w:rsidP="003C5A55">
      <w:r>
        <w:separator/>
      </w:r>
    </w:p>
  </w:endnote>
  <w:endnote w:type="continuationSeparator" w:id="0">
    <w:p w14:paraId="5F7C02F8" w14:textId="77777777" w:rsidR="002D3B74" w:rsidRDefault="002D3B74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B772A" w14:textId="77777777" w:rsidR="002D3B74" w:rsidRDefault="002D3B74" w:rsidP="003C5A55">
      <w:r>
        <w:separator/>
      </w:r>
    </w:p>
  </w:footnote>
  <w:footnote w:type="continuationSeparator" w:id="0">
    <w:p w14:paraId="30171685" w14:textId="77777777" w:rsidR="002D3B74" w:rsidRDefault="002D3B74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0ADECD99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3F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53A3F19D" w:rsidR="009D3B31" w:rsidRDefault="00CE45A7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78E57B" wp14:editId="0DAD7B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851" cy="2770496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 приказ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14"/>
                  <a:stretch/>
                </pic:blipFill>
                <pic:spPr bwMode="auto">
                  <a:xfrm>
                    <a:off x="0" y="0"/>
                    <a:ext cx="7567200" cy="2770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914"/>
    <w:rsid w:val="00010736"/>
    <w:rsid w:val="00012420"/>
    <w:rsid w:val="00017ADE"/>
    <w:rsid w:val="00073149"/>
    <w:rsid w:val="000814B0"/>
    <w:rsid w:val="00092762"/>
    <w:rsid w:val="00095295"/>
    <w:rsid w:val="000A3869"/>
    <w:rsid w:val="000D2432"/>
    <w:rsid w:val="000D53A8"/>
    <w:rsid w:val="000D54C9"/>
    <w:rsid w:val="001422C9"/>
    <w:rsid w:val="00186164"/>
    <w:rsid w:val="001C55AA"/>
    <w:rsid w:val="001C7979"/>
    <w:rsid w:val="001D10BE"/>
    <w:rsid w:val="001F0F69"/>
    <w:rsid w:val="00201F9E"/>
    <w:rsid w:val="00202104"/>
    <w:rsid w:val="00203BD4"/>
    <w:rsid w:val="0020509E"/>
    <w:rsid w:val="002120AC"/>
    <w:rsid w:val="002134B4"/>
    <w:rsid w:val="002231C4"/>
    <w:rsid w:val="002362CE"/>
    <w:rsid w:val="002369FB"/>
    <w:rsid w:val="00241104"/>
    <w:rsid w:val="00241111"/>
    <w:rsid w:val="00283C5D"/>
    <w:rsid w:val="00294240"/>
    <w:rsid w:val="002A2DBC"/>
    <w:rsid w:val="002A548B"/>
    <w:rsid w:val="002C08C9"/>
    <w:rsid w:val="002C4943"/>
    <w:rsid w:val="002D018C"/>
    <w:rsid w:val="002D3B74"/>
    <w:rsid w:val="002E0E70"/>
    <w:rsid w:val="003031EA"/>
    <w:rsid w:val="0033664F"/>
    <w:rsid w:val="00336A87"/>
    <w:rsid w:val="00360DDF"/>
    <w:rsid w:val="00367B6F"/>
    <w:rsid w:val="00371EBD"/>
    <w:rsid w:val="003721DD"/>
    <w:rsid w:val="003808B8"/>
    <w:rsid w:val="003814CE"/>
    <w:rsid w:val="003817A9"/>
    <w:rsid w:val="00394AA2"/>
    <w:rsid w:val="003A11EC"/>
    <w:rsid w:val="003A3D50"/>
    <w:rsid w:val="003B2E5C"/>
    <w:rsid w:val="003B3A18"/>
    <w:rsid w:val="003C5A55"/>
    <w:rsid w:val="003D6429"/>
    <w:rsid w:val="0040449B"/>
    <w:rsid w:val="004053EC"/>
    <w:rsid w:val="0042591E"/>
    <w:rsid w:val="004307DC"/>
    <w:rsid w:val="00433C50"/>
    <w:rsid w:val="00436C06"/>
    <w:rsid w:val="00444BF3"/>
    <w:rsid w:val="00461C30"/>
    <w:rsid w:val="00464096"/>
    <w:rsid w:val="00487B1E"/>
    <w:rsid w:val="00490F53"/>
    <w:rsid w:val="004A7C10"/>
    <w:rsid w:val="004D2365"/>
    <w:rsid w:val="004E40F5"/>
    <w:rsid w:val="004F3065"/>
    <w:rsid w:val="004F6C0B"/>
    <w:rsid w:val="00510EB1"/>
    <w:rsid w:val="00516A5A"/>
    <w:rsid w:val="00531745"/>
    <w:rsid w:val="005324BB"/>
    <w:rsid w:val="00547F0E"/>
    <w:rsid w:val="005504D0"/>
    <w:rsid w:val="00552A46"/>
    <w:rsid w:val="00590B3F"/>
    <w:rsid w:val="00594ACB"/>
    <w:rsid w:val="00595A92"/>
    <w:rsid w:val="0059790B"/>
    <w:rsid w:val="005C0809"/>
    <w:rsid w:val="005D4B37"/>
    <w:rsid w:val="005E25E5"/>
    <w:rsid w:val="005F1A0D"/>
    <w:rsid w:val="006131E7"/>
    <w:rsid w:val="00615588"/>
    <w:rsid w:val="0061574E"/>
    <w:rsid w:val="006216C7"/>
    <w:rsid w:val="00622C2B"/>
    <w:rsid w:val="0063197E"/>
    <w:rsid w:val="00673E24"/>
    <w:rsid w:val="00675E6D"/>
    <w:rsid w:val="00692F60"/>
    <w:rsid w:val="006B5D89"/>
    <w:rsid w:val="006C5AEF"/>
    <w:rsid w:val="00715724"/>
    <w:rsid w:val="007308A8"/>
    <w:rsid w:val="00770740"/>
    <w:rsid w:val="00775847"/>
    <w:rsid w:val="007A30BB"/>
    <w:rsid w:val="007A75A6"/>
    <w:rsid w:val="007B790F"/>
    <w:rsid w:val="007D6B61"/>
    <w:rsid w:val="0080580D"/>
    <w:rsid w:val="008075E2"/>
    <w:rsid w:val="00810A96"/>
    <w:rsid w:val="00813774"/>
    <w:rsid w:val="00826043"/>
    <w:rsid w:val="00835349"/>
    <w:rsid w:val="00847466"/>
    <w:rsid w:val="00864D45"/>
    <w:rsid w:val="008741C0"/>
    <w:rsid w:val="008B4348"/>
    <w:rsid w:val="008C0683"/>
    <w:rsid w:val="008C4B9D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47B5D"/>
    <w:rsid w:val="009541FC"/>
    <w:rsid w:val="00956C98"/>
    <w:rsid w:val="009A2211"/>
    <w:rsid w:val="009C6A70"/>
    <w:rsid w:val="009D3B31"/>
    <w:rsid w:val="009E4257"/>
    <w:rsid w:val="00A04553"/>
    <w:rsid w:val="00A16FBA"/>
    <w:rsid w:val="00A30F3F"/>
    <w:rsid w:val="00A45F8A"/>
    <w:rsid w:val="00A476BF"/>
    <w:rsid w:val="00A61A0A"/>
    <w:rsid w:val="00A63D41"/>
    <w:rsid w:val="00A6603B"/>
    <w:rsid w:val="00AB2601"/>
    <w:rsid w:val="00AB2936"/>
    <w:rsid w:val="00AB30C9"/>
    <w:rsid w:val="00AC202E"/>
    <w:rsid w:val="00AC5EF9"/>
    <w:rsid w:val="00AE2DC7"/>
    <w:rsid w:val="00B17C92"/>
    <w:rsid w:val="00B359CF"/>
    <w:rsid w:val="00B40254"/>
    <w:rsid w:val="00B51584"/>
    <w:rsid w:val="00B538D6"/>
    <w:rsid w:val="00B607C5"/>
    <w:rsid w:val="00B646F1"/>
    <w:rsid w:val="00B71124"/>
    <w:rsid w:val="00B802A2"/>
    <w:rsid w:val="00B9362D"/>
    <w:rsid w:val="00BA197F"/>
    <w:rsid w:val="00BC4FB3"/>
    <w:rsid w:val="00BE526E"/>
    <w:rsid w:val="00BF4A58"/>
    <w:rsid w:val="00C35AC9"/>
    <w:rsid w:val="00C3660E"/>
    <w:rsid w:val="00C463E8"/>
    <w:rsid w:val="00C63FCE"/>
    <w:rsid w:val="00C930F1"/>
    <w:rsid w:val="00C9576B"/>
    <w:rsid w:val="00CA44B2"/>
    <w:rsid w:val="00CB193B"/>
    <w:rsid w:val="00CC2136"/>
    <w:rsid w:val="00CE45A7"/>
    <w:rsid w:val="00CE4BA1"/>
    <w:rsid w:val="00CE6CC9"/>
    <w:rsid w:val="00D109B5"/>
    <w:rsid w:val="00D14812"/>
    <w:rsid w:val="00D15DEC"/>
    <w:rsid w:val="00D20BB5"/>
    <w:rsid w:val="00D307BF"/>
    <w:rsid w:val="00D52C50"/>
    <w:rsid w:val="00D561E1"/>
    <w:rsid w:val="00D64368"/>
    <w:rsid w:val="00D80BD9"/>
    <w:rsid w:val="00DA3139"/>
    <w:rsid w:val="00DA46E1"/>
    <w:rsid w:val="00DA4D71"/>
    <w:rsid w:val="00DB6B8F"/>
    <w:rsid w:val="00DD3EB3"/>
    <w:rsid w:val="00DF645F"/>
    <w:rsid w:val="00E01302"/>
    <w:rsid w:val="00E0738C"/>
    <w:rsid w:val="00E16CBB"/>
    <w:rsid w:val="00E420D6"/>
    <w:rsid w:val="00E5116C"/>
    <w:rsid w:val="00E54D8A"/>
    <w:rsid w:val="00E550D2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A6C55"/>
    <w:rsid w:val="00EB17CE"/>
    <w:rsid w:val="00EC4F11"/>
    <w:rsid w:val="00ED1529"/>
    <w:rsid w:val="00EE5383"/>
    <w:rsid w:val="00EF6E0E"/>
    <w:rsid w:val="00F0678E"/>
    <w:rsid w:val="00F31B0B"/>
    <w:rsid w:val="00F51D57"/>
    <w:rsid w:val="00F566A1"/>
    <w:rsid w:val="00F62C92"/>
    <w:rsid w:val="00F70E29"/>
    <w:rsid w:val="00F71050"/>
    <w:rsid w:val="00F92AB0"/>
    <w:rsid w:val="00FA209A"/>
    <w:rsid w:val="00FB577B"/>
    <w:rsid w:val="00FB5ED3"/>
    <w:rsid w:val="00FC0C1D"/>
    <w:rsid w:val="00FC3EE8"/>
    <w:rsid w:val="00FD6E84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customStyle="1" w:styleId="PlainText1">
    <w:name w:val="Plain Text1"/>
    <w:basedOn w:val="a"/>
    <w:uiPriority w:val="99"/>
    <w:rsid w:val="00A30F3F"/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81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D1D4-A91A-414C-A675-A42345A3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18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6</cp:revision>
  <cp:lastPrinted>2026-01-15T06:35:00Z</cp:lastPrinted>
  <dcterms:created xsi:type="dcterms:W3CDTF">2026-02-02T10:43:00Z</dcterms:created>
  <dcterms:modified xsi:type="dcterms:W3CDTF">2026-02-04T07:37:00Z</dcterms:modified>
</cp:coreProperties>
</file>