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651D06EF" w:rsidR="00CE45A7" w:rsidRDefault="00090715" w:rsidP="00090715">
      <w:pPr>
        <w:tabs>
          <w:tab w:val="left" w:pos="5416"/>
        </w:tabs>
        <w:ind w:right="140"/>
        <w:jc w:val="right"/>
        <w:rPr>
          <w:bCs/>
          <w:color w:val="auto"/>
        </w:rPr>
      </w:pPr>
      <w:r>
        <w:rPr>
          <w:bCs/>
          <w:color w:val="auto"/>
        </w:rPr>
        <w:t>л/вр</w:t>
      </w: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2E4C37F4" w:rsidR="007308A8" w:rsidRPr="00B51584" w:rsidRDefault="00090715" w:rsidP="00C95F29">
      <w:r>
        <w:t>ПРИКАЗЫВАЮ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063F5DAF" w14:textId="39C6697F" w:rsidR="007308A8" w:rsidRDefault="007308A8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 w:rsidR="003E676C">
        <w:rPr>
          <w:bCs/>
          <w:color w:val="auto"/>
        </w:rPr>
        <w:t xml:space="preserve">. </w:t>
      </w:r>
      <w:r w:rsidR="003E676C" w:rsidRPr="00826043">
        <w:rPr>
          <w:i/>
          <w:color w:val="7030A0"/>
        </w:rPr>
        <w:t>И</w:t>
      </w:r>
      <w:r w:rsidR="003E676C">
        <w:rPr>
          <w:i/>
          <w:color w:val="7030A0"/>
        </w:rPr>
        <w:t>нтервал текста 1</w:t>
      </w:r>
      <w:r w:rsidR="000E119A" w:rsidRPr="000E119A">
        <w:rPr>
          <w:i/>
          <w:color w:val="7030A0"/>
        </w:rPr>
        <w:t>. Выравнивание по ширине</w:t>
      </w:r>
      <w:r w:rsidR="000E119A">
        <w:rPr>
          <w:bCs/>
          <w:color w:val="auto"/>
        </w:rPr>
        <w:t>.</w:t>
      </w:r>
      <w:r w:rsidRPr="00CE45A7">
        <w:rPr>
          <w:bCs/>
          <w:color w:val="auto"/>
        </w:rPr>
        <w:t>]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29CCCA16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652F9E72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3AFEA355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090715">
        <w:t>приказа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4F94F2A5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090715">
        <w:rPr>
          <w:bCs/>
          <w:i/>
          <w:color w:val="FF0000"/>
        </w:rPr>
        <w:t>приказа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48BCCEA4" w14:textId="77777777" w:rsidR="00A410EC" w:rsidRDefault="00A410EC" w:rsidP="00A410EC">
      <w:pPr>
        <w:ind w:left="-567" w:right="566"/>
        <w:jc w:val="both"/>
      </w:pPr>
    </w:p>
    <w:p w14:paraId="0E503D0D" w14:textId="77777777" w:rsidR="00A410EC" w:rsidRDefault="00A410EC" w:rsidP="00A410EC">
      <w:pPr>
        <w:ind w:left="-567" w:right="566"/>
        <w:jc w:val="both"/>
      </w:pPr>
    </w:p>
    <w:p w14:paraId="3742DC89" w14:textId="77777777" w:rsidR="00A410EC" w:rsidRDefault="00A410EC" w:rsidP="00A410EC">
      <w:pPr>
        <w:ind w:left="-567" w:right="566"/>
        <w:jc w:val="both"/>
      </w:pPr>
    </w:p>
    <w:p w14:paraId="1B13522F" w14:textId="77777777" w:rsidR="00A410EC" w:rsidRDefault="00A410EC" w:rsidP="00A410EC">
      <w:pPr>
        <w:ind w:left="-567" w:right="566"/>
        <w:jc w:val="both"/>
      </w:pPr>
    </w:p>
    <w:p w14:paraId="4F448374" w14:textId="77777777" w:rsidR="00A410EC" w:rsidRDefault="00A410EC" w:rsidP="00A410EC">
      <w:pPr>
        <w:ind w:left="-567" w:right="566"/>
        <w:jc w:val="both"/>
      </w:pPr>
    </w:p>
    <w:p w14:paraId="1273E3B1" w14:textId="77777777" w:rsidR="00A410EC" w:rsidRDefault="00A410EC" w:rsidP="00A410EC">
      <w:pPr>
        <w:ind w:left="-567" w:right="566"/>
        <w:jc w:val="both"/>
      </w:pPr>
    </w:p>
    <w:p w14:paraId="02F2BC05" w14:textId="77777777" w:rsidR="00A410EC" w:rsidRDefault="00A410EC" w:rsidP="00A410EC">
      <w:pPr>
        <w:ind w:left="-567" w:right="566"/>
        <w:jc w:val="both"/>
      </w:pPr>
    </w:p>
    <w:p w14:paraId="3523C091" w14:textId="77777777" w:rsidR="00A410EC" w:rsidRDefault="00A410EC" w:rsidP="00A410EC">
      <w:pPr>
        <w:ind w:left="-567" w:right="566"/>
        <w:jc w:val="both"/>
      </w:pPr>
    </w:p>
    <w:p w14:paraId="379F4FB9" w14:textId="77777777" w:rsidR="00A410EC" w:rsidRDefault="00A410EC" w:rsidP="00A410EC">
      <w:pPr>
        <w:ind w:left="-567" w:right="566"/>
        <w:jc w:val="both"/>
      </w:pPr>
    </w:p>
    <w:p w14:paraId="75C23CE7" w14:textId="77777777" w:rsidR="00A410EC" w:rsidRDefault="00A410EC" w:rsidP="00A410EC">
      <w:pPr>
        <w:ind w:left="-567" w:right="566"/>
        <w:jc w:val="both"/>
      </w:pPr>
    </w:p>
    <w:p w14:paraId="37A75BCF" w14:textId="77777777" w:rsidR="00A410EC" w:rsidRDefault="00A410EC" w:rsidP="00A410EC">
      <w:pPr>
        <w:ind w:left="-567" w:right="566"/>
        <w:jc w:val="both"/>
      </w:pPr>
    </w:p>
    <w:p w14:paraId="2A79F1A3" w14:textId="77777777" w:rsidR="00A410EC" w:rsidRDefault="00A410EC" w:rsidP="00A410EC">
      <w:pPr>
        <w:ind w:left="-567" w:right="566"/>
        <w:jc w:val="both"/>
      </w:pPr>
    </w:p>
    <w:p w14:paraId="2337C119" w14:textId="77777777" w:rsidR="00A410EC" w:rsidRDefault="00A410EC" w:rsidP="00A410EC">
      <w:pPr>
        <w:ind w:left="-567" w:right="566"/>
        <w:jc w:val="both"/>
      </w:pPr>
    </w:p>
    <w:p w14:paraId="2CF7AF7B" w14:textId="77777777" w:rsidR="00A410EC" w:rsidRDefault="00A410EC" w:rsidP="00A410EC">
      <w:pPr>
        <w:ind w:left="-567" w:right="566"/>
        <w:jc w:val="both"/>
      </w:pPr>
    </w:p>
    <w:p w14:paraId="3513BB87" w14:textId="77777777" w:rsidR="00A410EC" w:rsidRDefault="00A410EC" w:rsidP="00A410EC">
      <w:pPr>
        <w:ind w:left="-567" w:right="566"/>
        <w:jc w:val="both"/>
      </w:pPr>
    </w:p>
    <w:p w14:paraId="510E0C93" w14:textId="77777777" w:rsidR="00A410EC" w:rsidRDefault="00A410EC" w:rsidP="00A410EC">
      <w:pPr>
        <w:ind w:left="-567" w:right="566"/>
        <w:jc w:val="both"/>
      </w:pPr>
    </w:p>
    <w:p w14:paraId="230537C6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1A396EA4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28563689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0E76FF03" w14:textId="3E3483EC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  <w:r w:rsidRPr="008D5BF2">
        <w:rPr>
          <w:sz w:val="20"/>
          <w:szCs w:val="20"/>
        </w:rPr>
        <w:t xml:space="preserve">Отделу документационного обеспечения ознакомить с </w:t>
      </w:r>
      <w:r w:rsidR="00634E7E">
        <w:rPr>
          <w:sz w:val="20"/>
          <w:szCs w:val="20"/>
        </w:rPr>
        <w:t>приказом</w:t>
      </w:r>
      <w:r w:rsidRPr="008D5BF2">
        <w:rPr>
          <w:sz w:val="20"/>
          <w:szCs w:val="20"/>
        </w:rPr>
        <w:t xml:space="preserve"> путем рассылки на адреса электронной почты:</w:t>
      </w:r>
    </w:p>
    <w:p w14:paraId="0621D662" w14:textId="77777777" w:rsidR="00A410EC" w:rsidRPr="008D5BF2" w:rsidRDefault="00A410EC" w:rsidP="00A410EC">
      <w:pPr>
        <w:ind w:left="-567" w:right="566"/>
        <w:jc w:val="both"/>
        <w:rPr>
          <w:sz w:val="20"/>
          <w:szCs w:val="20"/>
        </w:rPr>
      </w:pPr>
    </w:p>
    <w:p w14:paraId="5B2A1B3B" w14:textId="56E278A2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D5BF2">
        <w:rPr>
          <w:sz w:val="20"/>
          <w:szCs w:val="20"/>
        </w:rPr>
        <w:t xml:space="preserve">перечень структурных подразделений и должностных лиц, кому направить сканы </w:t>
      </w:r>
      <w:r w:rsidR="00634E7E">
        <w:rPr>
          <w:sz w:val="20"/>
          <w:szCs w:val="20"/>
        </w:rPr>
        <w:t>приказа</w:t>
      </w:r>
      <w:r>
        <w:rPr>
          <w:sz w:val="20"/>
          <w:szCs w:val="20"/>
        </w:rPr>
        <w:t xml:space="preserve"> </w:t>
      </w:r>
    </w:p>
    <w:p w14:paraId="79639806" w14:textId="77777777" w:rsidR="00A410EC" w:rsidRDefault="00A410EC" w:rsidP="00A410EC">
      <w:pPr>
        <w:ind w:left="-567" w:right="566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1558B">
        <w:rPr>
          <w:color w:val="FF0000"/>
          <w:sz w:val="20"/>
          <w:szCs w:val="20"/>
        </w:rPr>
        <w:t>можно скопировать необходимый перечень из Табеля распорядительных документов и вставить сюда</w:t>
      </w:r>
      <w:r w:rsidRPr="00F1558B">
        <w:rPr>
          <w:color w:val="auto"/>
          <w:sz w:val="20"/>
          <w:szCs w:val="20"/>
        </w:rPr>
        <w:t>)</w:t>
      </w:r>
    </w:p>
    <w:p w14:paraId="7CCC061A" w14:textId="77777777" w:rsidR="00A410EC" w:rsidRDefault="00A410EC" w:rsidP="00A410EC">
      <w:pPr>
        <w:ind w:left="-567" w:right="566"/>
        <w:jc w:val="both"/>
        <w:rPr>
          <w:color w:val="FF0000"/>
          <w:sz w:val="20"/>
          <w:szCs w:val="20"/>
        </w:rPr>
      </w:pPr>
    </w:p>
    <w:p w14:paraId="3A131140" w14:textId="77777777" w:rsidR="00A410EC" w:rsidRPr="0085714E" w:rsidRDefault="00A410EC" w:rsidP="00A410EC">
      <w:pPr>
        <w:ind w:left="-567" w:right="566"/>
        <w:jc w:val="center"/>
        <w:rPr>
          <w:b/>
          <w:color w:val="FF0000"/>
          <w:sz w:val="22"/>
          <w:szCs w:val="20"/>
        </w:rPr>
      </w:pPr>
      <w:r w:rsidRPr="0085714E">
        <w:rPr>
          <w:color w:val="FF0000"/>
          <w:sz w:val="22"/>
          <w:szCs w:val="20"/>
        </w:rPr>
        <w:t xml:space="preserve">При указании поручения о рассылке на обороте документа, </w:t>
      </w:r>
      <w:r w:rsidRPr="0085714E">
        <w:rPr>
          <w:color w:val="FF0000"/>
          <w:sz w:val="22"/>
          <w:szCs w:val="20"/>
        </w:rPr>
        <w:br/>
        <w:t xml:space="preserve">пункт о рассылке из самого текста </w:t>
      </w:r>
      <w:r>
        <w:rPr>
          <w:color w:val="FF0000"/>
          <w:sz w:val="22"/>
          <w:szCs w:val="20"/>
        </w:rPr>
        <w:t>распоряжения</w:t>
      </w:r>
      <w:r w:rsidRPr="0085714E">
        <w:rPr>
          <w:b/>
          <w:color w:val="FF0000"/>
          <w:sz w:val="22"/>
          <w:szCs w:val="20"/>
        </w:rPr>
        <w:t xml:space="preserve"> ИСКЛЮЧАЕТСЯ</w:t>
      </w: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147B1345" w:rsidR="00BA197F" w:rsidRDefault="00BA197F" w:rsidP="00BA197F">
      <w:pPr>
        <w:ind w:left="5669"/>
      </w:pPr>
      <w:r>
        <w:t xml:space="preserve">к </w:t>
      </w:r>
      <w:r w:rsidR="00634E7E">
        <w:t>приказу</w:t>
      </w:r>
      <w:bookmarkStart w:id="0" w:name="_GoBack"/>
      <w:bookmarkEnd w:id="0"/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07CD9" w14:textId="77777777" w:rsidR="00BC3CA7" w:rsidRDefault="00BC3CA7" w:rsidP="003C5A55">
      <w:r>
        <w:separator/>
      </w:r>
    </w:p>
  </w:endnote>
  <w:endnote w:type="continuationSeparator" w:id="0">
    <w:p w14:paraId="42D2DE18" w14:textId="77777777" w:rsidR="00BC3CA7" w:rsidRDefault="00BC3CA7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7606" w14:textId="77777777" w:rsidR="00BC3CA7" w:rsidRDefault="00BC3CA7" w:rsidP="003C5A55">
      <w:r>
        <w:separator/>
      </w:r>
    </w:p>
  </w:footnote>
  <w:footnote w:type="continuationSeparator" w:id="0">
    <w:p w14:paraId="32D18881" w14:textId="77777777" w:rsidR="00BC3CA7" w:rsidRDefault="00BC3CA7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207D4A77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E7E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CD9E780" w:rsidR="009D3B31" w:rsidRDefault="00090715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E92F570" wp14:editId="05AAE4B0">
          <wp:simplePos x="0" y="0"/>
          <wp:positionH relativeFrom="page">
            <wp:posOffset>0</wp:posOffset>
          </wp:positionH>
          <wp:positionV relativeFrom="page">
            <wp:posOffset>15903</wp:posOffset>
          </wp:positionV>
          <wp:extent cx="7549228" cy="26875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приказ л-в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83" cy="2701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0715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95A92"/>
    <w:rsid w:val="005C0809"/>
    <w:rsid w:val="005D7D7D"/>
    <w:rsid w:val="005E25E5"/>
    <w:rsid w:val="005E5B38"/>
    <w:rsid w:val="005F1A0D"/>
    <w:rsid w:val="006216C7"/>
    <w:rsid w:val="00622C2B"/>
    <w:rsid w:val="0063197E"/>
    <w:rsid w:val="00634E7E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790F"/>
    <w:rsid w:val="007D6B61"/>
    <w:rsid w:val="008075E2"/>
    <w:rsid w:val="00810A96"/>
    <w:rsid w:val="00847466"/>
    <w:rsid w:val="008633BD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4257"/>
    <w:rsid w:val="00A04553"/>
    <w:rsid w:val="00A16FBA"/>
    <w:rsid w:val="00A21669"/>
    <w:rsid w:val="00A410EC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A197F"/>
    <w:rsid w:val="00BC3CA7"/>
    <w:rsid w:val="00BC4FB3"/>
    <w:rsid w:val="00BE2FB3"/>
    <w:rsid w:val="00BE526E"/>
    <w:rsid w:val="00BF4A58"/>
    <w:rsid w:val="00BF5C27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3FBD-B2DA-46B9-8C9C-55CD555F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2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4</cp:revision>
  <cp:lastPrinted>2026-01-15T06:35:00Z</cp:lastPrinted>
  <dcterms:created xsi:type="dcterms:W3CDTF">2026-02-02T05:48:00Z</dcterms:created>
  <dcterms:modified xsi:type="dcterms:W3CDTF">2026-02-04T07:51:00Z</dcterms:modified>
</cp:coreProperties>
</file>