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3C9FD5EC" w:rsidR="00CE45A7" w:rsidRDefault="003C1DC7" w:rsidP="00941562">
      <w:pPr>
        <w:tabs>
          <w:tab w:val="left" w:pos="5416"/>
        </w:tabs>
        <w:ind w:right="140"/>
        <w:jc w:val="right"/>
        <w:rPr>
          <w:bCs/>
          <w:color w:val="auto"/>
        </w:rPr>
      </w:pPr>
      <w:r>
        <w:rPr>
          <w:bCs/>
          <w:color w:val="auto"/>
        </w:rPr>
        <w:t>л/вр</w:t>
      </w: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4E19E138" w:rsidR="007308A8" w:rsidRPr="00B51584" w:rsidRDefault="00941562" w:rsidP="00C95F29">
      <w:r>
        <w:t>ПРИКАЗЫВАЮ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0A6FF633" w14:textId="274A7D01" w:rsidR="004D6DE5" w:rsidRDefault="004D6DE5" w:rsidP="004D6DE5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bookmarkStart w:id="0" w:name="_GoBack"/>
      <w:r w:rsidRPr="00BA197F">
        <w:rPr>
          <w:i/>
          <w:color w:val="7030A0"/>
        </w:rPr>
        <w:t>распор</w:t>
      </w:r>
      <w:bookmarkEnd w:id="0"/>
      <w:r w:rsidRPr="00BA197F">
        <w:rPr>
          <w:i/>
          <w:color w:val="7030A0"/>
        </w:rPr>
        <w:t>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0444C478" w14:textId="77777777" w:rsidR="004D6DE5" w:rsidRPr="00813774" w:rsidRDefault="004D6DE5" w:rsidP="004D6DE5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>Контроль за исполнением приказа оставляю за собой. / Контроль за исполнением приказа возложить на должность Фамилия И.О.</w:t>
      </w:r>
    </w:p>
    <w:p w14:paraId="5D31DD13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5CFB058E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с настоящим приказом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251108C1" w14:textId="77777777" w:rsidR="004D6DE5" w:rsidRPr="00C9576B" w:rsidRDefault="004D6DE5" w:rsidP="004D6DE5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приказа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29CCCA16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7A112AA1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9E3050">
        <w:rPr>
          <w:bCs/>
          <w:i/>
          <w:color w:val="FF0000"/>
          <w:sz w:val="22"/>
        </w:rPr>
        <w:t>2 см, шрифт - Times New Roman</w:t>
      </w:r>
      <w:r w:rsidR="005659B5">
        <w:rPr>
          <w:bCs/>
          <w:i/>
          <w:color w:val="FF0000"/>
          <w:sz w:val="22"/>
        </w:rPr>
        <w:t>.</w:t>
      </w:r>
    </w:p>
    <w:p w14:paraId="335AA14E" w14:textId="2CC2CFA4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941562">
        <w:t>приказа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49C3065B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941562">
        <w:rPr>
          <w:bCs/>
          <w:i/>
          <w:color w:val="FF0000"/>
        </w:rPr>
        <w:t>приказа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9DE1D5E" w14:textId="77777777" w:rsidR="00D51AED" w:rsidRDefault="00D51AED" w:rsidP="005E5B38">
      <w:pPr>
        <w:ind w:left="-567" w:right="566"/>
        <w:jc w:val="both"/>
      </w:pP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B3BE057" w:rsidR="00BA197F" w:rsidRDefault="00BA197F" w:rsidP="00BA197F">
      <w:pPr>
        <w:ind w:left="5669"/>
      </w:pPr>
      <w:r>
        <w:t xml:space="preserve">к </w:t>
      </w:r>
      <w:r w:rsidR="00941562">
        <w:t>приказу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3EE4F" w14:textId="77777777" w:rsidR="005D29B8" w:rsidRDefault="005D29B8" w:rsidP="003C5A55">
      <w:r>
        <w:separator/>
      </w:r>
    </w:p>
  </w:endnote>
  <w:endnote w:type="continuationSeparator" w:id="0">
    <w:p w14:paraId="4594A5EA" w14:textId="77777777" w:rsidR="005D29B8" w:rsidRDefault="005D29B8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E80DF" w14:textId="77777777" w:rsidR="005D29B8" w:rsidRDefault="005D29B8" w:rsidP="003C5A55">
      <w:r>
        <w:separator/>
      </w:r>
    </w:p>
  </w:footnote>
  <w:footnote w:type="continuationSeparator" w:id="0">
    <w:p w14:paraId="265CBD3A" w14:textId="77777777" w:rsidR="005D29B8" w:rsidRDefault="005D29B8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25334FFD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DE5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42F27B83" w:rsidR="009D3B31" w:rsidRDefault="003C1DC7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B792315" wp14:editId="35E69BB3">
          <wp:simplePos x="0" y="0"/>
          <wp:positionH relativeFrom="page">
            <wp:posOffset>0</wp:posOffset>
          </wp:positionH>
          <wp:positionV relativeFrom="page">
            <wp:posOffset>15903</wp:posOffset>
          </wp:positionV>
          <wp:extent cx="7549228" cy="268754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шапка приказ л-в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63" cy="2693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1422C9"/>
    <w:rsid w:val="001C55AA"/>
    <w:rsid w:val="001D10BE"/>
    <w:rsid w:val="001F1F1B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1DC7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D6DE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659B5"/>
    <w:rsid w:val="00595A92"/>
    <w:rsid w:val="005C0809"/>
    <w:rsid w:val="005D29B8"/>
    <w:rsid w:val="005D7D7D"/>
    <w:rsid w:val="005E25E5"/>
    <w:rsid w:val="005E5B38"/>
    <w:rsid w:val="005F1A0D"/>
    <w:rsid w:val="006216C7"/>
    <w:rsid w:val="00622C2B"/>
    <w:rsid w:val="0063197E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1D76"/>
    <w:rsid w:val="007B790F"/>
    <w:rsid w:val="007D6B61"/>
    <w:rsid w:val="008075E2"/>
    <w:rsid w:val="00810A96"/>
    <w:rsid w:val="00847466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1562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3050"/>
    <w:rsid w:val="009E4257"/>
    <w:rsid w:val="00A04553"/>
    <w:rsid w:val="00A16FBA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941B7"/>
    <w:rsid w:val="00BA197F"/>
    <w:rsid w:val="00BC4FB3"/>
    <w:rsid w:val="00BE2FB3"/>
    <w:rsid w:val="00BE526E"/>
    <w:rsid w:val="00BF4A58"/>
    <w:rsid w:val="00BF5C27"/>
    <w:rsid w:val="00C019D2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447D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611E9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CFB3-6A01-4EDC-A497-31C3D209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70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30</cp:revision>
  <cp:lastPrinted>2026-01-15T06:35:00Z</cp:lastPrinted>
  <dcterms:created xsi:type="dcterms:W3CDTF">2026-01-15T11:21:00Z</dcterms:created>
  <dcterms:modified xsi:type="dcterms:W3CDTF">2026-02-04T07:51:00Z</dcterms:modified>
</cp:coreProperties>
</file>